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D906F"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3DBAB696"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3EFB5E2D"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4C58BB57"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0317CE07"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434798B7"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2CBA8AD6"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0B6D02DF"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7013D14B"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4351117F"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r w:rsidRPr="00BD160E">
        <w:rPr>
          <w:rFonts w:ascii="Times New Roman" w:hAnsi="Times New Roman" w:cs="Times New Roman"/>
          <w:szCs w:val="24"/>
          <w:u w:val="single" w:color="000000"/>
        </w:rPr>
        <w:t>Seeking Nietzsche</w:t>
      </w:r>
    </w:p>
    <w:p w14:paraId="18191AAB"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r w:rsidRPr="00BD160E">
        <w:rPr>
          <w:rFonts w:ascii="Times New Roman" w:hAnsi="Times New Roman" w:cs="Times New Roman"/>
          <w:szCs w:val="24"/>
        </w:rPr>
        <w:t>by</w:t>
      </w:r>
    </w:p>
    <w:p w14:paraId="1620CA52"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r w:rsidRPr="00BD160E">
        <w:rPr>
          <w:rFonts w:ascii="Times New Roman" w:hAnsi="Times New Roman" w:cs="Times New Roman"/>
          <w:szCs w:val="24"/>
        </w:rPr>
        <w:t>Marcia Eppich-Harris</w:t>
      </w:r>
    </w:p>
    <w:p w14:paraId="02FE681C"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74ECB61D"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38135C5E"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59CB46DB"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666A2F0D"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129BEA5B"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027A565E"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p w14:paraId="2A4FF532"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60" w:line="288" w:lineRule="auto"/>
        <w:ind w:firstLine="560"/>
        <w:jc w:val="center"/>
        <w:rPr>
          <w:rFonts w:ascii="Times New Roman" w:hAnsi="Times New Roman" w:cs="Times New Roman"/>
          <w:szCs w:val="24"/>
        </w:rPr>
      </w:pPr>
    </w:p>
    <w:tbl>
      <w:tblPr>
        <w:tblW w:w="9360" w:type="dxa"/>
        <w:tblCellMar>
          <w:left w:w="100" w:type="dxa"/>
          <w:right w:w="100" w:type="dxa"/>
        </w:tblCellMar>
        <w:tblLook w:val="0000" w:firstRow="0" w:lastRow="0" w:firstColumn="0" w:lastColumn="0" w:noHBand="0" w:noVBand="0"/>
      </w:tblPr>
      <w:tblGrid>
        <w:gridCol w:w="5978"/>
        <w:gridCol w:w="3382"/>
      </w:tblGrid>
      <w:tr w:rsidR="008C6C1C" w:rsidRPr="00BD160E" w14:paraId="521F4592" w14:textId="77777777">
        <w:tc>
          <w:tcPr>
            <w:tcW w:w="5620" w:type="dxa"/>
          </w:tcPr>
          <w:p w14:paraId="587E369D"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r w:rsidRPr="00BD160E">
              <w:rPr>
                <w:rFonts w:ascii="Times New Roman" w:hAnsi="Times New Roman" w:cs="Times New Roman"/>
                <w:szCs w:val="24"/>
              </w:rPr>
              <w:t>Marcia Eppich-Harris</w:t>
            </w:r>
          </w:p>
          <w:p w14:paraId="7D01FF65"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r w:rsidRPr="00BD160E">
              <w:rPr>
                <w:rFonts w:ascii="Times New Roman" w:hAnsi="Times New Roman" w:cs="Times New Roman"/>
                <w:szCs w:val="24"/>
              </w:rPr>
              <w:t>650-787-4115</w:t>
            </w:r>
          </w:p>
          <w:p w14:paraId="50AFC824"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hyperlink r:id="rId6">
              <w:r w:rsidRPr="00BD160E">
                <w:rPr>
                  <w:rFonts w:ascii="Times New Roman" w:hAnsi="Times New Roman" w:cs="Times New Roman"/>
                  <w:szCs w:val="24"/>
                </w:rPr>
                <w:t>meppichharris@gmail.com</w:t>
              </w:r>
            </w:hyperlink>
          </w:p>
          <w:p w14:paraId="000F4745" w14:textId="5CF08B4A"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hyperlink r:id="rId7">
              <w:r w:rsidRPr="00BD160E">
                <w:rPr>
                  <w:rFonts w:ascii="Times New Roman" w:hAnsi="Times New Roman" w:cs="Times New Roman"/>
                  <w:szCs w:val="24"/>
                </w:rPr>
                <w:t>www.meppichharris.com</w:t>
              </w:r>
            </w:hyperlink>
          </w:p>
          <w:p w14:paraId="652DD10C"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p>
        </w:tc>
        <w:tc>
          <w:tcPr>
            <w:tcW w:w="3180" w:type="dxa"/>
          </w:tcPr>
          <w:p w14:paraId="29B9A5ED"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p>
        </w:tc>
      </w:tr>
    </w:tbl>
    <w:p w14:paraId="14BCCF07"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pPr>
    </w:p>
    <w:p w14:paraId="2A5F02FB" w14:textId="77777777" w:rsidR="008C6C1C" w:rsidRPr="00BD160E" w:rsidRDefault="008C6C1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Times New Roman" w:hAnsi="Times New Roman" w:cs="Times New Roman"/>
          <w:szCs w:val="24"/>
        </w:rPr>
        <w:sectPr w:rsidR="008C6C1C" w:rsidRPr="00BD160E">
          <w:headerReference w:type="default" r:id="rId8"/>
          <w:footerReference w:type="default" r:id="rId9"/>
          <w:endnotePr>
            <w:numFmt w:val="decimal"/>
          </w:endnotePr>
          <w:pgSz w:w="12240" w:h="15840"/>
          <w:pgMar w:top="1440" w:right="1440" w:bottom="1440" w:left="1440" w:header="580" w:footer="600" w:gutter="0"/>
          <w:cols w:space="360"/>
          <w:docGrid w:linePitch="360"/>
        </w:sectPr>
      </w:pPr>
    </w:p>
    <w:p w14:paraId="1A021CF2" w14:textId="77777777" w:rsidR="008C6C1C" w:rsidRPr="00BD160E" w:rsidRDefault="00000000">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cs="Times New Roman"/>
          <w:szCs w:val="24"/>
        </w:rPr>
      </w:pPr>
      <w:r w:rsidRPr="00BD160E">
        <w:rPr>
          <w:rFonts w:ascii="Times New Roman" w:hAnsi="Times New Roman" w:cs="Times New Roman"/>
          <w:szCs w:val="24"/>
          <w:u w:val="single" w:color="000000"/>
        </w:rPr>
        <w:lastRenderedPageBreak/>
        <w:t>CHARACTERS</w:t>
      </w:r>
    </w:p>
    <w:p w14:paraId="5E1D2782" w14:textId="6A39E16F" w:rsidR="008C6C1C" w:rsidRPr="00BD160E" w:rsidRDefault="00000000">
      <w:pPr>
        <w:pStyle w:val="CharacterList"/>
        <w:rPr>
          <w:rFonts w:ascii="Times New Roman" w:hAnsi="Times New Roman" w:cs="Times New Roman"/>
          <w:szCs w:val="24"/>
        </w:rPr>
      </w:pPr>
      <w:r w:rsidRPr="00BD160E">
        <w:rPr>
          <w:rFonts w:ascii="Times New Roman" w:hAnsi="Times New Roman" w:cs="Times New Roman"/>
          <w:szCs w:val="24"/>
        </w:rPr>
        <w:t>FRIEDRICH NIETZSCHE</w:t>
      </w:r>
      <w:r w:rsidRPr="00BD160E">
        <w:rPr>
          <w:rFonts w:ascii="Times New Roman" w:hAnsi="Times New Roman" w:cs="Times New Roman"/>
          <w:szCs w:val="24"/>
        </w:rPr>
        <w:tab/>
        <w:t xml:space="preserve">24-54 years old in the </w:t>
      </w:r>
      <w:r w:rsidR="005701FC" w:rsidRPr="00BD160E">
        <w:rPr>
          <w:rFonts w:ascii="Times New Roman" w:hAnsi="Times New Roman" w:cs="Times New Roman"/>
          <w:szCs w:val="24"/>
        </w:rPr>
        <w:t>play but</w:t>
      </w:r>
      <w:r w:rsidRPr="00BD160E">
        <w:rPr>
          <w:rFonts w:ascii="Times New Roman" w:hAnsi="Times New Roman" w:cs="Times New Roman"/>
          <w:szCs w:val="24"/>
        </w:rPr>
        <w:t xml:space="preserve"> can be played by a middle-aged man. A philosopher, writer, and polemicist. </w:t>
      </w:r>
    </w:p>
    <w:p w14:paraId="1F819DE4" w14:textId="77777777" w:rsidR="008C6C1C" w:rsidRPr="00BD160E" w:rsidRDefault="008C6C1C">
      <w:pPr>
        <w:pStyle w:val="CharacterList"/>
        <w:rPr>
          <w:rFonts w:ascii="Times New Roman" w:hAnsi="Times New Roman" w:cs="Times New Roman"/>
          <w:szCs w:val="24"/>
        </w:rPr>
      </w:pPr>
    </w:p>
    <w:p w14:paraId="4A92EA60" w14:textId="77777777"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 xml:space="preserve">ELISABETH </w:t>
      </w:r>
    </w:p>
    <w:p w14:paraId="013647B6" w14:textId="2ADE0523"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FÖRSTER-NIETZSCHE</w:t>
      </w:r>
      <w:r w:rsidRPr="00BD160E">
        <w:rPr>
          <w:rFonts w:ascii="Times New Roman" w:hAnsi="Times New Roman" w:cs="Times New Roman"/>
          <w:szCs w:val="24"/>
        </w:rPr>
        <w:tab/>
        <w:t xml:space="preserve">Nietzsche's sister, 22-89 years old in the play, but can be played by middle-aged woman. A devout Christian, </w:t>
      </w:r>
      <w:r w:rsidR="005701FC" w:rsidRPr="00BD160E">
        <w:rPr>
          <w:rFonts w:ascii="Times New Roman" w:hAnsi="Times New Roman" w:cs="Times New Roman"/>
          <w:szCs w:val="24"/>
        </w:rPr>
        <w:t>antisemitic</w:t>
      </w:r>
      <w:r w:rsidRPr="00BD160E">
        <w:rPr>
          <w:rFonts w:ascii="Times New Roman" w:hAnsi="Times New Roman" w:cs="Times New Roman"/>
          <w:szCs w:val="24"/>
        </w:rPr>
        <w:t xml:space="preserve"> supporter of the Nazis. </w:t>
      </w:r>
    </w:p>
    <w:p w14:paraId="1A69B4A3" w14:textId="77777777" w:rsidR="008C6C1C" w:rsidRPr="00BD160E" w:rsidRDefault="008C6C1C">
      <w:pPr>
        <w:tabs>
          <w:tab w:val="left" w:pos="3398"/>
        </w:tabs>
        <w:ind w:left="3398" w:hanging="3399"/>
        <w:rPr>
          <w:rFonts w:ascii="Times New Roman" w:hAnsi="Times New Roman" w:cs="Times New Roman"/>
          <w:szCs w:val="24"/>
        </w:rPr>
      </w:pPr>
    </w:p>
    <w:p w14:paraId="64438870" w14:textId="77777777"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LOU SALOMÉ</w:t>
      </w:r>
      <w:r w:rsidRPr="00BD160E">
        <w:rPr>
          <w:rFonts w:ascii="Times New Roman" w:hAnsi="Times New Roman" w:cs="Times New Roman"/>
          <w:szCs w:val="24"/>
        </w:rPr>
        <w:tab/>
        <w:t>A writer, and eventually a psychiatrist and scholar, as well as the love of Nietzsche's life. Should be played by a woman between 25-35.</w:t>
      </w:r>
    </w:p>
    <w:p w14:paraId="0DD61103" w14:textId="77777777" w:rsidR="008C6C1C" w:rsidRPr="00BD160E" w:rsidRDefault="008C6C1C">
      <w:pPr>
        <w:tabs>
          <w:tab w:val="left" w:pos="3398"/>
        </w:tabs>
        <w:ind w:left="3398" w:hanging="3399"/>
        <w:rPr>
          <w:rFonts w:ascii="Times New Roman" w:hAnsi="Times New Roman" w:cs="Times New Roman"/>
          <w:szCs w:val="24"/>
        </w:rPr>
      </w:pPr>
    </w:p>
    <w:p w14:paraId="6857537D" w14:textId="34A145F7"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RICHARD WAGNER</w:t>
      </w:r>
      <w:r w:rsidRPr="00BD160E">
        <w:rPr>
          <w:rFonts w:ascii="Times New Roman" w:hAnsi="Times New Roman" w:cs="Times New Roman"/>
          <w:szCs w:val="24"/>
        </w:rPr>
        <w:tab/>
        <w:t>Famous composer, father figure to Nietzsche. 50s-70s in the play, should be played by a man in that age range.</w:t>
      </w:r>
      <w:r w:rsidR="00EB576F" w:rsidRPr="00BD160E">
        <w:rPr>
          <w:rFonts w:ascii="Times New Roman" w:hAnsi="Times New Roman" w:cs="Times New Roman"/>
          <w:szCs w:val="24"/>
        </w:rPr>
        <w:t xml:space="preserve"> (double with Doctor/Hitler) </w:t>
      </w:r>
      <w:r w:rsidRPr="00BD160E">
        <w:rPr>
          <w:rFonts w:ascii="Times New Roman" w:hAnsi="Times New Roman" w:cs="Times New Roman"/>
          <w:szCs w:val="24"/>
        </w:rPr>
        <w:t xml:space="preserve"> </w:t>
      </w:r>
    </w:p>
    <w:p w14:paraId="792AD379" w14:textId="77777777" w:rsidR="008C6C1C" w:rsidRPr="00BD160E" w:rsidRDefault="008C6C1C">
      <w:pPr>
        <w:tabs>
          <w:tab w:val="left" w:pos="3398"/>
        </w:tabs>
        <w:ind w:left="3398" w:hanging="3399"/>
        <w:rPr>
          <w:rFonts w:ascii="Times New Roman" w:hAnsi="Times New Roman" w:cs="Times New Roman"/>
          <w:szCs w:val="24"/>
        </w:rPr>
      </w:pPr>
    </w:p>
    <w:p w14:paraId="7AFFCCD4" w14:textId="71928FB8"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 xml:space="preserve">DOCTOR </w:t>
      </w:r>
      <w:r w:rsidRPr="00BD160E">
        <w:rPr>
          <w:rFonts w:ascii="Times New Roman" w:hAnsi="Times New Roman" w:cs="Times New Roman"/>
          <w:szCs w:val="24"/>
        </w:rPr>
        <w:tab/>
        <w:t xml:space="preserve">A physician who takes care of Nietzsche. (Should be doubled with </w:t>
      </w:r>
      <w:r w:rsidR="00893354">
        <w:rPr>
          <w:rFonts w:ascii="Times New Roman" w:hAnsi="Times New Roman" w:cs="Times New Roman"/>
          <w:szCs w:val="24"/>
        </w:rPr>
        <w:t>Wagner</w:t>
      </w:r>
      <w:r w:rsidR="00EB576F" w:rsidRPr="00BD160E">
        <w:rPr>
          <w:rFonts w:ascii="Times New Roman" w:hAnsi="Times New Roman" w:cs="Times New Roman"/>
          <w:szCs w:val="24"/>
        </w:rPr>
        <w:t>/Hitler</w:t>
      </w:r>
      <w:r w:rsidRPr="00BD160E">
        <w:rPr>
          <w:rFonts w:ascii="Times New Roman" w:hAnsi="Times New Roman" w:cs="Times New Roman"/>
          <w:szCs w:val="24"/>
        </w:rPr>
        <w:t>)</w:t>
      </w:r>
    </w:p>
    <w:p w14:paraId="4261D53B" w14:textId="77777777" w:rsidR="008C6C1C" w:rsidRPr="00BD160E" w:rsidRDefault="008C6C1C">
      <w:pPr>
        <w:tabs>
          <w:tab w:val="left" w:pos="3398"/>
        </w:tabs>
        <w:ind w:left="3398" w:hanging="3399"/>
        <w:rPr>
          <w:rFonts w:ascii="Times New Roman" w:hAnsi="Times New Roman" w:cs="Times New Roman"/>
          <w:szCs w:val="24"/>
        </w:rPr>
      </w:pPr>
    </w:p>
    <w:p w14:paraId="3E3E07C8" w14:textId="34933D8E"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 xml:space="preserve">NAZI </w:t>
      </w:r>
      <w:r w:rsidR="00EB576F" w:rsidRPr="00BD160E">
        <w:rPr>
          <w:rFonts w:ascii="Times New Roman" w:hAnsi="Times New Roman" w:cs="Times New Roman"/>
          <w:szCs w:val="24"/>
        </w:rPr>
        <w:t>(voice)</w:t>
      </w:r>
      <w:r w:rsidRPr="00BD160E">
        <w:rPr>
          <w:rFonts w:ascii="Times New Roman" w:hAnsi="Times New Roman" w:cs="Times New Roman"/>
          <w:szCs w:val="24"/>
        </w:rPr>
        <w:tab/>
        <w:t xml:space="preserve">A soldier </w:t>
      </w:r>
      <w:r w:rsidR="00EB576F" w:rsidRPr="00BD160E">
        <w:rPr>
          <w:rFonts w:ascii="Times New Roman" w:hAnsi="Times New Roman" w:cs="Times New Roman"/>
          <w:szCs w:val="24"/>
        </w:rPr>
        <w:t>from</w:t>
      </w:r>
      <w:r w:rsidRPr="00BD160E">
        <w:rPr>
          <w:rFonts w:ascii="Times New Roman" w:hAnsi="Times New Roman" w:cs="Times New Roman"/>
          <w:szCs w:val="24"/>
        </w:rPr>
        <w:t xml:space="preserve"> 1932.</w:t>
      </w:r>
      <w:r w:rsidR="00EB576F" w:rsidRPr="00BD160E">
        <w:rPr>
          <w:rFonts w:ascii="Times New Roman" w:hAnsi="Times New Roman" w:cs="Times New Roman"/>
          <w:szCs w:val="24"/>
        </w:rPr>
        <w:t xml:space="preserve"> (</w:t>
      </w:r>
      <w:r w:rsidR="00893354">
        <w:rPr>
          <w:rFonts w:ascii="Times New Roman" w:hAnsi="Times New Roman" w:cs="Times New Roman"/>
          <w:szCs w:val="24"/>
        </w:rPr>
        <w:t>Spoken by Wagner and Lou in unison</w:t>
      </w:r>
      <w:r w:rsidR="00EB576F" w:rsidRPr="00BD160E">
        <w:rPr>
          <w:rFonts w:ascii="Times New Roman" w:hAnsi="Times New Roman" w:cs="Times New Roman"/>
          <w:szCs w:val="24"/>
        </w:rPr>
        <w:t xml:space="preserve">.) </w:t>
      </w:r>
    </w:p>
    <w:p w14:paraId="15A06AA8" w14:textId="77777777" w:rsidR="008C6C1C" w:rsidRPr="00BD160E" w:rsidRDefault="008C6C1C" w:rsidP="00EB576F">
      <w:pPr>
        <w:tabs>
          <w:tab w:val="left" w:pos="3398"/>
        </w:tabs>
        <w:rPr>
          <w:rFonts w:ascii="Times New Roman" w:hAnsi="Times New Roman" w:cs="Times New Roman"/>
          <w:szCs w:val="24"/>
        </w:rPr>
      </w:pPr>
    </w:p>
    <w:p w14:paraId="46287C0F" w14:textId="08CD7EAA" w:rsidR="008C6C1C" w:rsidRPr="00BD160E" w:rsidRDefault="00000000">
      <w:pPr>
        <w:tabs>
          <w:tab w:val="left" w:pos="3398"/>
        </w:tabs>
        <w:ind w:left="3398" w:hanging="3399"/>
        <w:rPr>
          <w:rFonts w:ascii="Times New Roman" w:hAnsi="Times New Roman" w:cs="Times New Roman"/>
          <w:szCs w:val="24"/>
        </w:rPr>
      </w:pPr>
      <w:r w:rsidRPr="00BD160E">
        <w:rPr>
          <w:rFonts w:ascii="Times New Roman" w:hAnsi="Times New Roman" w:cs="Times New Roman"/>
          <w:szCs w:val="24"/>
        </w:rPr>
        <w:t>HITLER</w:t>
      </w:r>
      <w:r w:rsidRPr="00BD160E">
        <w:rPr>
          <w:rFonts w:ascii="Times New Roman" w:hAnsi="Times New Roman" w:cs="Times New Roman"/>
          <w:szCs w:val="24"/>
        </w:rPr>
        <w:tab/>
        <w:t xml:space="preserve">Yep, that Hitler. (Double with </w:t>
      </w:r>
      <w:r w:rsidR="00EB576F" w:rsidRPr="00BD160E">
        <w:rPr>
          <w:rFonts w:ascii="Times New Roman" w:hAnsi="Times New Roman" w:cs="Times New Roman"/>
          <w:szCs w:val="24"/>
        </w:rPr>
        <w:t>Wagner/doctor</w:t>
      </w:r>
      <w:r w:rsidRPr="00BD160E">
        <w:rPr>
          <w:rFonts w:ascii="Times New Roman" w:hAnsi="Times New Roman" w:cs="Times New Roman"/>
          <w:szCs w:val="24"/>
        </w:rPr>
        <w:t xml:space="preserve">) </w:t>
      </w:r>
    </w:p>
    <w:p w14:paraId="26CB0E34" w14:textId="77777777" w:rsidR="008C6C1C" w:rsidRDefault="008C6C1C">
      <w:pPr>
        <w:tabs>
          <w:tab w:val="left" w:pos="3398"/>
        </w:tabs>
        <w:ind w:left="3398" w:hanging="3399"/>
        <w:rPr>
          <w:rFonts w:ascii="Times New Roman" w:hAnsi="Times New Roman" w:cs="Times New Roman"/>
          <w:szCs w:val="24"/>
        </w:rPr>
      </w:pPr>
    </w:p>
    <w:p w14:paraId="1F06937B" w14:textId="77777777" w:rsidR="00687ABC" w:rsidRDefault="00687ABC">
      <w:pPr>
        <w:tabs>
          <w:tab w:val="left" w:pos="3398"/>
        </w:tabs>
        <w:ind w:left="3398" w:hanging="3399"/>
        <w:rPr>
          <w:rFonts w:ascii="Times New Roman" w:hAnsi="Times New Roman" w:cs="Times New Roman"/>
          <w:szCs w:val="24"/>
        </w:rPr>
      </w:pPr>
    </w:p>
    <w:p w14:paraId="78A5D57C" w14:textId="77777777" w:rsidR="00687ABC" w:rsidRDefault="00687ABC">
      <w:pPr>
        <w:tabs>
          <w:tab w:val="left" w:pos="3398"/>
        </w:tabs>
        <w:ind w:left="3398" w:hanging="3399"/>
        <w:rPr>
          <w:rFonts w:ascii="Times New Roman" w:hAnsi="Times New Roman" w:cs="Times New Roman"/>
          <w:szCs w:val="24"/>
        </w:rPr>
      </w:pPr>
    </w:p>
    <w:p w14:paraId="118243E6" w14:textId="2871D920" w:rsidR="00687ABC" w:rsidRDefault="00687ABC" w:rsidP="00687ABC">
      <w:pPr>
        <w:tabs>
          <w:tab w:val="left" w:pos="3398"/>
        </w:tabs>
        <w:rPr>
          <w:rFonts w:ascii="Times New Roman" w:hAnsi="Times New Roman" w:cs="Times New Roman"/>
          <w:szCs w:val="24"/>
        </w:rPr>
      </w:pPr>
      <w:r>
        <w:rPr>
          <w:rFonts w:ascii="Times New Roman" w:hAnsi="Times New Roman" w:cs="Times New Roman"/>
          <w:szCs w:val="24"/>
        </w:rPr>
        <w:t xml:space="preserve">Place: </w:t>
      </w:r>
    </w:p>
    <w:p w14:paraId="65ABE36B" w14:textId="77777777" w:rsidR="00687ABC" w:rsidRDefault="00687ABC" w:rsidP="00687ABC">
      <w:pPr>
        <w:tabs>
          <w:tab w:val="left" w:pos="3398"/>
        </w:tabs>
        <w:rPr>
          <w:rFonts w:ascii="Times New Roman" w:hAnsi="Times New Roman" w:cs="Times New Roman"/>
          <w:szCs w:val="24"/>
        </w:rPr>
      </w:pPr>
    </w:p>
    <w:p w14:paraId="41157043" w14:textId="24E4CFBC" w:rsidR="00687ABC" w:rsidRDefault="00573AF3" w:rsidP="00687ABC">
      <w:pPr>
        <w:tabs>
          <w:tab w:val="left" w:pos="3398"/>
        </w:tabs>
        <w:rPr>
          <w:rFonts w:ascii="Times New Roman" w:hAnsi="Times New Roman" w:cs="Times New Roman"/>
          <w:szCs w:val="24"/>
        </w:rPr>
      </w:pPr>
      <w:r>
        <w:rPr>
          <w:rFonts w:ascii="Times New Roman" w:hAnsi="Times New Roman" w:cs="Times New Roman"/>
          <w:szCs w:val="24"/>
        </w:rPr>
        <w:t xml:space="preserve">Nietzsche’s home is the primary location, where there should be a table and chairs, along with a sick chair (chaise lounge or similar). </w:t>
      </w:r>
      <w:r w:rsidR="00687ABC">
        <w:rPr>
          <w:rFonts w:ascii="Times New Roman" w:hAnsi="Times New Roman" w:cs="Times New Roman"/>
          <w:szCs w:val="24"/>
        </w:rPr>
        <w:t xml:space="preserve">Various </w:t>
      </w:r>
      <w:r>
        <w:rPr>
          <w:rFonts w:ascii="Times New Roman" w:hAnsi="Times New Roman" w:cs="Times New Roman"/>
          <w:szCs w:val="24"/>
        </w:rPr>
        <w:t xml:space="preserve">other </w:t>
      </w:r>
      <w:r w:rsidR="00687ABC">
        <w:rPr>
          <w:rFonts w:ascii="Times New Roman" w:hAnsi="Times New Roman" w:cs="Times New Roman"/>
          <w:szCs w:val="24"/>
        </w:rPr>
        <w:t>places in Nietzsche’s memories</w:t>
      </w:r>
      <w:r>
        <w:rPr>
          <w:rFonts w:ascii="Times New Roman" w:hAnsi="Times New Roman" w:cs="Times New Roman"/>
          <w:szCs w:val="24"/>
        </w:rPr>
        <w:t xml:space="preserve"> are mentioned</w:t>
      </w:r>
      <w:r w:rsidR="00687ABC">
        <w:rPr>
          <w:rFonts w:ascii="Times New Roman" w:hAnsi="Times New Roman" w:cs="Times New Roman"/>
          <w:szCs w:val="24"/>
        </w:rPr>
        <w:t xml:space="preserve">. Since the whole play is taking place in Nietzsche’s imagination, in a state of madness, the setting should be </w:t>
      </w:r>
      <w:proofErr w:type="gramStart"/>
      <w:r w:rsidR="00687ABC">
        <w:rPr>
          <w:rFonts w:ascii="Times New Roman" w:hAnsi="Times New Roman" w:cs="Times New Roman"/>
          <w:szCs w:val="24"/>
        </w:rPr>
        <w:t>fairly abstract</w:t>
      </w:r>
      <w:proofErr w:type="gramEnd"/>
      <w:r w:rsidR="00687ABC">
        <w:rPr>
          <w:rFonts w:ascii="Times New Roman" w:hAnsi="Times New Roman" w:cs="Times New Roman"/>
          <w:szCs w:val="24"/>
        </w:rPr>
        <w:t xml:space="preserve">. </w:t>
      </w:r>
    </w:p>
    <w:p w14:paraId="55515F6D" w14:textId="77777777" w:rsidR="00687ABC" w:rsidRDefault="00687ABC" w:rsidP="00687ABC">
      <w:pPr>
        <w:tabs>
          <w:tab w:val="left" w:pos="3398"/>
        </w:tabs>
        <w:rPr>
          <w:rFonts w:ascii="Times New Roman" w:hAnsi="Times New Roman" w:cs="Times New Roman"/>
          <w:szCs w:val="24"/>
        </w:rPr>
      </w:pPr>
    </w:p>
    <w:p w14:paraId="3BC0B876" w14:textId="77777777" w:rsidR="00687ABC" w:rsidRDefault="00687ABC" w:rsidP="00687ABC">
      <w:pPr>
        <w:tabs>
          <w:tab w:val="left" w:pos="3398"/>
        </w:tabs>
        <w:rPr>
          <w:rFonts w:ascii="Times New Roman" w:hAnsi="Times New Roman" w:cs="Times New Roman"/>
          <w:szCs w:val="24"/>
        </w:rPr>
      </w:pPr>
    </w:p>
    <w:p w14:paraId="5A844878" w14:textId="77777777" w:rsidR="00687ABC" w:rsidRDefault="00687ABC" w:rsidP="00687ABC">
      <w:pPr>
        <w:tabs>
          <w:tab w:val="left" w:pos="3398"/>
        </w:tabs>
        <w:rPr>
          <w:rFonts w:ascii="Times New Roman" w:hAnsi="Times New Roman" w:cs="Times New Roman"/>
          <w:szCs w:val="24"/>
        </w:rPr>
      </w:pPr>
      <w:r>
        <w:rPr>
          <w:rFonts w:ascii="Times New Roman" w:hAnsi="Times New Roman" w:cs="Times New Roman"/>
          <w:szCs w:val="24"/>
        </w:rPr>
        <w:t xml:space="preserve">Time: </w:t>
      </w:r>
    </w:p>
    <w:p w14:paraId="7DDEE6E1" w14:textId="77777777" w:rsidR="00687ABC" w:rsidRDefault="00687ABC" w:rsidP="00687ABC">
      <w:pPr>
        <w:tabs>
          <w:tab w:val="left" w:pos="3398"/>
        </w:tabs>
        <w:rPr>
          <w:rFonts w:ascii="Times New Roman" w:hAnsi="Times New Roman" w:cs="Times New Roman"/>
          <w:szCs w:val="24"/>
        </w:rPr>
      </w:pPr>
    </w:p>
    <w:p w14:paraId="1A2C1ACD" w14:textId="30A0F7B5" w:rsidR="00687ABC" w:rsidRPr="00BD160E" w:rsidRDefault="00687ABC" w:rsidP="00687ABC">
      <w:pPr>
        <w:tabs>
          <w:tab w:val="left" w:pos="3398"/>
        </w:tabs>
        <w:rPr>
          <w:rFonts w:ascii="Times New Roman" w:hAnsi="Times New Roman" w:cs="Times New Roman"/>
          <w:szCs w:val="24"/>
        </w:rPr>
        <w:sectPr w:rsidR="00687ABC" w:rsidRPr="00BD160E">
          <w:headerReference w:type="default" r:id="rId10"/>
          <w:footerReference w:type="default" r:id="rId11"/>
          <w:endnotePr>
            <w:numFmt w:val="decimal"/>
          </w:endnotePr>
          <w:pgSz w:w="12240" w:h="15840"/>
          <w:pgMar w:top="1440" w:right="1440" w:bottom="1440" w:left="1440" w:header="580" w:footer="600" w:gutter="0"/>
          <w:cols w:space="360"/>
          <w:docGrid w:linePitch="360"/>
        </w:sectPr>
      </w:pPr>
      <w:r>
        <w:rPr>
          <w:rFonts w:ascii="Times New Roman" w:hAnsi="Times New Roman" w:cs="Times New Roman"/>
          <w:szCs w:val="24"/>
        </w:rPr>
        <w:t xml:space="preserve">Events taking place from the 1870s-1930s, but all should be in the imagination of Nietzsche, as he languishes in madness in the 1890s-1900. </w:t>
      </w:r>
    </w:p>
    <w:p w14:paraId="290CEBA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lastRenderedPageBreak/>
        <w:t> </w:t>
      </w:r>
    </w:p>
    <w:p w14:paraId="6FB98D48" w14:textId="77777777" w:rsidR="008C6C1C" w:rsidRPr="00BD160E" w:rsidRDefault="008C6C1C">
      <w:pPr>
        <w:pStyle w:val="Dialogue"/>
        <w:rPr>
          <w:rFonts w:ascii="Times New Roman" w:hAnsi="Times New Roman" w:cs="Times New Roman"/>
          <w:szCs w:val="24"/>
        </w:rPr>
      </w:pPr>
    </w:p>
    <w:p w14:paraId="3C6DE9A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SEEKING NIETZSCHE</w:t>
      </w:r>
    </w:p>
    <w:p w14:paraId="5FA9BE7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By Marcia Eppich-Harris</w:t>
      </w:r>
    </w:p>
    <w:p w14:paraId="0DFC3B9D" w14:textId="77777777" w:rsidR="008C6C1C"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 </w:t>
      </w:r>
    </w:p>
    <w:p w14:paraId="2087B6D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p w14:paraId="117E813F"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 xml:space="preserve">NIETZSCHE'S HOUSE, 1897. </w:t>
      </w:r>
    </w:p>
    <w:p w14:paraId="3D30FC45"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(Lights up on NIETZSCHE sitting at a messy table with books and papers on it. There is a sick chair nearby.)</w:t>
      </w:r>
    </w:p>
    <w:p w14:paraId="1B4AA74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1D8BE20" w14:textId="159DD34F" w:rsidR="008C6C1C" w:rsidRPr="00BD160E" w:rsidRDefault="00000000" w:rsidP="005701FC">
      <w:pPr>
        <w:pStyle w:val="Dialogue"/>
        <w:rPr>
          <w:rFonts w:ascii="Times New Roman" w:hAnsi="Times New Roman" w:cs="Times New Roman"/>
          <w:szCs w:val="24"/>
        </w:rPr>
      </w:pPr>
      <w:r w:rsidRPr="00BD160E">
        <w:rPr>
          <w:rFonts w:ascii="Times New Roman" w:hAnsi="Times New Roman" w:cs="Times New Roman"/>
          <w:color w:val="161616"/>
          <w:szCs w:val="24"/>
        </w:rPr>
        <w:t xml:space="preserve">Some men are born posthumously, as I was. But in that rebirth, I fear that I am greatly misunderstood. </w:t>
      </w:r>
    </w:p>
    <w:p w14:paraId="2302BF79" w14:textId="77777777" w:rsidR="008C6C1C" w:rsidRPr="00BD160E" w:rsidRDefault="008C6C1C">
      <w:pPr>
        <w:pStyle w:val="Dialogue"/>
        <w:rPr>
          <w:rFonts w:ascii="Times New Roman" w:hAnsi="Times New Roman" w:cs="Times New Roman"/>
          <w:szCs w:val="24"/>
        </w:rPr>
      </w:pPr>
    </w:p>
    <w:p w14:paraId="3B784386" w14:textId="52D620D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 xml:space="preserve">(NIETZSCHE moves to sick in a sick chair and stares, as if catatonic. </w:t>
      </w:r>
      <w:r w:rsidR="00893354">
        <w:rPr>
          <w:rFonts w:ascii="Times New Roman" w:hAnsi="Times New Roman" w:cs="Times New Roman"/>
          <w:color w:val="000000"/>
          <w:szCs w:val="24"/>
        </w:rPr>
        <w:t xml:space="preserve">Elisabeth, his sister, enters with a bowl and washcloth, and sits next to Nietzsche. </w:t>
      </w:r>
      <w:r w:rsidRPr="00BD160E">
        <w:rPr>
          <w:rFonts w:ascii="Times New Roman" w:hAnsi="Times New Roman" w:cs="Times New Roman"/>
          <w:color w:val="000000"/>
          <w:szCs w:val="24"/>
        </w:rPr>
        <w:t>Enter Lou.)</w:t>
      </w:r>
    </w:p>
    <w:p w14:paraId="0FC338D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F6906D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Lou Salomé. What are </w:t>
      </w:r>
      <w:r w:rsidRPr="00BD160E">
        <w:rPr>
          <w:rFonts w:ascii="Times New Roman" w:hAnsi="Times New Roman" w:cs="Times New Roman"/>
          <w:i/>
          <w:color w:val="000000"/>
          <w:szCs w:val="24"/>
        </w:rPr>
        <w:t xml:space="preserve">you </w:t>
      </w:r>
      <w:r w:rsidRPr="00BD160E">
        <w:rPr>
          <w:rFonts w:ascii="Times New Roman" w:hAnsi="Times New Roman" w:cs="Times New Roman"/>
          <w:color w:val="000000"/>
          <w:szCs w:val="24"/>
        </w:rPr>
        <w:t xml:space="preserve">doing here? </w:t>
      </w:r>
    </w:p>
    <w:p w14:paraId="0B386BC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E8B8CE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Good morning to you, too, Frau </w:t>
      </w:r>
      <w:proofErr w:type="spellStart"/>
      <w:r w:rsidRPr="00BD160E">
        <w:rPr>
          <w:rFonts w:ascii="Times New Roman" w:hAnsi="Times New Roman" w:cs="Times New Roman"/>
          <w:color w:val="000000"/>
          <w:szCs w:val="24"/>
        </w:rPr>
        <w:t>Förster</w:t>
      </w:r>
      <w:proofErr w:type="spellEnd"/>
      <w:r w:rsidRPr="00BD160E">
        <w:rPr>
          <w:rFonts w:ascii="Times New Roman" w:hAnsi="Times New Roman" w:cs="Times New Roman"/>
          <w:color w:val="000000"/>
          <w:szCs w:val="24"/>
        </w:rPr>
        <w:t xml:space="preserve">-Nietzsche. Hello, dear Friedrich. </w:t>
      </w:r>
    </w:p>
    <w:p w14:paraId="1AAA65E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614D1F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can't hear you. </w:t>
      </w:r>
    </w:p>
    <w:p w14:paraId="37C7082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98FC44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(To Elisabeth) I came to speak to you. </w:t>
      </w:r>
    </w:p>
    <w:p w14:paraId="4B6B013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31B424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you can see, I'm very busy. Or would you like to help with his sponge bath?  </w:t>
      </w:r>
    </w:p>
    <w:p w14:paraId="27CA4B5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6B97FF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writing a book. </w:t>
      </w:r>
    </w:p>
    <w:p w14:paraId="656E9FA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FF0F9E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Good for you.  </w:t>
      </w:r>
    </w:p>
    <w:p w14:paraId="3AB0F4E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1AF384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This one is titled </w:t>
      </w:r>
      <w:r w:rsidRPr="00BD160E">
        <w:rPr>
          <w:rFonts w:ascii="Times New Roman" w:hAnsi="Times New Roman" w:cs="Times New Roman"/>
          <w:i/>
          <w:color w:val="000000"/>
          <w:szCs w:val="24"/>
        </w:rPr>
        <w:t>Friedrich Nietzsche: The Man and His Works</w:t>
      </w:r>
      <w:r w:rsidRPr="00BD160E">
        <w:rPr>
          <w:rFonts w:ascii="Times New Roman" w:hAnsi="Times New Roman" w:cs="Times New Roman"/>
          <w:color w:val="000000"/>
          <w:szCs w:val="24"/>
        </w:rPr>
        <w:t xml:space="preserve">. </w:t>
      </w:r>
    </w:p>
    <w:p w14:paraId="2A0EBBC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246C62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hear, Friedrich? This tart is writing about you again. </w:t>
      </w:r>
    </w:p>
    <w:p w14:paraId="402C2EC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A0BE1C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always wanted to be studied. Don't you want someone who knows him and cares for him to interpret his work? </w:t>
      </w:r>
    </w:p>
    <w:p w14:paraId="34E2A7A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7646896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i/>
          <w:color w:val="000000"/>
          <w:szCs w:val="24"/>
        </w:rPr>
        <w:t>You</w:t>
      </w:r>
      <w:r w:rsidRPr="00BD160E">
        <w:rPr>
          <w:rFonts w:ascii="Times New Roman" w:hAnsi="Times New Roman" w:cs="Times New Roman"/>
          <w:color w:val="000000"/>
          <w:szCs w:val="24"/>
        </w:rPr>
        <w:t xml:space="preserve"> need not be that interpreter. </w:t>
      </w:r>
    </w:p>
    <w:p w14:paraId="0B124F8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8817B27" w14:textId="44AF102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Why not? I know his philosophy better than most. I'd wager I know </w:t>
      </w:r>
      <w:r w:rsidR="0092779C" w:rsidRPr="00BD160E">
        <w:rPr>
          <w:rFonts w:ascii="Times New Roman" w:hAnsi="Times New Roman" w:cs="Times New Roman"/>
          <w:color w:val="000000"/>
          <w:szCs w:val="24"/>
        </w:rPr>
        <w:t>it</w:t>
      </w:r>
      <w:r w:rsidRPr="00BD160E">
        <w:rPr>
          <w:rFonts w:ascii="Times New Roman" w:hAnsi="Times New Roman" w:cs="Times New Roman"/>
          <w:color w:val="000000"/>
          <w:szCs w:val="24"/>
        </w:rPr>
        <w:t xml:space="preserve"> better than you. </w:t>
      </w:r>
    </w:p>
    <w:p w14:paraId="7A5E7F3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642C74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one knows my brother better than me. Besides, your reputation never impressed me. </w:t>
      </w:r>
    </w:p>
    <w:p w14:paraId="1AE3E37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399D23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Fortunately, I don't need your admiration. I've already published two books, and my manuscript about Friedrich is nearly finished. </w:t>
      </w:r>
    </w:p>
    <w:p w14:paraId="2F22C2E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39CDF5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why are you here? </w:t>
      </w:r>
    </w:p>
    <w:p w14:paraId="143177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8B13B7D" w14:textId="3B16CE9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certainly wasn't for permission. It was simply a courtesy </w:t>
      </w:r>
      <w:r w:rsidR="0092779C"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to inform you. And </w:t>
      </w:r>
      <w:proofErr w:type="gramStart"/>
      <w:r w:rsidR="0092779C"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I</w:t>
      </w:r>
      <w:proofErr w:type="gramEnd"/>
      <w:r w:rsidRPr="00BD160E">
        <w:rPr>
          <w:rFonts w:ascii="Times New Roman" w:hAnsi="Times New Roman" w:cs="Times New Roman"/>
          <w:color w:val="000000"/>
          <w:szCs w:val="24"/>
        </w:rPr>
        <w:t xml:space="preserve"> wanted to see him with my own eyes. </w:t>
      </w:r>
    </w:p>
    <w:p w14:paraId="5243F75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475732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There he is. Now, you may go. </w:t>
      </w:r>
    </w:p>
    <w:p w14:paraId="78CFFDE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E4D6DF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Has he really been like this for five years?</w:t>
      </w:r>
    </w:p>
    <w:p w14:paraId="5B80D37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83DF058" w14:textId="7FD23EB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But of course, you knew </w:t>
      </w:r>
      <w:r w:rsidR="0092779C" w:rsidRPr="00BD160E">
        <w:rPr>
          <w:rFonts w:ascii="Times New Roman" w:hAnsi="Times New Roman" w:cs="Times New Roman"/>
          <w:color w:val="000000"/>
          <w:szCs w:val="24"/>
        </w:rPr>
        <w:t>that since</w:t>
      </w:r>
      <w:r w:rsidRPr="00BD160E">
        <w:rPr>
          <w:rFonts w:ascii="Times New Roman" w:hAnsi="Times New Roman" w:cs="Times New Roman"/>
          <w:color w:val="000000"/>
          <w:szCs w:val="24"/>
        </w:rPr>
        <w:t xml:space="preserve"> you know him so well. </w:t>
      </w:r>
    </w:p>
    <w:p w14:paraId="7B3A57E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84C17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I'd like to talk to him for a while, alone, if you don't mind. </w:t>
      </w:r>
    </w:p>
    <w:p w14:paraId="6A3FEB6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1364FE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won't respond. </w:t>
      </w:r>
    </w:p>
    <w:p w14:paraId="0BA4B62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8EBB59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you have nothing to fear. Just five minutes. I promise I'll leave then. </w:t>
      </w:r>
    </w:p>
    <w:p w14:paraId="15A2B5D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E265A8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(Grudgingly) Very well.</w:t>
      </w:r>
    </w:p>
    <w:p w14:paraId="406C0F6A"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(ELISABETH exits.)</w:t>
      </w:r>
    </w:p>
    <w:p w14:paraId="0C98209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326F47B" w14:textId="6E2DE3D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Hello, Friedrich. It's good to see you, my friend. </w:t>
      </w:r>
    </w:p>
    <w:p w14:paraId="487DF24B"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(He does not respond.)</w:t>
      </w:r>
    </w:p>
    <w:p w14:paraId="22C4F86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LOU (Continued)</w:t>
      </w:r>
    </w:p>
    <w:p w14:paraId="797A09AA" w14:textId="34C34F8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(Holds his hand) </w:t>
      </w:r>
      <w:r w:rsidR="00C4298E" w:rsidRPr="00BD160E">
        <w:rPr>
          <w:rFonts w:ascii="Times New Roman" w:hAnsi="Times New Roman" w:cs="Times New Roman"/>
          <w:color w:val="000000"/>
          <w:szCs w:val="24"/>
        </w:rPr>
        <w:t>Your</w:t>
      </w:r>
      <w:r w:rsidRPr="00BD160E">
        <w:rPr>
          <w:rFonts w:ascii="Times New Roman" w:hAnsi="Times New Roman" w:cs="Times New Roman"/>
          <w:color w:val="000000"/>
          <w:szCs w:val="24"/>
        </w:rPr>
        <w:t xml:space="preserve"> hands are so cold. If you </w:t>
      </w:r>
      <w:r w:rsidR="00E41ABB" w:rsidRPr="00BD160E">
        <w:rPr>
          <w:rFonts w:ascii="Times New Roman" w:hAnsi="Times New Roman" w:cs="Times New Roman"/>
          <w:color w:val="000000"/>
          <w:szCs w:val="24"/>
        </w:rPr>
        <w:t>could speak</w:t>
      </w:r>
      <w:r w:rsidRPr="00BD160E">
        <w:rPr>
          <w:rFonts w:ascii="Times New Roman" w:hAnsi="Times New Roman" w:cs="Times New Roman"/>
          <w:color w:val="000000"/>
          <w:szCs w:val="24"/>
        </w:rPr>
        <w:t xml:space="preserve">, I'm sure you'd never allow me to write about you. I can only imagine how you'd criticize. But friends </w:t>
      </w:r>
      <w:r w:rsidR="00E41ABB" w:rsidRPr="00BD160E">
        <w:rPr>
          <w:rFonts w:ascii="Times New Roman" w:hAnsi="Times New Roman" w:cs="Times New Roman"/>
          <w:color w:val="000000"/>
          <w:szCs w:val="24"/>
        </w:rPr>
        <w:t>may see when</w:t>
      </w:r>
      <w:r w:rsidRPr="00BD160E">
        <w:rPr>
          <w:rFonts w:ascii="Times New Roman" w:hAnsi="Times New Roman" w:cs="Times New Roman"/>
          <w:color w:val="000000"/>
          <w:szCs w:val="24"/>
        </w:rPr>
        <w:t xml:space="preserve"> individuals </w:t>
      </w:r>
      <w:r w:rsidR="00E41ABB" w:rsidRPr="00BD160E">
        <w:rPr>
          <w:rFonts w:ascii="Times New Roman" w:hAnsi="Times New Roman" w:cs="Times New Roman"/>
          <w:color w:val="000000"/>
          <w:szCs w:val="24"/>
        </w:rPr>
        <w:t>are blind</w:t>
      </w:r>
      <w:r w:rsidRPr="00BD160E">
        <w:rPr>
          <w:rFonts w:ascii="Times New Roman" w:hAnsi="Times New Roman" w:cs="Times New Roman"/>
          <w:color w:val="000000"/>
          <w:szCs w:val="24"/>
        </w:rPr>
        <w:t xml:space="preserve">. I will be honest, though perhaps not always kind. </w:t>
      </w:r>
    </w:p>
    <w:p w14:paraId="59D1A9D4"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(She waits, but he doesn't respond.)</w:t>
      </w:r>
    </w:p>
    <w:p w14:paraId="5B6D1995" w14:textId="43CEB84C" w:rsidR="008C6C1C"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 xml:space="preserve">I worry people won't understand you. And yet, your work becomes more popular by the day. </w:t>
      </w:r>
    </w:p>
    <w:p w14:paraId="037B54BB" w14:textId="6BE1438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  </w:t>
      </w:r>
    </w:p>
    <w:p w14:paraId="2D6E371E" w14:textId="63BF612E"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 xml:space="preserve">(NIETZSCHE looks at her for the first time. He's suddenly sane. We flashback to one of their past conversations, roughly </w:t>
      </w:r>
      <w:r w:rsidR="00D32C2A">
        <w:rPr>
          <w:rFonts w:ascii="Times New Roman" w:hAnsi="Times New Roman" w:cs="Times New Roman"/>
          <w:color w:val="000000"/>
          <w:szCs w:val="24"/>
        </w:rPr>
        <w:t>ten</w:t>
      </w:r>
      <w:r w:rsidRPr="00BD160E">
        <w:rPr>
          <w:rFonts w:ascii="Times New Roman" w:hAnsi="Times New Roman" w:cs="Times New Roman"/>
          <w:color w:val="000000"/>
          <w:szCs w:val="24"/>
        </w:rPr>
        <w:t xml:space="preserve"> years prior. NIETZSCHE stands and takes up his walking stick. He and LOU link arms and walk together, as if strolling in the countryside.)</w:t>
      </w:r>
    </w:p>
    <w:p w14:paraId="784541A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p w14:paraId="13F58A8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DCF25B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Can you believe the newspapers? Their reviews are entirely unfair. </w:t>
      </w:r>
    </w:p>
    <w:p w14:paraId="1EE5E54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49A60F5" w14:textId="2F294E1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They can't let go of their traditions </w:t>
      </w:r>
      <w:proofErr w:type="gramStart"/>
      <w:r w:rsidR="00E41ABB"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 that's</w:t>
      </w:r>
      <w:proofErr w:type="gramEnd"/>
      <w:r w:rsidRPr="00BD160E">
        <w:rPr>
          <w:rFonts w:ascii="Times New Roman" w:hAnsi="Times New Roman" w:cs="Times New Roman"/>
          <w:color w:val="000000"/>
          <w:szCs w:val="24"/>
        </w:rPr>
        <w:t xml:space="preserve"> all. The world isn't ready for you yet. </w:t>
      </w:r>
    </w:p>
    <w:p w14:paraId="61869AB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3EAB800" w14:textId="5761069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(Laughs) A thinking man needs no one to scrutinize him</w:t>
      </w:r>
      <w:r w:rsidR="00E41ABB" w:rsidRPr="00BD160E">
        <w:rPr>
          <w:rFonts w:ascii="Times New Roman" w:hAnsi="Times New Roman" w:cs="Times New Roman"/>
          <w:color w:val="000000"/>
          <w:szCs w:val="24"/>
        </w:rPr>
        <w:t xml:space="preserve"> – </w:t>
      </w:r>
      <w:r w:rsidRPr="00BD160E">
        <w:rPr>
          <w:rFonts w:ascii="Times New Roman" w:hAnsi="Times New Roman" w:cs="Times New Roman"/>
          <w:color w:val="000000"/>
          <w:szCs w:val="24"/>
        </w:rPr>
        <w:t xml:space="preserve">he does that enough himself.  </w:t>
      </w:r>
    </w:p>
    <w:p w14:paraId="5EA1971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82E24F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 writing reveals so much about you. </w:t>
      </w:r>
    </w:p>
    <w:p w14:paraId="1D4C3EB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10ED46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(Coy) Well, one either hides one's opinions or hides behind them. </w:t>
      </w:r>
    </w:p>
    <w:p w14:paraId="00F7A97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82E2F7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Aphorisms again. Be serious. </w:t>
      </w:r>
    </w:p>
    <w:p w14:paraId="5EDF1F1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0B902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could be more serious than an aphorism? </w:t>
      </w:r>
    </w:p>
    <w:p w14:paraId="44B35B0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FB7F63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Quite evasive today, aren't we? </w:t>
      </w:r>
    </w:p>
    <w:p w14:paraId="3F6D20D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8921D9E" w14:textId="30B778DC" w:rsidR="008C6C1C" w:rsidRPr="00BD160E" w:rsidRDefault="00CD1C40">
      <w:pPr>
        <w:pStyle w:val="Dialogue"/>
        <w:rPr>
          <w:rFonts w:ascii="Times New Roman" w:hAnsi="Times New Roman" w:cs="Times New Roman"/>
          <w:szCs w:val="24"/>
        </w:rPr>
      </w:pPr>
      <w:r w:rsidRPr="00BD160E">
        <w:rPr>
          <w:rFonts w:ascii="Times New Roman" w:hAnsi="Times New Roman" w:cs="Times New Roman"/>
          <w:color w:val="000000"/>
          <w:szCs w:val="24"/>
        </w:rPr>
        <w:t xml:space="preserve">Simply discouraged, as usual. </w:t>
      </w:r>
      <w:r w:rsidR="00D32C2A">
        <w:rPr>
          <w:rFonts w:ascii="Times New Roman" w:hAnsi="Times New Roman" w:cs="Times New Roman"/>
          <w:color w:val="000000"/>
          <w:szCs w:val="24"/>
        </w:rPr>
        <w:t>A</w:t>
      </w:r>
      <w:r w:rsidRPr="00BD160E">
        <w:rPr>
          <w:rFonts w:ascii="Times New Roman" w:hAnsi="Times New Roman" w:cs="Times New Roman"/>
          <w:color w:val="000000"/>
          <w:szCs w:val="24"/>
        </w:rPr>
        <w:t xml:space="preserve">ll that keeps me going </w:t>
      </w:r>
      <w:r w:rsidR="00D32C2A">
        <w:rPr>
          <w:rFonts w:ascii="Times New Roman" w:hAnsi="Times New Roman" w:cs="Times New Roman"/>
          <w:color w:val="000000"/>
          <w:szCs w:val="24"/>
        </w:rPr>
        <w:t>is</w:t>
      </w:r>
      <w:r w:rsidR="00E41ABB"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the hope that one day I will feel differently. </w:t>
      </w:r>
    </w:p>
    <w:p w14:paraId="788708B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F6752C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hardly seen you or heard from you. What have you been up to this summer?  </w:t>
      </w:r>
    </w:p>
    <w:p w14:paraId="69DEF8D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29FDA05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Reading and writing. I was ill most of the previous season, so I became a hermit to catch up. </w:t>
      </w:r>
    </w:p>
    <w:p w14:paraId="01FCAE4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5B5B12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sorry to hear it. </w:t>
      </w:r>
    </w:p>
    <w:p w14:paraId="36591DB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3D53D4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Each segment of my life seems to have been bookended by some illness or another. </w:t>
      </w:r>
    </w:p>
    <w:p w14:paraId="769CEA8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CDDB15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Headaches again? </w:t>
      </w:r>
    </w:p>
    <w:p w14:paraId="5FE9BD0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504E48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Blinding pain. Recovery always feels heroic. </w:t>
      </w:r>
    </w:p>
    <w:p w14:paraId="47C09B2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30C641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Let me look at you.</w:t>
      </w:r>
    </w:p>
    <w:p w14:paraId="4D694A35"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(They stop. She looks.)</w:t>
      </w:r>
    </w:p>
    <w:p w14:paraId="5B50AA6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0A5C80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Anything of note? </w:t>
      </w:r>
    </w:p>
    <w:p w14:paraId="32F848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A0815C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must admit you have the most beautiful eyes. They have a strange lack of judgment in them. </w:t>
      </w:r>
    </w:p>
    <w:p w14:paraId="2337FE0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6186BAB" w14:textId="72CD7AF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have </w:t>
      </w:r>
      <w:r w:rsidRPr="00BD160E">
        <w:rPr>
          <w:rFonts w:ascii="Times New Roman" w:hAnsi="Times New Roman" w:cs="Times New Roman"/>
          <w:i/>
          <w:color w:val="000000"/>
          <w:szCs w:val="24"/>
        </w:rPr>
        <w:t xml:space="preserve">never </w:t>
      </w:r>
      <w:r w:rsidRPr="00BD160E">
        <w:rPr>
          <w:rFonts w:ascii="Times New Roman" w:hAnsi="Times New Roman" w:cs="Times New Roman"/>
          <w:color w:val="000000"/>
          <w:szCs w:val="24"/>
        </w:rPr>
        <w:t>been accused of lacking judgment.</w:t>
      </w:r>
    </w:p>
    <w:p w14:paraId="61E749E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10AE10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 always tell when things are bothering you. You have had a dark time. </w:t>
      </w:r>
    </w:p>
    <w:p w14:paraId="1967E00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1092FA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suppose. </w:t>
      </w:r>
    </w:p>
    <w:p w14:paraId="1875DBD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C80ACA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Have you been lonely? </w:t>
      </w:r>
    </w:p>
    <w:p w14:paraId="6F6CC78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B2E804C" w14:textId="01A4CF3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 writer can never feel lonely when he is in a prolific period. I would say I'm preoccupied, but not lonely </w:t>
      </w:r>
      <w:r w:rsidR="0011035A"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and never lonely when you are in my compass. </w:t>
      </w:r>
    </w:p>
    <w:p w14:paraId="01FCB4C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6AF457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worry about you Friedrich. I worry about your suffering. </w:t>
      </w:r>
    </w:p>
    <w:p w14:paraId="1D0837D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5F53865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That it will kill me? Make me mad? I suspect I will not know if I become mad, and even less will I know if I am dead. </w:t>
      </w:r>
    </w:p>
    <w:p w14:paraId="2255201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6BC77C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 friends will suffer if anything should happen to you. </w:t>
      </w:r>
    </w:p>
    <w:p w14:paraId="774B14C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66A200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 not mean to be pert, but most of you could do with a bit of hardship. </w:t>
      </w:r>
    </w:p>
    <w:p w14:paraId="005C0D8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680C5F8" w14:textId="7374C84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yet, that which does not kill me makes me stronger. I swear, I've read that somewhere. (NIETZSCHE laughs) I do worry about you. You've been withdrawn </w:t>
      </w:r>
      <w:proofErr w:type="gramStart"/>
      <w:r w:rsidR="0011035A"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 I</w:t>
      </w:r>
      <w:proofErr w:type="gramEnd"/>
      <w:r w:rsidRPr="00BD160E">
        <w:rPr>
          <w:rFonts w:ascii="Times New Roman" w:hAnsi="Times New Roman" w:cs="Times New Roman"/>
          <w:color w:val="000000"/>
          <w:szCs w:val="24"/>
        </w:rPr>
        <w:t xml:space="preserve"> haven't had a letter from you in months. </w:t>
      </w:r>
    </w:p>
    <w:p w14:paraId="75379C9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17EA7B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apologize. </w:t>
      </w:r>
    </w:p>
    <w:p w14:paraId="22F407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6D23C0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used to write to me every week, sometimes daily. </w:t>
      </w:r>
    </w:p>
    <w:p w14:paraId="4A55E54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C48F37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been writing books, not fruitless love letters. If I am to remain a free spirit, I must love my fate. </w:t>
      </w:r>
    </w:p>
    <w:p w14:paraId="75B0D19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B65013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I know. </w:t>
      </w:r>
    </w:p>
    <w:p w14:paraId="0CEB9A5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615CD5D" w14:textId="77777777" w:rsidR="004047DC"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I continually look for the next idea to preoccupy me</w:t>
      </w:r>
      <w:r w:rsidR="004047DC" w:rsidRPr="00BD160E">
        <w:rPr>
          <w:rFonts w:ascii="Times New Roman" w:hAnsi="Times New Roman" w:cs="Times New Roman"/>
          <w:color w:val="000000"/>
          <w:szCs w:val="24"/>
        </w:rPr>
        <w:t xml:space="preserve">. </w:t>
      </w:r>
    </w:p>
    <w:p w14:paraId="0BDAC564" w14:textId="68DABC37" w:rsidR="004047DC" w:rsidRPr="00BD160E" w:rsidRDefault="004047DC" w:rsidP="004047DC">
      <w:pPr>
        <w:pStyle w:val="Character"/>
        <w:rPr>
          <w:rFonts w:ascii="Times New Roman" w:hAnsi="Times New Roman" w:cs="Times New Roman"/>
          <w:szCs w:val="24"/>
        </w:rPr>
      </w:pPr>
      <w:r w:rsidRPr="00BD160E">
        <w:rPr>
          <w:rFonts w:ascii="Times New Roman" w:hAnsi="Times New Roman" w:cs="Times New Roman"/>
          <w:szCs w:val="24"/>
        </w:rPr>
        <w:t>LOU</w:t>
      </w:r>
    </w:p>
    <w:p w14:paraId="2A6702D4" w14:textId="47BA8067" w:rsidR="004047DC" w:rsidRPr="00BD160E" w:rsidRDefault="004047DC" w:rsidP="004047DC">
      <w:pPr>
        <w:pStyle w:val="Dialogue"/>
        <w:rPr>
          <w:rFonts w:ascii="Times New Roman" w:hAnsi="Times New Roman" w:cs="Times New Roman"/>
          <w:szCs w:val="24"/>
        </w:rPr>
      </w:pPr>
      <w:r w:rsidRPr="00BD160E">
        <w:rPr>
          <w:rFonts w:ascii="Times New Roman" w:hAnsi="Times New Roman" w:cs="Times New Roman"/>
          <w:szCs w:val="24"/>
        </w:rPr>
        <w:t>More than Wagner</w:t>
      </w:r>
      <w:r w:rsidR="001E5B65" w:rsidRPr="00BD160E">
        <w:rPr>
          <w:rFonts w:ascii="Times New Roman" w:hAnsi="Times New Roman" w:cs="Times New Roman"/>
          <w:szCs w:val="24"/>
        </w:rPr>
        <w:t>?</w:t>
      </w:r>
      <w:r w:rsidRPr="00BD160E">
        <w:rPr>
          <w:rFonts w:ascii="Times New Roman" w:hAnsi="Times New Roman" w:cs="Times New Roman"/>
          <w:szCs w:val="24"/>
        </w:rPr>
        <w:t xml:space="preserve"> </w:t>
      </w:r>
    </w:p>
    <w:p w14:paraId="055093A3" w14:textId="03DA641B" w:rsidR="004047DC" w:rsidRPr="00BD160E" w:rsidRDefault="004047DC" w:rsidP="004047DC">
      <w:pPr>
        <w:pStyle w:val="Character"/>
        <w:rPr>
          <w:rFonts w:ascii="Times New Roman" w:hAnsi="Times New Roman" w:cs="Times New Roman"/>
          <w:szCs w:val="24"/>
        </w:rPr>
      </w:pPr>
      <w:r w:rsidRPr="00BD160E">
        <w:rPr>
          <w:rFonts w:ascii="Times New Roman" w:hAnsi="Times New Roman" w:cs="Times New Roman"/>
          <w:szCs w:val="24"/>
        </w:rPr>
        <w:t>NIETZSCHE</w:t>
      </w:r>
    </w:p>
    <w:p w14:paraId="48F67EA9" w14:textId="63314E5E" w:rsidR="004047DC" w:rsidRPr="00BD160E" w:rsidRDefault="001E5B65" w:rsidP="004047DC">
      <w:pPr>
        <w:pStyle w:val="Dialogue"/>
        <w:rPr>
          <w:rFonts w:ascii="Times New Roman" w:hAnsi="Times New Roman" w:cs="Times New Roman"/>
          <w:szCs w:val="24"/>
        </w:rPr>
      </w:pPr>
      <w:r w:rsidRPr="00BD160E">
        <w:rPr>
          <w:rFonts w:ascii="Times New Roman" w:hAnsi="Times New Roman" w:cs="Times New Roman"/>
          <w:szCs w:val="24"/>
        </w:rPr>
        <w:t xml:space="preserve">No talk of Wagner lest you throw me into a blinding rage. </w:t>
      </w:r>
    </w:p>
    <w:p w14:paraId="72763664" w14:textId="183666FA" w:rsidR="001E5B65" w:rsidRPr="00BD160E" w:rsidRDefault="001E5B65" w:rsidP="001E5B65">
      <w:pPr>
        <w:pStyle w:val="Character"/>
        <w:rPr>
          <w:rFonts w:ascii="Times New Roman" w:hAnsi="Times New Roman" w:cs="Times New Roman"/>
          <w:szCs w:val="24"/>
        </w:rPr>
      </w:pPr>
      <w:r w:rsidRPr="00BD160E">
        <w:rPr>
          <w:rFonts w:ascii="Times New Roman" w:hAnsi="Times New Roman" w:cs="Times New Roman"/>
          <w:szCs w:val="24"/>
        </w:rPr>
        <w:t>LOU</w:t>
      </w:r>
    </w:p>
    <w:p w14:paraId="386B80EC" w14:textId="20EACBB5" w:rsidR="001E5B65" w:rsidRPr="00BD160E" w:rsidRDefault="001E5B65" w:rsidP="001E5B65">
      <w:pPr>
        <w:pStyle w:val="Dialogue"/>
        <w:rPr>
          <w:rFonts w:ascii="Times New Roman" w:hAnsi="Times New Roman" w:cs="Times New Roman"/>
          <w:szCs w:val="24"/>
        </w:rPr>
      </w:pPr>
      <w:r w:rsidRPr="00BD160E">
        <w:rPr>
          <w:rFonts w:ascii="Times New Roman" w:hAnsi="Times New Roman" w:cs="Times New Roman"/>
          <w:szCs w:val="24"/>
        </w:rPr>
        <w:t xml:space="preserve">You’re half blind already. </w:t>
      </w:r>
    </w:p>
    <w:p w14:paraId="0C5056F9" w14:textId="516592D0" w:rsidR="001E5B65" w:rsidRPr="00BD160E" w:rsidRDefault="001E5B65" w:rsidP="001E5B65">
      <w:pPr>
        <w:pStyle w:val="Character"/>
        <w:rPr>
          <w:rFonts w:ascii="Times New Roman" w:hAnsi="Times New Roman" w:cs="Times New Roman"/>
          <w:szCs w:val="24"/>
        </w:rPr>
      </w:pPr>
      <w:r w:rsidRPr="00BD160E">
        <w:rPr>
          <w:rFonts w:ascii="Times New Roman" w:hAnsi="Times New Roman" w:cs="Times New Roman"/>
          <w:szCs w:val="24"/>
        </w:rPr>
        <w:t>NIETZSCHE</w:t>
      </w:r>
    </w:p>
    <w:p w14:paraId="58A659F7" w14:textId="3094D582" w:rsidR="001E5B65" w:rsidRPr="00BD160E" w:rsidRDefault="0080253E" w:rsidP="001E5B65">
      <w:pPr>
        <w:pStyle w:val="Dialogue"/>
        <w:rPr>
          <w:rFonts w:ascii="Times New Roman" w:hAnsi="Times New Roman" w:cs="Times New Roman"/>
          <w:szCs w:val="24"/>
        </w:rPr>
      </w:pPr>
      <w:r w:rsidRPr="00BD160E">
        <w:rPr>
          <w:rFonts w:ascii="Times New Roman" w:hAnsi="Times New Roman" w:cs="Times New Roman"/>
          <w:szCs w:val="24"/>
        </w:rPr>
        <w:t xml:space="preserve">Would that I </w:t>
      </w:r>
      <w:proofErr w:type="gramStart"/>
      <w:r w:rsidRPr="00BD160E">
        <w:rPr>
          <w:rFonts w:ascii="Times New Roman" w:hAnsi="Times New Roman" w:cs="Times New Roman"/>
          <w:szCs w:val="24"/>
        </w:rPr>
        <w:t>were</w:t>
      </w:r>
      <w:proofErr w:type="gramEnd"/>
      <w:r w:rsidRPr="00BD160E">
        <w:rPr>
          <w:rFonts w:ascii="Times New Roman" w:hAnsi="Times New Roman" w:cs="Times New Roman"/>
          <w:szCs w:val="24"/>
        </w:rPr>
        <w:t xml:space="preserve"> truly blind, like the prophets of old</w:t>
      </w:r>
      <w:r w:rsidR="007D6E1E" w:rsidRPr="00BD160E">
        <w:rPr>
          <w:rFonts w:ascii="Times New Roman" w:hAnsi="Times New Roman" w:cs="Times New Roman"/>
          <w:szCs w:val="24"/>
        </w:rPr>
        <w:t xml:space="preserve">, and </w:t>
      </w:r>
      <w:r w:rsidR="008D3DFA" w:rsidRPr="00BD160E">
        <w:rPr>
          <w:rFonts w:ascii="Times New Roman" w:hAnsi="Times New Roman" w:cs="Times New Roman"/>
          <w:szCs w:val="24"/>
        </w:rPr>
        <w:t xml:space="preserve">could </w:t>
      </w:r>
      <w:r w:rsidR="007D6E1E" w:rsidRPr="00BD160E">
        <w:rPr>
          <w:rFonts w:ascii="Times New Roman" w:hAnsi="Times New Roman" w:cs="Times New Roman"/>
          <w:szCs w:val="24"/>
        </w:rPr>
        <w:t xml:space="preserve">justify the ways of man to man. </w:t>
      </w:r>
    </w:p>
    <w:p w14:paraId="44EF67FA" w14:textId="4A073082" w:rsidR="007D6E1E" w:rsidRPr="00BD160E" w:rsidRDefault="007D6E1E" w:rsidP="007D6E1E">
      <w:pPr>
        <w:pStyle w:val="Character"/>
        <w:rPr>
          <w:rFonts w:ascii="Times New Roman" w:hAnsi="Times New Roman" w:cs="Times New Roman"/>
          <w:szCs w:val="24"/>
        </w:rPr>
      </w:pPr>
      <w:r w:rsidRPr="00BD160E">
        <w:rPr>
          <w:rFonts w:ascii="Times New Roman" w:hAnsi="Times New Roman" w:cs="Times New Roman"/>
          <w:szCs w:val="24"/>
        </w:rPr>
        <w:t>LOU</w:t>
      </w:r>
    </w:p>
    <w:p w14:paraId="01C5C03D" w14:textId="52EB5C24" w:rsidR="007D6E1E" w:rsidRPr="00BD160E" w:rsidRDefault="007D6E1E" w:rsidP="007D6E1E">
      <w:pPr>
        <w:pStyle w:val="Dialogue"/>
        <w:rPr>
          <w:rFonts w:ascii="Times New Roman" w:hAnsi="Times New Roman" w:cs="Times New Roman"/>
          <w:szCs w:val="24"/>
        </w:rPr>
      </w:pPr>
      <w:r w:rsidRPr="00BD160E">
        <w:rPr>
          <w:rFonts w:ascii="Times New Roman" w:hAnsi="Times New Roman" w:cs="Times New Roman"/>
          <w:szCs w:val="24"/>
        </w:rPr>
        <w:t xml:space="preserve">Are you rewriting </w:t>
      </w:r>
      <w:r w:rsidRPr="00BD160E">
        <w:rPr>
          <w:rFonts w:ascii="Times New Roman" w:hAnsi="Times New Roman" w:cs="Times New Roman"/>
          <w:i/>
          <w:iCs/>
          <w:szCs w:val="24"/>
        </w:rPr>
        <w:t>Paradise Lost</w:t>
      </w:r>
      <w:r w:rsidRPr="00BD160E">
        <w:rPr>
          <w:rFonts w:ascii="Times New Roman" w:hAnsi="Times New Roman" w:cs="Times New Roman"/>
          <w:szCs w:val="24"/>
        </w:rPr>
        <w:t xml:space="preserve">? </w:t>
      </w:r>
    </w:p>
    <w:p w14:paraId="29459954" w14:textId="4D07D838" w:rsidR="007D6E1E" w:rsidRPr="00BD160E" w:rsidRDefault="007D6E1E" w:rsidP="007D6E1E">
      <w:pPr>
        <w:pStyle w:val="Character"/>
        <w:rPr>
          <w:rFonts w:ascii="Times New Roman" w:hAnsi="Times New Roman" w:cs="Times New Roman"/>
          <w:szCs w:val="24"/>
        </w:rPr>
      </w:pPr>
      <w:r w:rsidRPr="00BD160E">
        <w:rPr>
          <w:rFonts w:ascii="Times New Roman" w:hAnsi="Times New Roman" w:cs="Times New Roman"/>
          <w:szCs w:val="24"/>
        </w:rPr>
        <w:lastRenderedPageBreak/>
        <w:t>NIETZSCHE</w:t>
      </w:r>
    </w:p>
    <w:p w14:paraId="458C6713" w14:textId="491CDE09" w:rsidR="008C6C1C" w:rsidRPr="00BD160E" w:rsidRDefault="008D3DFA">
      <w:pPr>
        <w:pStyle w:val="Dialogue"/>
        <w:rPr>
          <w:rFonts w:ascii="Times New Roman" w:hAnsi="Times New Roman" w:cs="Times New Roman"/>
          <w:szCs w:val="24"/>
        </w:rPr>
      </w:pPr>
      <w:r w:rsidRPr="00BD160E">
        <w:rPr>
          <w:rFonts w:ascii="Times New Roman" w:hAnsi="Times New Roman" w:cs="Times New Roman"/>
          <w:szCs w:val="24"/>
        </w:rPr>
        <w:t>More like becoming the anti-</w:t>
      </w:r>
      <w:r w:rsidR="009A203D" w:rsidRPr="00BD160E">
        <w:rPr>
          <w:rFonts w:ascii="Times New Roman" w:hAnsi="Times New Roman" w:cs="Times New Roman"/>
          <w:szCs w:val="24"/>
        </w:rPr>
        <w:t>Christ. A</w:t>
      </w:r>
      <w:r w:rsidRPr="00BD160E">
        <w:rPr>
          <w:rFonts w:ascii="Times New Roman" w:hAnsi="Times New Roman" w:cs="Times New Roman"/>
          <w:color w:val="000000"/>
          <w:szCs w:val="24"/>
        </w:rPr>
        <w:t xml:space="preserve">nd in solitude, I create my best work. </w:t>
      </w:r>
    </w:p>
    <w:p w14:paraId="365B269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1E4046F" w14:textId="3BC2C4B0" w:rsidR="008C6C1C" w:rsidRPr="00BD160E" w:rsidRDefault="006F7323">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comes with much sacrifice. </w:t>
      </w:r>
    </w:p>
    <w:p w14:paraId="038AFC2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5F8383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should write that down. </w:t>
      </w:r>
    </w:p>
    <w:p w14:paraId="1E924E5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DD4DCD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have. You wrote that to Paul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when we were in Italy. </w:t>
      </w:r>
    </w:p>
    <w:p w14:paraId="1A29E20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3D0F4FE" w14:textId="77777777" w:rsidR="008C6C1C" w:rsidRPr="00BD160E" w:rsidRDefault="00000000">
      <w:pPr>
        <w:pStyle w:val="Dialogue"/>
        <w:rPr>
          <w:rFonts w:ascii="Times New Roman" w:hAnsi="Times New Roman" w:cs="Times New Roman"/>
          <w:szCs w:val="24"/>
        </w:rPr>
      </w:pP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allows you to read my correspondence with him? </w:t>
      </w:r>
    </w:p>
    <w:p w14:paraId="125394E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B85547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doesn't </w:t>
      </w:r>
      <w:r w:rsidRPr="00BD160E">
        <w:rPr>
          <w:rFonts w:ascii="Times New Roman" w:hAnsi="Times New Roman" w:cs="Times New Roman"/>
          <w:i/>
          <w:color w:val="000000"/>
          <w:szCs w:val="24"/>
        </w:rPr>
        <w:t xml:space="preserve">allow </w:t>
      </w:r>
      <w:r w:rsidRPr="00BD160E">
        <w:rPr>
          <w:rFonts w:ascii="Times New Roman" w:hAnsi="Times New Roman" w:cs="Times New Roman"/>
          <w:color w:val="000000"/>
          <w:szCs w:val="24"/>
        </w:rPr>
        <w:t xml:space="preserve">it. I sometimes find it. </w:t>
      </w:r>
    </w:p>
    <w:p w14:paraId="35052EB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2DD2C9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(Amused) I should have him return all my letters. I can include them in my autobiography in a section titled, "Why I am so wise." </w:t>
      </w:r>
    </w:p>
    <w:p w14:paraId="1A058DF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2239A5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(Playing along) "Why I am so clever!"</w:t>
      </w:r>
    </w:p>
    <w:p w14:paraId="0AE4C72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5B840C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Behold the man! </w:t>
      </w:r>
    </w:p>
    <w:p w14:paraId="089A4C45"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(NIETZSCHE seems to go blank. He drops her arm and returns to his chair, catatonic again.  We're in 1897 again.)</w:t>
      </w:r>
    </w:p>
    <w:p w14:paraId="226CA01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C46BF4A" w14:textId="546CD03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(Wistfully) Behold the man. </w:t>
      </w:r>
    </w:p>
    <w:p w14:paraId="01255C6B"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(LOU pats his shoulder, kisses his forehead, and exits.)</w:t>
      </w:r>
    </w:p>
    <w:p w14:paraId="115722E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6E1D97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if in a dream) Whatever has been given to the soul, has it not been bestowed through suffering? And through the great discipline of suffering? </w:t>
      </w:r>
    </w:p>
    <w:p w14:paraId="315FC93D" w14:textId="0BEA3509"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 xml:space="preserve">(NIETZSCHE goes catatonic. Enter ELISABETH with DOCTOR. Still </w:t>
      </w:r>
      <w:r w:rsidR="004720BE" w:rsidRPr="00BD160E">
        <w:rPr>
          <w:rFonts w:ascii="Times New Roman" w:hAnsi="Times New Roman" w:cs="Times New Roman"/>
          <w:color w:val="000000"/>
          <w:szCs w:val="24"/>
        </w:rPr>
        <w:t>in 1897</w:t>
      </w:r>
      <w:r w:rsidRPr="00BD160E">
        <w:rPr>
          <w:rFonts w:ascii="Times New Roman" w:hAnsi="Times New Roman" w:cs="Times New Roman"/>
          <w:color w:val="000000"/>
          <w:szCs w:val="24"/>
        </w:rPr>
        <w:t>.)</w:t>
      </w:r>
    </w:p>
    <w:p w14:paraId="23F921E4" w14:textId="77777777" w:rsidR="00D70C08" w:rsidRPr="00BD160E" w:rsidRDefault="00D70C08" w:rsidP="00D70C08">
      <w:pPr>
        <w:pStyle w:val="Dialogue"/>
        <w:rPr>
          <w:rFonts w:ascii="Times New Roman" w:hAnsi="Times New Roman" w:cs="Times New Roman"/>
          <w:szCs w:val="24"/>
        </w:rPr>
      </w:pPr>
    </w:p>
    <w:p w14:paraId="42B7EAA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24B1B2B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Any changes since last we spoke? </w:t>
      </w:r>
    </w:p>
    <w:p w14:paraId="5021796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F3B78B4" w14:textId="65E2605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His headaches continue</w:t>
      </w:r>
      <w:r w:rsidR="004720BE" w:rsidRPr="00BD160E">
        <w:rPr>
          <w:rFonts w:ascii="Times New Roman" w:hAnsi="Times New Roman" w:cs="Times New Roman"/>
          <w:color w:val="000000"/>
          <w:szCs w:val="24"/>
        </w:rPr>
        <w:t xml:space="preserve"> – </w:t>
      </w:r>
      <w:r w:rsidRPr="00BD160E">
        <w:rPr>
          <w:rFonts w:ascii="Times New Roman" w:hAnsi="Times New Roman" w:cs="Times New Roman"/>
          <w:color w:val="000000"/>
          <w:szCs w:val="24"/>
        </w:rPr>
        <w:t xml:space="preserve">he sometimes screams all night long. </w:t>
      </w:r>
    </w:p>
    <w:p w14:paraId="179256C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DOCTOR</w:t>
      </w:r>
    </w:p>
    <w:p w14:paraId="6417CB6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Does he respond to the medication? </w:t>
      </w:r>
    </w:p>
    <w:p w14:paraId="7FE3610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10EE466" w14:textId="6CF1E17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appears to dull the pain. </w:t>
      </w:r>
      <w:r w:rsidR="004720BE" w:rsidRPr="00BD160E">
        <w:rPr>
          <w:rFonts w:ascii="Times New Roman" w:hAnsi="Times New Roman" w:cs="Times New Roman"/>
          <w:color w:val="000000"/>
          <w:szCs w:val="24"/>
        </w:rPr>
        <w:t>It keeps him quiet</w:t>
      </w:r>
      <w:r w:rsidRPr="00BD160E">
        <w:rPr>
          <w:rFonts w:ascii="Times New Roman" w:hAnsi="Times New Roman" w:cs="Times New Roman"/>
          <w:color w:val="000000"/>
          <w:szCs w:val="24"/>
        </w:rPr>
        <w:t xml:space="preserve">. </w:t>
      </w:r>
    </w:p>
    <w:p w14:paraId="435CEB3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5EB8150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(Comes to NIETZSCHE's side) Herr Professor Nietzsche, how are you today?</w:t>
      </w:r>
    </w:p>
    <w:p w14:paraId="570BF0BB"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(No response from NIETZSCHE.)</w:t>
      </w:r>
    </w:p>
    <w:p w14:paraId="001F167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3ACC51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hasn't been a professor for a long time. </w:t>
      </w:r>
    </w:p>
    <w:p w14:paraId="5611ED9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08D52AE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Would you prefer I call him Fritz? </w:t>
      </w:r>
    </w:p>
    <w:p w14:paraId="74DBA05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8A3A4F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 even I call him that. </w:t>
      </w:r>
    </w:p>
    <w:p w14:paraId="28FD6756"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(DOCTOR checks his eyes, pulse, uses a stethoscope to listen to his heart and lungs.)</w:t>
      </w:r>
    </w:p>
    <w:p w14:paraId="1C72178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5FFD3BE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Nothing out of the ordinary today. </w:t>
      </w:r>
    </w:p>
    <w:p w14:paraId="10EF1C87"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(DOCTOR takes a bottle with some liquid in it and a dropper out of his pocket and gives it to ELISABETH.)</w:t>
      </w:r>
    </w:p>
    <w:p w14:paraId="40262F3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 (Continued)</w:t>
      </w:r>
    </w:p>
    <w:p w14:paraId="13ED8E4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This should keep you until I come around again. </w:t>
      </w:r>
    </w:p>
    <w:p w14:paraId="1B78BA2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189202A" w14:textId="6E03F8B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you, Herr Doctor. I . . . I only wish he knew how well his books are selling now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how venerated his work is. </w:t>
      </w:r>
    </w:p>
    <w:p w14:paraId="04A3AA2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15C2505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Due in no small part to your efforts. </w:t>
      </w:r>
    </w:p>
    <w:p w14:paraId="5A8FE55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D5EE24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 hope so. </w:t>
      </w:r>
    </w:p>
    <w:p w14:paraId="1C1AAF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46DA23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 archive you're creating is remarkable. </w:t>
      </w:r>
    </w:p>
    <w:p w14:paraId="3991D54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AAEBE9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Mother and I kept every scrap of paper he ever doodled on. (Indicates papers on the table) I have a plan for these fragments, too. </w:t>
      </w:r>
    </w:p>
    <w:p w14:paraId="0CD32F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1CD7F05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 magnum opus? </w:t>
      </w:r>
    </w:p>
    <w:p w14:paraId="232CD95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0A9A588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intend to call it </w:t>
      </w:r>
      <w:r w:rsidRPr="00BD160E">
        <w:rPr>
          <w:rFonts w:ascii="Times New Roman" w:hAnsi="Times New Roman" w:cs="Times New Roman"/>
          <w:i/>
          <w:color w:val="000000"/>
          <w:szCs w:val="24"/>
        </w:rPr>
        <w:t xml:space="preserve">The Will to Power. </w:t>
      </w:r>
    </w:p>
    <w:p w14:paraId="5E43649F" w14:textId="656B28F6"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 xml:space="preserve">(NIETZSCHE leaps from his chair, </w:t>
      </w:r>
      <w:r w:rsidR="006B7720" w:rsidRPr="00BD160E">
        <w:rPr>
          <w:rFonts w:ascii="Times New Roman" w:hAnsi="Times New Roman" w:cs="Times New Roman"/>
          <w:color w:val="000000"/>
          <w:szCs w:val="24"/>
        </w:rPr>
        <w:t xml:space="preserve">very </w:t>
      </w:r>
      <w:r w:rsidRPr="00BD160E">
        <w:rPr>
          <w:rFonts w:ascii="Times New Roman" w:hAnsi="Times New Roman" w:cs="Times New Roman"/>
          <w:color w:val="000000"/>
          <w:szCs w:val="24"/>
        </w:rPr>
        <w:t xml:space="preserve">animated, and addresses the audience, speaking the beginning lines of </w:t>
      </w:r>
      <w:r w:rsidRPr="00BD160E">
        <w:rPr>
          <w:rFonts w:ascii="Times New Roman" w:hAnsi="Times New Roman" w:cs="Times New Roman"/>
          <w:i/>
          <w:color w:val="000000"/>
          <w:szCs w:val="24"/>
        </w:rPr>
        <w:t>The Will to Power</w:t>
      </w:r>
      <w:r w:rsidRPr="00BD160E">
        <w:rPr>
          <w:rFonts w:ascii="Times New Roman" w:hAnsi="Times New Roman" w:cs="Times New Roman"/>
          <w:color w:val="000000"/>
          <w:szCs w:val="24"/>
        </w:rPr>
        <w:t>. ELISABETH and DOCTOR mime talking in the background, while Nietzsche is speaking. They do not see NIETZSCHE, who addresses the audience.)</w:t>
      </w:r>
    </w:p>
    <w:p w14:paraId="5A78145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BB0E24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Nihilism stands at the door: whence comes this </w:t>
      </w:r>
      <w:proofErr w:type="spellStart"/>
      <w:r w:rsidRPr="00BD160E">
        <w:rPr>
          <w:rFonts w:ascii="Times New Roman" w:hAnsi="Times New Roman" w:cs="Times New Roman"/>
          <w:color w:val="000000"/>
          <w:szCs w:val="24"/>
        </w:rPr>
        <w:t>uncanniest</w:t>
      </w:r>
      <w:proofErr w:type="spellEnd"/>
      <w:r w:rsidRPr="00BD160E">
        <w:rPr>
          <w:rFonts w:ascii="Times New Roman" w:hAnsi="Times New Roman" w:cs="Times New Roman"/>
          <w:color w:val="000000"/>
          <w:szCs w:val="24"/>
        </w:rPr>
        <w:t xml:space="preserve"> of all guests? </w:t>
      </w:r>
    </w:p>
    <w:p w14:paraId="5BE5E97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E39E64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(Indicating the writing) Even I don't always understand everything he's saying. </w:t>
      </w:r>
    </w:p>
    <w:p w14:paraId="2E44E5A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42BDF3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is an error to consider "social distress" or "physiological degeneration" or, worse, corruption as the cause of nihilism. </w:t>
      </w:r>
    </w:p>
    <w:p w14:paraId="421DF6E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295B3D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must, therefore, interpret it for the world. </w:t>
      </w:r>
    </w:p>
    <w:p w14:paraId="14201FB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F6E3BB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Distress, whether of the soul, body, or intellect, cannot of itself give birth to nihilism. </w:t>
      </w:r>
    </w:p>
    <w:p w14:paraId="32F60C8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44BC5ED" w14:textId="4B53A23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used to say that madness would be a blessing </w:t>
      </w:r>
      <w:r w:rsidR="006B7720"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 Dionysian ideal. </w:t>
      </w:r>
    </w:p>
    <w:p w14:paraId="09F4ECF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434823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is in </w:t>
      </w:r>
      <w:r w:rsidRPr="00BD160E">
        <w:rPr>
          <w:rFonts w:ascii="Times New Roman" w:hAnsi="Times New Roman" w:cs="Times New Roman"/>
          <w:i/>
          <w:color w:val="000000"/>
          <w:szCs w:val="24"/>
        </w:rPr>
        <w:t>Christian</w:t>
      </w:r>
      <w:r w:rsidRPr="00BD160E">
        <w:rPr>
          <w:rFonts w:ascii="Times New Roman" w:hAnsi="Times New Roman" w:cs="Times New Roman"/>
          <w:color w:val="000000"/>
          <w:szCs w:val="24"/>
        </w:rPr>
        <w:t xml:space="preserve"> </w:t>
      </w:r>
      <w:r w:rsidRPr="00BD160E">
        <w:rPr>
          <w:rFonts w:ascii="Times New Roman" w:hAnsi="Times New Roman" w:cs="Times New Roman"/>
          <w:i/>
          <w:color w:val="000000"/>
          <w:szCs w:val="24"/>
        </w:rPr>
        <w:t>morals</w:t>
      </w:r>
      <w:r w:rsidRPr="00BD160E">
        <w:rPr>
          <w:rFonts w:ascii="Times New Roman" w:hAnsi="Times New Roman" w:cs="Times New Roman"/>
          <w:color w:val="000000"/>
          <w:szCs w:val="24"/>
        </w:rPr>
        <w:t xml:space="preserve"> that nihilism is rooted!</w:t>
      </w:r>
    </w:p>
    <w:p w14:paraId="3D74962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CB1410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Being mad would strip him of the societal norms ingrained in us since birth. Now look at him.</w:t>
      </w:r>
    </w:p>
    <w:p w14:paraId="7718110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1529D9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know what nihilism means? It is when the question "Why?" finds no answer. </w:t>
      </w:r>
    </w:p>
    <w:p w14:paraId="0975D9A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092C472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Poor man. He is lucky to have you. </w:t>
      </w:r>
    </w:p>
    <w:p w14:paraId="02B3127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AD9256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you. </w:t>
      </w:r>
    </w:p>
    <w:p w14:paraId="677C6151"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(DOCTOR and ELISABETH look at the empty chair as if Nietzsche were still sitting there. DOCTOR leans down toward empty chair, as if to address NIETZSCHE)</w:t>
      </w:r>
    </w:p>
    <w:p w14:paraId="29AE582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DOCTOR</w:t>
      </w:r>
    </w:p>
    <w:p w14:paraId="207900C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Until next week, Herr Professor. Take good care. </w:t>
      </w:r>
    </w:p>
    <w:p w14:paraId="1E167FD6" w14:textId="047EB25C" w:rsidR="008C6C1C" w:rsidRPr="000847CF" w:rsidRDefault="00000000" w:rsidP="000847CF">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(DOCTOR and ELISABETH exit, leaving NIETZSCHE alone on stage.) </w:t>
      </w:r>
    </w:p>
    <w:p w14:paraId="6032E87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C0C1DA1" w14:textId="594E108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To my sister, </w:t>
      </w:r>
      <w:r w:rsidR="00255542" w:rsidRPr="00BD160E">
        <w:rPr>
          <w:rFonts w:ascii="Times New Roman" w:hAnsi="Times New Roman" w:cs="Times New Roman"/>
          <w:color w:val="000000"/>
          <w:szCs w:val="24"/>
        </w:rPr>
        <w:t xml:space="preserve">Elisabeth, </w:t>
      </w:r>
      <w:r w:rsidRPr="00BD160E">
        <w:rPr>
          <w:rFonts w:ascii="Times New Roman" w:hAnsi="Times New Roman" w:cs="Times New Roman"/>
          <w:color w:val="000000"/>
          <w:szCs w:val="24"/>
        </w:rPr>
        <w:t xml:space="preserve">I am no longer a man. She houses me as an artifact. </w:t>
      </w:r>
      <w:r w:rsidR="00255542" w:rsidRPr="00BD160E">
        <w:rPr>
          <w:rFonts w:ascii="Times New Roman" w:hAnsi="Times New Roman" w:cs="Times New Roman"/>
          <w:color w:val="000000"/>
          <w:szCs w:val="24"/>
        </w:rPr>
        <w:t>She</w:t>
      </w:r>
      <w:r w:rsidRPr="00BD160E">
        <w:rPr>
          <w:rFonts w:ascii="Times New Roman" w:hAnsi="Times New Roman" w:cs="Times New Roman"/>
          <w:color w:val="000000"/>
          <w:szCs w:val="24"/>
        </w:rPr>
        <w:t xml:space="preserve"> invites people to come look at me, as if I were a zoo animal, then takes them to the parlor to look through my history: (dramatically) the </w:t>
      </w:r>
      <w:r w:rsidRPr="00BD160E">
        <w:rPr>
          <w:rFonts w:ascii="Times New Roman" w:hAnsi="Times New Roman" w:cs="Times New Roman"/>
          <w:i/>
          <w:color w:val="000000"/>
          <w:szCs w:val="24"/>
        </w:rPr>
        <w:t>NIETZSCHE ARCHIVE.</w:t>
      </w:r>
      <w:r w:rsidRPr="00BD160E">
        <w:rPr>
          <w:rFonts w:ascii="Times New Roman" w:hAnsi="Times New Roman" w:cs="Times New Roman"/>
          <w:color w:val="000000"/>
          <w:szCs w:val="24"/>
        </w:rPr>
        <w:t xml:space="preserve"> She kept prayers I wrote as a child, poetry, drawings, the music I composed. My manuscripts.  </w:t>
      </w:r>
    </w:p>
    <w:p w14:paraId="17D97684"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 xml:space="preserve">(Enter ELISABETH carrying NIETZSCHE's book, </w:t>
      </w:r>
      <w:r w:rsidRPr="00BD160E">
        <w:rPr>
          <w:rFonts w:ascii="Times New Roman" w:hAnsi="Times New Roman" w:cs="Times New Roman"/>
          <w:i/>
          <w:color w:val="000000"/>
          <w:szCs w:val="24"/>
        </w:rPr>
        <w:t xml:space="preserve">Human, All Too Human. </w:t>
      </w:r>
      <w:r w:rsidRPr="00BD160E">
        <w:rPr>
          <w:rFonts w:ascii="Times New Roman" w:hAnsi="Times New Roman" w:cs="Times New Roman"/>
          <w:color w:val="000000"/>
          <w:szCs w:val="24"/>
        </w:rPr>
        <w:t>She is furious. YEAR: 1878)</w:t>
      </w:r>
    </w:p>
    <w:p w14:paraId="0CA4754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C34F2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(Brandishing the book) What is this, Friedrich? </w:t>
      </w:r>
    </w:p>
    <w:p w14:paraId="3648D99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3CF762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(Looks at the audience) It's 1878. (To ELISABETH) My book, </w:t>
      </w:r>
      <w:r w:rsidRPr="00BD160E">
        <w:rPr>
          <w:rFonts w:ascii="Times New Roman" w:hAnsi="Times New Roman" w:cs="Times New Roman"/>
          <w:i/>
          <w:color w:val="000000"/>
          <w:szCs w:val="24"/>
        </w:rPr>
        <w:t xml:space="preserve">Human, All Too Human. </w:t>
      </w:r>
    </w:p>
    <w:p w14:paraId="68F588C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E8CC10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cannot believe you would bring such disgrace upon this household. </w:t>
      </w:r>
    </w:p>
    <w:p w14:paraId="68D65D7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2CBBCD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What, precisely, do you object to?</w:t>
      </w:r>
    </w:p>
    <w:p w14:paraId="5D17BF6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316703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Can you really be serious? (Flips through the book) All of it. </w:t>
      </w:r>
    </w:p>
    <w:p w14:paraId="3EDCD03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82DAC92" w14:textId="14ED0E6F"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This book says important things! It critiques our new religion </w:t>
      </w:r>
      <w:r w:rsidR="004B29D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science. What would you rather witness? The secretions made in the mouth of a soprano as she sings, or that same woman on stage, singing beautifully, with no knowledge of her secretions? Science can explain the mechanics of the voice, but not the mysterious glory of its good use. I'm telling you </w:t>
      </w:r>
      <w:r w:rsidR="004B29D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science has eliminated the </w:t>
      </w:r>
      <w:r w:rsidRPr="00BD160E">
        <w:rPr>
          <w:rFonts w:ascii="Times New Roman" w:hAnsi="Times New Roman" w:cs="Times New Roman"/>
          <w:i/>
          <w:color w:val="000000"/>
          <w:szCs w:val="24"/>
        </w:rPr>
        <w:t>need</w:t>
      </w:r>
      <w:r w:rsidRPr="00BD160E">
        <w:rPr>
          <w:rFonts w:ascii="Times New Roman" w:hAnsi="Times New Roman" w:cs="Times New Roman"/>
          <w:color w:val="000000"/>
          <w:szCs w:val="24"/>
        </w:rPr>
        <w:t xml:space="preserve"> for God, and I mourn this. </w:t>
      </w:r>
    </w:p>
    <w:p w14:paraId="4B4232E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5A7CE4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had always seemed so faithful to me. </w:t>
      </w:r>
    </w:p>
    <w:p w14:paraId="51A0D45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1FE7B40" w14:textId="685D49C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One always desires to believe. Yet, our age is one in which faith has been stripped clear away </w:t>
      </w:r>
      <w:r w:rsidR="004B29D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replaced by evidentiary science. God is dead, and we have killed him. </w:t>
      </w:r>
    </w:p>
    <w:p w14:paraId="3ACB0CD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1AB8254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God is </w:t>
      </w:r>
      <w:proofErr w:type="gramStart"/>
      <w:r w:rsidRPr="00BD160E">
        <w:rPr>
          <w:rFonts w:ascii="Times New Roman" w:hAnsi="Times New Roman" w:cs="Times New Roman"/>
          <w:color w:val="000000"/>
          <w:szCs w:val="24"/>
        </w:rPr>
        <w:t>dead?</w:t>
      </w:r>
      <w:proofErr w:type="gramEnd"/>
      <w:r w:rsidRPr="00BD160E">
        <w:rPr>
          <w:rFonts w:ascii="Times New Roman" w:hAnsi="Times New Roman" w:cs="Times New Roman"/>
          <w:color w:val="000000"/>
          <w:szCs w:val="24"/>
        </w:rPr>
        <w:t xml:space="preserve"> Have you forgotten that our father was a minister? And his father before him? How you could say something so anti-Christian is astounding. Do you not fear God? </w:t>
      </w:r>
    </w:p>
    <w:p w14:paraId="257A6C0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48F4FF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Fear God? Certainly not. </w:t>
      </w:r>
    </w:p>
    <w:p w14:paraId="68FA8CA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EF2635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should. (Gesturing to the book) There's no </w:t>
      </w:r>
      <w:r w:rsidRPr="00BD160E">
        <w:rPr>
          <w:rFonts w:ascii="Times New Roman" w:hAnsi="Times New Roman" w:cs="Times New Roman"/>
          <w:i/>
          <w:color w:val="000000"/>
          <w:szCs w:val="24"/>
        </w:rPr>
        <w:t>truth</w:t>
      </w:r>
      <w:r w:rsidRPr="00BD160E">
        <w:rPr>
          <w:rFonts w:ascii="Times New Roman" w:hAnsi="Times New Roman" w:cs="Times New Roman"/>
          <w:color w:val="000000"/>
          <w:szCs w:val="24"/>
        </w:rPr>
        <w:t xml:space="preserve">? Only interpretations? Bah! </w:t>
      </w:r>
    </w:p>
    <w:p w14:paraId="3B444F0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699A8D9" w14:textId="46D06A2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Dear sister, you've </w:t>
      </w:r>
      <w:proofErr w:type="gramStart"/>
      <w:r w:rsidRPr="00BD160E">
        <w:rPr>
          <w:rFonts w:ascii="Times New Roman" w:hAnsi="Times New Roman" w:cs="Times New Roman"/>
          <w:i/>
          <w:color w:val="000000"/>
          <w:szCs w:val="24"/>
        </w:rPr>
        <w:t xml:space="preserve">actually </w:t>
      </w:r>
      <w:r w:rsidRPr="00BD160E">
        <w:rPr>
          <w:rFonts w:ascii="Times New Roman" w:hAnsi="Times New Roman" w:cs="Times New Roman"/>
          <w:color w:val="000000"/>
          <w:szCs w:val="24"/>
        </w:rPr>
        <w:t>read</w:t>
      </w:r>
      <w:proofErr w:type="gramEnd"/>
      <w:r w:rsidRPr="00BD160E">
        <w:rPr>
          <w:rFonts w:ascii="Times New Roman" w:hAnsi="Times New Roman" w:cs="Times New Roman"/>
          <w:color w:val="000000"/>
          <w:szCs w:val="24"/>
        </w:rPr>
        <w:t xml:space="preserve"> it. All my friends ignore the content and congratulate me for having "gotten this far."  </w:t>
      </w:r>
    </w:p>
    <w:p w14:paraId="0FEF61B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D84EEB0" w14:textId="60AEAFA6" w:rsidR="008C6C1C" w:rsidRPr="00BD160E" w:rsidRDefault="00261432">
      <w:pPr>
        <w:pStyle w:val="Dialogue"/>
        <w:rPr>
          <w:rFonts w:ascii="Times New Roman" w:hAnsi="Times New Roman" w:cs="Times New Roman"/>
          <w:szCs w:val="24"/>
        </w:rPr>
      </w:pPr>
      <w:r w:rsidRPr="00BD160E">
        <w:rPr>
          <w:rFonts w:ascii="Times New Roman" w:hAnsi="Times New Roman" w:cs="Times New Roman"/>
          <w:color w:val="000000"/>
          <w:szCs w:val="24"/>
        </w:rPr>
        <w:t>Of course, I read it. (</w:t>
      </w:r>
      <w:r w:rsidRPr="000847CF">
        <w:rPr>
          <w:rFonts w:ascii="Times New Roman" w:hAnsi="Times New Roman" w:cs="Times New Roman"/>
          <w:i/>
          <w:iCs/>
          <w:color w:val="000000"/>
          <w:szCs w:val="24"/>
        </w:rPr>
        <w:t xml:space="preserve">Turns to face </w:t>
      </w:r>
      <w:r w:rsidR="000847CF" w:rsidRPr="000847CF">
        <w:rPr>
          <w:rFonts w:ascii="Times New Roman" w:hAnsi="Times New Roman" w:cs="Times New Roman"/>
          <w:i/>
          <w:iCs/>
          <w:color w:val="000000"/>
          <w:szCs w:val="24"/>
        </w:rPr>
        <w:t>Nietzsche</w:t>
      </w:r>
      <w:r w:rsidR="000847CF">
        <w:rPr>
          <w:rFonts w:ascii="Times New Roman" w:hAnsi="Times New Roman" w:cs="Times New Roman"/>
          <w:i/>
          <w:iCs/>
          <w:color w:val="000000"/>
          <w:szCs w:val="24"/>
        </w:rPr>
        <w:t>.</w:t>
      </w:r>
      <w:r w:rsidRPr="00BD160E">
        <w:rPr>
          <w:rFonts w:ascii="Times New Roman" w:hAnsi="Times New Roman" w:cs="Times New Roman"/>
          <w:color w:val="000000"/>
          <w:szCs w:val="24"/>
        </w:rPr>
        <w:t xml:space="preserve">) And I'm here to tell you – there are some things that are incontrovertible. </w:t>
      </w:r>
    </w:p>
    <w:p w14:paraId="1FC5D92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427EFA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Name one. </w:t>
      </w:r>
    </w:p>
    <w:p w14:paraId="0B21AEA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6357C4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One plus one equals two. </w:t>
      </w:r>
    </w:p>
    <w:p w14:paraId="6CEE950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7D8EF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If a man and a woman share a bed, do they not become one? And becoming one, they create a moment in which one plus one equals one. (</w:t>
      </w:r>
      <w:r w:rsidRPr="000847CF">
        <w:rPr>
          <w:rFonts w:ascii="Times New Roman" w:hAnsi="Times New Roman" w:cs="Times New Roman"/>
          <w:i/>
          <w:iCs/>
          <w:color w:val="000000"/>
          <w:szCs w:val="24"/>
        </w:rPr>
        <w:t>Thinks again</w:t>
      </w:r>
      <w:r w:rsidRPr="00BD160E">
        <w:rPr>
          <w:rFonts w:ascii="Times New Roman" w:hAnsi="Times New Roman" w:cs="Times New Roman"/>
          <w:color w:val="000000"/>
          <w:szCs w:val="24"/>
        </w:rPr>
        <w:t xml:space="preserve">) Or sometimes three. </w:t>
      </w:r>
    </w:p>
    <w:p w14:paraId="787A7AE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DCA7F5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a lady. How dare you speak of such things to me? </w:t>
      </w:r>
    </w:p>
    <w:p w14:paraId="2C82CFF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1702D0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come up with your own incontrovertible truths. </w:t>
      </w:r>
    </w:p>
    <w:p w14:paraId="377BAB7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E6E2391" w14:textId="26220DA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Fine</w:t>
      </w:r>
      <w:r w:rsidR="00016C09"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God exists. </w:t>
      </w:r>
    </w:p>
    <w:p w14:paraId="025726A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472984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That's a matter of opinion. Anything else?</w:t>
      </w:r>
    </w:p>
    <w:p w14:paraId="1B47C95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C02C86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a woman. </w:t>
      </w:r>
    </w:p>
    <w:p w14:paraId="01CFA038" w14:textId="077A5F8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0847CF" w:rsidRPr="000847CF">
        <w:rPr>
          <w:rFonts w:ascii="Times New Roman" w:hAnsi="Times New Roman" w:cs="Times New Roman"/>
          <w:i/>
          <w:iCs/>
          <w:color w:val="000000"/>
          <w:szCs w:val="24"/>
        </w:rPr>
        <w:t xml:space="preserve">Nietzsche </w:t>
      </w:r>
      <w:r w:rsidRPr="000847CF">
        <w:rPr>
          <w:rFonts w:ascii="Times New Roman" w:hAnsi="Times New Roman" w:cs="Times New Roman"/>
          <w:i/>
          <w:iCs/>
          <w:color w:val="000000"/>
          <w:szCs w:val="24"/>
        </w:rPr>
        <w:t>crosses his arms skeptically</w:t>
      </w:r>
      <w:r w:rsidRPr="00BD160E">
        <w:rPr>
          <w:rFonts w:ascii="Times New Roman" w:hAnsi="Times New Roman" w:cs="Times New Roman"/>
          <w:color w:val="000000"/>
          <w:szCs w:val="24"/>
        </w:rPr>
        <w:t>.)</w:t>
      </w:r>
    </w:p>
    <w:p w14:paraId="154234A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27EB8A6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You'll have to take my word for it. </w:t>
      </w:r>
    </w:p>
    <w:p w14:paraId="1229225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4F17B27B" w14:textId="63074F6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know from Copernicus that the earth rotates and </w:t>
      </w:r>
      <w:r w:rsidR="000847CF">
        <w:rPr>
          <w:rFonts w:ascii="Times New Roman" w:hAnsi="Times New Roman" w:cs="Times New Roman"/>
          <w:color w:val="000000"/>
          <w:szCs w:val="24"/>
        </w:rPr>
        <w:t>orbits</w:t>
      </w:r>
      <w:r w:rsidRPr="00BD160E">
        <w:rPr>
          <w:rFonts w:ascii="Times New Roman" w:hAnsi="Times New Roman" w:cs="Times New Roman"/>
          <w:color w:val="000000"/>
          <w:szCs w:val="24"/>
        </w:rPr>
        <w:t xml:space="preserve"> around the sun </w:t>
      </w:r>
      <w:r w:rsidR="00016C09"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completely contradicting my senses. If Copernicus is right, we must ignore the evidence right before our eyes. </w:t>
      </w:r>
    </w:p>
    <w:p w14:paraId="5B27061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3210E9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Copernicus's theory exposes the truth. You, on the other hand, are trying to destroy civilization. </w:t>
      </w:r>
    </w:p>
    <w:p w14:paraId="2639DB8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4A86D2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Civilization, as we know it, destroys the human spirit. Christianity forces us to deny our own instincts. </w:t>
      </w:r>
    </w:p>
    <w:p w14:paraId="1C6FE2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B4D91F1" w14:textId="2A7D087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It's a good thing I love you. Or would you like to question that, too? </w:t>
      </w:r>
    </w:p>
    <w:p w14:paraId="39E47C1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D78E79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dear llama, there are very few things that I do not question. One is your love for me. </w:t>
      </w:r>
    </w:p>
    <w:p w14:paraId="7258EA3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81E047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the lord. Your </w:t>
      </w:r>
      <w:r w:rsidRPr="00BD160E">
        <w:rPr>
          <w:rFonts w:ascii="Times New Roman" w:hAnsi="Times New Roman" w:cs="Times New Roman"/>
          <w:i/>
          <w:color w:val="000000"/>
          <w:szCs w:val="24"/>
        </w:rPr>
        <w:t xml:space="preserve">llama </w:t>
      </w:r>
      <w:r w:rsidRPr="00BD160E">
        <w:rPr>
          <w:rFonts w:ascii="Times New Roman" w:hAnsi="Times New Roman" w:cs="Times New Roman"/>
          <w:color w:val="000000"/>
          <w:szCs w:val="24"/>
        </w:rPr>
        <w:t xml:space="preserve">would fight you to the death about that. </w:t>
      </w:r>
    </w:p>
    <w:p w14:paraId="129E23F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7D6B9A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mind that I still call you llama, sister? </w:t>
      </w:r>
    </w:p>
    <w:p w14:paraId="639D56B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613BD63" w14:textId="3BEC823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 at all. It shows a distinct truth </w:t>
      </w:r>
      <w:r w:rsidR="00016C09"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I am as stubborn as a llama. </w:t>
      </w:r>
    </w:p>
    <w:p w14:paraId="5E5546D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88AC7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 hope you spit less. </w:t>
      </w:r>
    </w:p>
    <w:p w14:paraId="4F1616D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D77B6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Spit?</w:t>
      </w:r>
    </w:p>
    <w:p w14:paraId="14B2C85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9BBBA2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But like a llama, you would</w:t>
      </w:r>
      <w:r w:rsidRPr="00BD160E">
        <w:rPr>
          <w:rFonts w:ascii="Times New Roman" w:hAnsi="Times New Roman" w:cs="Times New Roman"/>
          <w:i/>
          <w:color w:val="000000"/>
          <w:szCs w:val="24"/>
        </w:rPr>
        <w:t xml:space="preserve"> </w:t>
      </w:r>
      <w:r w:rsidRPr="00BD160E">
        <w:rPr>
          <w:rFonts w:ascii="Times New Roman" w:hAnsi="Times New Roman" w:cs="Times New Roman"/>
          <w:color w:val="000000"/>
          <w:szCs w:val="24"/>
        </w:rPr>
        <w:t>stop eating and lie down and die if someone tried to force you to do something you didn't want to do.</w:t>
      </w:r>
    </w:p>
    <w:p w14:paraId="21E1EF4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3A5EAC2" w14:textId="19B9A67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So dramatic. </w:t>
      </w:r>
    </w:p>
    <w:p w14:paraId="3F2BFE8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5CF4F3E" w14:textId="766BC474"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Perhaps I ought to start calling you </w:t>
      </w:r>
      <w:r w:rsidR="00BB53AC" w:rsidRPr="00BD160E">
        <w:rPr>
          <w:rFonts w:ascii="Times New Roman" w:hAnsi="Times New Roman" w:cs="Times New Roman"/>
          <w:color w:val="000000"/>
          <w:szCs w:val="24"/>
        </w:rPr>
        <w:t>Elisabeth</w:t>
      </w:r>
      <w:r w:rsidRPr="00BD160E">
        <w:rPr>
          <w:rFonts w:ascii="Times New Roman" w:hAnsi="Times New Roman" w:cs="Times New Roman"/>
          <w:color w:val="000000"/>
          <w:szCs w:val="24"/>
        </w:rPr>
        <w:t xml:space="preserve">. It would free us from the misleading significance of words. </w:t>
      </w:r>
    </w:p>
    <w:p w14:paraId="4D1FAFB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3A540D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like being a llama. </w:t>
      </w:r>
    </w:p>
    <w:p w14:paraId="05B67DB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45025D2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Histrionic, my dear. You should be a follower of Dionysus. </w:t>
      </w:r>
    </w:p>
    <w:p w14:paraId="06BC826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8E46099" w14:textId="3F11938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Dionysus is </w:t>
      </w:r>
      <w:r w:rsidRPr="00BD160E">
        <w:rPr>
          <w:rFonts w:ascii="Times New Roman" w:hAnsi="Times New Roman" w:cs="Times New Roman"/>
          <w:i/>
          <w:color w:val="000000"/>
          <w:szCs w:val="24"/>
        </w:rPr>
        <w:t xml:space="preserve">your </w:t>
      </w:r>
      <w:r w:rsidRPr="00BD160E">
        <w:rPr>
          <w:rFonts w:ascii="Times New Roman" w:hAnsi="Times New Roman" w:cs="Times New Roman"/>
          <w:color w:val="000000"/>
          <w:szCs w:val="24"/>
        </w:rPr>
        <w:t xml:space="preserve">hero </w:t>
      </w:r>
      <w:r w:rsidR="00BB53AC"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not mine. </w:t>
      </w:r>
    </w:p>
    <w:p w14:paraId="3C5A8E9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91E36B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Sometimes he is, sometimes he isn't. </w:t>
      </w:r>
    </w:p>
    <w:p w14:paraId="1725D2D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1172DB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are so mercurial. Is there nothing you believe to be unassailable and true? </w:t>
      </w:r>
    </w:p>
    <w:p w14:paraId="1142BA7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F895B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People interpret things in their own ways. Each determines his own truth, even if </w:t>
      </w:r>
      <w:r w:rsidRPr="00BD160E">
        <w:rPr>
          <w:rFonts w:ascii="Times New Roman" w:hAnsi="Times New Roman" w:cs="Times New Roman"/>
          <w:i/>
          <w:color w:val="000000"/>
          <w:szCs w:val="24"/>
        </w:rPr>
        <w:t>you</w:t>
      </w:r>
      <w:r w:rsidRPr="00BD160E">
        <w:rPr>
          <w:rFonts w:ascii="Times New Roman" w:hAnsi="Times New Roman" w:cs="Times New Roman"/>
          <w:color w:val="000000"/>
          <w:szCs w:val="24"/>
        </w:rPr>
        <w:t xml:space="preserve"> think it's a lie. </w:t>
      </w:r>
    </w:p>
    <w:p w14:paraId="26954F1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907567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what, pray tell, would be the consequences if every rapscallion had the freedom to determine the truth for himself? </w:t>
      </w:r>
    </w:p>
    <w:p w14:paraId="398C961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166535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They already do, whether they have the audacity to say it or not. What are you worried about, llama? The lower classes?  </w:t>
      </w:r>
    </w:p>
    <w:p w14:paraId="2D98BEF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7E2318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Don't be so elitist. You all visit the same whores. </w:t>
      </w:r>
    </w:p>
    <w:p w14:paraId="1B935CF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F63384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How dare you suggest such a thing? </w:t>
      </w:r>
    </w:p>
    <w:p w14:paraId="1C735BA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090F22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Worried I'll tell your secrets? </w:t>
      </w:r>
    </w:p>
    <w:p w14:paraId="23A6E17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424728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worried you'll get them wrong. </w:t>
      </w:r>
    </w:p>
    <w:p w14:paraId="1549F518" w14:textId="77777777"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 xml:space="preserve">(ELISABETH tosses the book on the table and exits. Transition to YEAR: 1872, early career, when </w:t>
      </w:r>
      <w:r w:rsidRPr="00BD160E">
        <w:rPr>
          <w:rFonts w:ascii="Times New Roman" w:hAnsi="Times New Roman" w:cs="Times New Roman"/>
          <w:i/>
          <w:color w:val="000000"/>
          <w:szCs w:val="24"/>
        </w:rPr>
        <w:t xml:space="preserve">The Birth of Tragedy </w:t>
      </w:r>
      <w:r w:rsidRPr="00BD160E">
        <w:rPr>
          <w:rFonts w:ascii="Times New Roman" w:hAnsi="Times New Roman" w:cs="Times New Roman"/>
          <w:color w:val="000000"/>
          <w:szCs w:val="24"/>
        </w:rPr>
        <w:t>was published.)</w:t>
      </w:r>
    </w:p>
    <w:p w14:paraId="0AAD0710" w14:textId="77777777" w:rsidR="00D70C08" w:rsidRPr="00BD160E" w:rsidRDefault="00D70C08" w:rsidP="00D70C08">
      <w:pPr>
        <w:pStyle w:val="Dialogue"/>
        <w:rPr>
          <w:rFonts w:ascii="Times New Roman" w:hAnsi="Times New Roman" w:cs="Times New Roman"/>
          <w:szCs w:val="24"/>
        </w:rPr>
      </w:pPr>
    </w:p>
    <w:p w14:paraId="514C439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75CA5963" w14:textId="46D7487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(To audience) When I was a young man trying to overcome my inherited path toward</w:t>
      </w:r>
      <w:r w:rsidR="003C13E8" w:rsidRPr="00BD160E">
        <w:rPr>
          <w:rFonts w:ascii="Times New Roman" w:hAnsi="Times New Roman" w:cs="Times New Roman"/>
          <w:color w:val="000000"/>
          <w:szCs w:val="24"/>
        </w:rPr>
        <w:t xml:space="preserve"> becoming a member of the clergy</w:t>
      </w:r>
      <w:r w:rsidRPr="00BD160E">
        <w:rPr>
          <w:rFonts w:ascii="Times New Roman" w:hAnsi="Times New Roman" w:cs="Times New Roman"/>
          <w:color w:val="000000"/>
          <w:szCs w:val="24"/>
        </w:rPr>
        <w:t>, I began to study philology</w:t>
      </w:r>
      <w:r w:rsidR="000847CF">
        <w:rPr>
          <w:rFonts w:ascii="Times New Roman" w:hAnsi="Times New Roman" w:cs="Times New Roman"/>
          <w:color w:val="000000"/>
          <w:szCs w:val="24"/>
        </w:rPr>
        <w:t xml:space="preserve"> and </w:t>
      </w:r>
      <w:r w:rsidRPr="00BD160E">
        <w:rPr>
          <w:rFonts w:ascii="Times New Roman" w:hAnsi="Times New Roman" w:cs="Times New Roman"/>
          <w:color w:val="000000"/>
          <w:szCs w:val="24"/>
        </w:rPr>
        <w:t>the classics</w:t>
      </w:r>
      <w:r w:rsidR="000847CF">
        <w:rPr>
          <w:rFonts w:ascii="Times New Roman" w:hAnsi="Times New Roman" w:cs="Times New Roman"/>
          <w:color w:val="000000"/>
          <w:szCs w:val="24"/>
        </w:rPr>
        <w:t>. Then,</w:t>
      </w:r>
      <w:r w:rsidRPr="00BD160E">
        <w:rPr>
          <w:rFonts w:ascii="Times New Roman" w:hAnsi="Times New Roman" w:cs="Times New Roman"/>
          <w:color w:val="000000"/>
          <w:szCs w:val="24"/>
        </w:rPr>
        <w:t xml:space="preserve"> suddenly I was a professor. My first real book, </w:t>
      </w:r>
      <w:r w:rsidRPr="00BD160E">
        <w:rPr>
          <w:rFonts w:ascii="Times New Roman" w:hAnsi="Times New Roman" w:cs="Times New Roman"/>
          <w:i/>
          <w:color w:val="000000"/>
          <w:szCs w:val="24"/>
        </w:rPr>
        <w:t xml:space="preserve">The Birth of Tragedy, </w:t>
      </w:r>
      <w:r w:rsidRPr="00BD160E">
        <w:rPr>
          <w:rFonts w:ascii="Times New Roman" w:hAnsi="Times New Roman" w:cs="Times New Roman"/>
          <w:color w:val="000000"/>
          <w:szCs w:val="24"/>
        </w:rPr>
        <w:t xml:space="preserve">was published in 1872. It was an ode to the dramatic musical composer, Richard Wagner. What I really wanted, though, was to become a philosopher. </w:t>
      </w:r>
    </w:p>
    <w:p w14:paraId="6ED42120"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(Enter WAGNER.)</w:t>
      </w:r>
    </w:p>
    <w:p w14:paraId="5B07B3B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WAGNER</w:t>
      </w:r>
    </w:p>
    <w:p w14:paraId="5185A33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dear Friedrich, I devoured </w:t>
      </w:r>
      <w:r w:rsidRPr="00BD160E">
        <w:rPr>
          <w:rFonts w:ascii="Times New Roman" w:hAnsi="Times New Roman" w:cs="Times New Roman"/>
          <w:i/>
          <w:color w:val="000000"/>
          <w:szCs w:val="24"/>
        </w:rPr>
        <w:t>The Birth of Tragedy</w:t>
      </w:r>
      <w:r w:rsidRPr="00BD160E">
        <w:rPr>
          <w:rFonts w:ascii="Times New Roman" w:hAnsi="Times New Roman" w:cs="Times New Roman"/>
          <w:color w:val="000000"/>
          <w:szCs w:val="24"/>
        </w:rPr>
        <w:t xml:space="preserve">. </w:t>
      </w:r>
      <w:proofErr w:type="spellStart"/>
      <w:r w:rsidRPr="00BD160E">
        <w:rPr>
          <w:rFonts w:ascii="Times New Roman" w:hAnsi="Times New Roman" w:cs="Times New Roman"/>
          <w:color w:val="000000"/>
          <w:szCs w:val="24"/>
        </w:rPr>
        <w:t>Cosima</w:t>
      </w:r>
      <w:proofErr w:type="spellEnd"/>
      <w:r w:rsidRPr="00BD160E">
        <w:rPr>
          <w:rFonts w:ascii="Times New Roman" w:hAnsi="Times New Roman" w:cs="Times New Roman"/>
          <w:color w:val="000000"/>
          <w:szCs w:val="24"/>
        </w:rPr>
        <w:t xml:space="preserve"> and I are enthralled by your genius. </w:t>
      </w:r>
    </w:p>
    <w:p w14:paraId="0ED3FA0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52BD873" w14:textId="43BD413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0847CF">
        <w:rPr>
          <w:rFonts w:ascii="Times New Roman" w:hAnsi="Times New Roman" w:cs="Times New Roman"/>
          <w:i/>
          <w:iCs/>
          <w:color w:val="000000"/>
          <w:szCs w:val="24"/>
        </w:rPr>
        <w:t>Introducing him to the audience</w:t>
      </w:r>
      <w:r w:rsidRPr="00BD160E">
        <w:rPr>
          <w:rFonts w:ascii="Times New Roman" w:hAnsi="Times New Roman" w:cs="Times New Roman"/>
          <w:color w:val="000000"/>
          <w:szCs w:val="24"/>
        </w:rPr>
        <w:t>)</w:t>
      </w:r>
      <w:r w:rsidR="000847CF">
        <w:rPr>
          <w:rFonts w:ascii="Times New Roman" w:hAnsi="Times New Roman" w:cs="Times New Roman"/>
          <w:color w:val="000000"/>
          <w:szCs w:val="24"/>
        </w:rPr>
        <w:t xml:space="preserve"> M</w:t>
      </w:r>
      <w:r w:rsidRPr="00BD160E">
        <w:rPr>
          <w:rFonts w:ascii="Times New Roman" w:hAnsi="Times New Roman" w:cs="Times New Roman"/>
          <w:color w:val="000000"/>
          <w:szCs w:val="24"/>
        </w:rPr>
        <w:t>y dear friend</w:t>
      </w:r>
      <w:r w:rsidR="000847CF">
        <w:rPr>
          <w:rFonts w:ascii="Times New Roman" w:hAnsi="Times New Roman" w:cs="Times New Roman"/>
          <w:color w:val="000000"/>
          <w:szCs w:val="24"/>
        </w:rPr>
        <w:t xml:space="preserve">, </w:t>
      </w:r>
      <w:r w:rsidR="000847CF" w:rsidRPr="00BD160E">
        <w:rPr>
          <w:rFonts w:ascii="Times New Roman" w:hAnsi="Times New Roman" w:cs="Times New Roman"/>
          <w:color w:val="000000"/>
          <w:szCs w:val="24"/>
        </w:rPr>
        <w:t>Richard Wagner</w:t>
      </w:r>
      <w:r w:rsidRPr="00BD160E">
        <w:rPr>
          <w:rFonts w:ascii="Times New Roman" w:hAnsi="Times New Roman" w:cs="Times New Roman"/>
          <w:color w:val="000000"/>
          <w:szCs w:val="24"/>
        </w:rPr>
        <w:t xml:space="preserve">.  </w:t>
      </w:r>
    </w:p>
    <w:p w14:paraId="2E1BA1E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751FB52B" w14:textId="6C2AE48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Music </w:t>
      </w:r>
      <w:r w:rsidRPr="00BD160E">
        <w:rPr>
          <w:rFonts w:ascii="Times New Roman" w:hAnsi="Times New Roman" w:cs="Times New Roman"/>
          <w:i/>
          <w:color w:val="000000"/>
          <w:szCs w:val="24"/>
        </w:rPr>
        <w:t xml:space="preserve">is </w:t>
      </w:r>
      <w:r w:rsidRPr="00BD160E">
        <w:rPr>
          <w:rFonts w:ascii="Times New Roman" w:hAnsi="Times New Roman" w:cs="Times New Roman"/>
          <w:color w:val="000000"/>
          <w:szCs w:val="24"/>
        </w:rPr>
        <w:t xml:space="preserve">the quintessential art </w:t>
      </w:r>
      <w:r w:rsidR="00376F1B"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I do agree </w:t>
      </w:r>
      <w:r w:rsidR="00376F1B"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and my musical dramas </w:t>
      </w:r>
      <w:proofErr w:type="gramStart"/>
      <w:r w:rsidRPr="00BD160E">
        <w:rPr>
          <w:rFonts w:ascii="Times New Roman" w:hAnsi="Times New Roman" w:cs="Times New Roman"/>
          <w:color w:val="000000"/>
          <w:szCs w:val="24"/>
        </w:rPr>
        <w:t>all the more</w:t>
      </w:r>
      <w:proofErr w:type="gramEnd"/>
      <w:r w:rsidRPr="00BD160E">
        <w:rPr>
          <w:rFonts w:ascii="Times New Roman" w:hAnsi="Times New Roman" w:cs="Times New Roman"/>
          <w:color w:val="000000"/>
          <w:szCs w:val="24"/>
        </w:rPr>
        <w:t xml:space="preserve"> so. </w:t>
      </w:r>
    </w:p>
    <w:p w14:paraId="5C763C0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EEA2A9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so pleased that you enjoyed it. Your operas will usher in a new era of European culture, Richard. </w:t>
      </w:r>
    </w:p>
    <w:p w14:paraId="386FDBD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6516E7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Shall we start with Germany first? </w:t>
      </w:r>
    </w:p>
    <w:p w14:paraId="6D06CCC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8E9CA9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Have you no </w:t>
      </w:r>
      <w:proofErr w:type="gramStart"/>
      <w:r w:rsidRPr="00BD160E">
        <w:rPr>
          <w:rFonts w:ascii="Times New Roman" w:hAnsi="Times New Roman" w:cs="Times New Roman"/>
          <w:color w:val="000000"/>
          <w:szCs w:val="24"/>
        </w:rPr>
        <w:t>further</w:t>
      </w:r>
      <w:proofErr w:type="gramEnd"/>
      <w:r w:rsidRPr="00BD160E">
        <w:rPr>
          <w:rFonts w:ascii="Times New Roman" w:hAnsi="Times New Roman" w:cs="Times New Roman"/>
          <w:color w:val="000000"/>
          <w:szCs w:val="24"/>
        </w:rPr>
        <w:t xml:space="preserve"> ambition? </w:t>
      </w:r>
    </w:p>
    <w:p w14:paraId="7C0D47B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485EB7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 the contrary. But do you not believe German culture to be superior to the rest of Europe? Who could possibly best Beethoven? Except, of course, me. </w:t>
      </w:r>
    </w:p>
    <w:p w14:paraId="40A5F02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8FA87B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devotion to the ancient world gives me more of a European sensibility, of course. </w:t>
      </w:r>
    </w:p>
    <w:p w14:paraId="7E35743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63B90C3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with Apollo and Dionysus as your guides. </w:t>
      </w:r>
    </w:p>
    <w:p w14:paraId="4D15B14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43FE0B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Dionysus suits me better. What </w:t>
      </w:r>
      <w:r w:rsidRPr="00BD160E">
        <w:rPr>
          <w:rFonts w:ascii="Times New Roman" w:hAnsi="Times New Roman" w:cs="Times New Roman"/>
          <w:i/>
          <w:color w:val="000000"/>
          <w:szCs w:val="24"/>
        </w:rPr>
        <w:t xml:space="preserve">ecstasy </w:t>
      </w:r>
      <w:r w:rsidRPr="00BD160E">
        <w:rPr>
          <w:rFonts w:ascii="Times New Roman" w:hAnsi="Times New Roman" w:cs="Times New Roman"/>
          <w:color w:val="000000"/>
          <w:szCs w:val="24"/>
        </w:rPr>
        <w:t xml:space="preserve">there is to be found in art. As Schopenhauer said, without art, humans could not cope with the misery of existence. </w:t>
      </w:r>
    </w:p>
    <w:p w14:paraId="319BBA9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E524052" w14:textId="17A08D1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With music the purest expression of will </w:t>
      </w:r>
      <w:r w:rsidR="00D102D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747A613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5F0ED4D" w14:textId="25AE86F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beauty </w:t>
      </w:r>
      <w:r w:rsidR="00D102D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56CC66E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7A95AEF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power. </w:t>
      </w:r>
    </w:p>
    <w:p w14:paraId="5B67541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612B08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Come, play for me from your new drama. I have yet to drink of its delights. </w:t>
      </w:r>
    </w:p>
    <w:p w14:paraId="360B1CA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WAGNER</w:t>
      </w:r>
    </w:p>
    <w:p w14:paraId="63565AC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Later, my friend. We'll need a singer so you can fully experience it. Without the words, the music is diminished. </w:t>
      </w:r>
    </w:p>
    <w:p w14:paraId="02E55BA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3FA344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you wish. </w:t>
      </w:r>
    </w:p>
    <w:p w14:paraId="20B4E92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762629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How is life in academia, Friedrich?</w:t>
      </w:r>
    </w:p>
    <w:p w14:paraId="746C8B9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3336F0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could be better. I was denied the chair of Philosophy. </w:t>
      </w:r>
    </w:p>
    <w:p w14:paraId="673642B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7AA600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But you're developing into the world's finest thinker. </w:t>
      </w:r>
    </w:p>
    <w:p w14:paraId="4E325BC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CF7074D" w14:textId="41EDF66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honored you think so. Mixing of disciplines is not particularly celebrated in my academic circle. Perhaps in music things are different. </w:t>
      </w:r>
    </w:p>
    <w:p w14:paraId="2BE00F6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DBBDB20" w14:textId="6112D8D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was hoping you could help rouse support from the academy, Friedrich. I need more money for the theatre I'm building. </w:t>
      </w:r>
    </w:p>
    <w:p w14:paraId="3AD24C5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0C881A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Joking</w:t>
      </w:r>
      <w:r w:rsidRPr="00BD160E">
        <w:rPr>
          <w:rFonts w:ascii="Times New Roman" w:hAnsi="Times New Roman" w:cs="Times New Roman"/>
          <w:color w:val="000000"/>
          <w:szCs w:val="24"/>
        </w:rPr>
        <w:t xml:space="preserve">) You assume I have wealthy friends. </w:t>
      </w:r>
    </w:p>
    <w:p w14:paraId="17228C6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3722A9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They earn a stable income at least. </w:t>
      </w:r>
    </w:p>
    <w:p w14:paraId="6DD9638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CD4A5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it's money you need, would you take it from philistines whose closed minds deny innovation? </w:t>
      </w:r>
    </w:p>
    <w:p w14:paraId="29A9493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E6A8E8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dear Nietzsche, when one has a vision, one takes money from any fool who will part with it. </w:t>
      </w:r>
    </w:p>
    <w:p w14:paraId="38E9EEA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175B6A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Truly anyone? </w:t>
      </w:r>
    </w:p>
    <w:p w14:paraId="1BEC84F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BB624A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Well, not Jews. </w:t>
      </w:r>
    </w:p>
    <w:p w14:paraId="75A97BC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1FED77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Startled</w:t>
      </w:r>
      <w:r w:rsidRPr="00BD160E">
        <w:rPr>
          <w:rFonts w:ascii="Times New Roman" w:hAnsi="Times New Roman" w:cs="Times New Roman"/>
          <w:color w:val="000000"/>
          <w:szCs w:val="24"/>
        </w:rPr>
        <w:t xml:space="preserve">) Jews? </w:t>
      </w:r>
    </w:p>
    <w:p w14:paraId="289BC2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WAGNER</w:t>
      </w:r>
    </w:p>
    <w:p w14:paraId="7A862CEB" w14:textId="60A6371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Now, your father was a minister. Don't tell me you favor those </w:t>
      </w:r>
      <w:r w:rsidR="003130F9" w:rsidRPr="00BD160E">
        <w:rPr>
          <w:rFonts w:ascii="Times New Roman" w:hAnsi="Times New Roman" w:cs="Times New Roman"/>
          <w:color w:val="000000"/>
          <w:szCs w:val="24"/>
        </w:rPr>
        <w:t>power-hungry</w:t>
      </w:r>
      <w:r w:rsidRPr="00BD160E">
        <w:rPr>
          <w:rFonts w:ascii="Times New Roman" w:hAnsi="Times New Roman" w:cs="Times New Roman"/>
          <w:color w:val="000000"/>
          <w:szCs w:val="24"/>
        </w:rPr>
        <w:t xml:space="preserve"> Israelites. </w:t>
      </w:r>
    </w:p>
    <w:p w14:paraId="08763E7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B462D5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Bothered</w:t>
      </w:r>
      <w:r w:rsidRPr="00BD160E">
        <w:rPr>
          <w:rFonts w:ascii="Times New Roman" w:hAnsi="Times New Roman" w:cs="Times New Roman"/>
          <w:color w:val="000000"/>
          <w:szCs w:val="24"/>
        </w:rPr>
        <w:t xml:space="preserve">) What? </w:t>
      </w:r>
    </w:p>
    <w:p w14:paraId="0E458C7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1D2982E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 </w:t>
      </w:r>
      <w:r w:rsidRPr="00BD160E">
        <w:rPr>
          <w:rFonts w:ascii="Times New Roman" w:hAnsi="Times New Roman" w:cs="Times New Roman"/>
          <w:i/>
          <w:color w:val="000000"/>
          <w:szCs w:val="24"/>
        </w:rPr>
        <w:t xml:space="preserve">chosen </w:t>
      </w:r>
      <w:r w:rsidRPr="00BD160E">
        <w:rPr>
          <w:rFonts w:ascii="Times New Roman" w:hAnsi="Times New Roman" w:cs="Times New Roman"/>
          <w:color w:val="000000"/>
          <w:szCs w:val="24"/>
        </w:rPr>
        <w:t xml:space="preserve">race. Bah. You're still young, Friedrich. You haven't seen how they try to infiltrate everything. </w:t>
      </w:r>
    </w:p>
    <w:p w14:paraId="5C8E8B3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37F8D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I haven't. </w:t>
      </w:r>
    </w:p>
    <w:p w14:paraId="2F65580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DEDB75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Well, take my word for it. They're like stinking dragons, hoarding their wealth. We really ought to take it back from them. </w:t>
      </w:r>
    </w:p>
    <w:p w14:paraId="039E649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E849C6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Hmm. . .</w:t>
      </w:r>
    </w:p>
    <w:p w14:paraId="7070650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2E04FC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Now then, </w:t>
      </w:r>
      <w:proofErr w:type="spellStart"/>
      <w:r w:rsidRPr="00BD160E">
        <w:rPr>
          <w:rFonts w:ascii="Times New Roman" w:hAnsi="Times New Roman" w:cs="Times New Roman"/>
          <w:color w:val="000000"/>
          <w:szCs w:val="24"/>
        </w:rPr>
        <w:t>Cosima</w:t>
      </w:r>
      <w:proofErr w:type="spellEnd"/>
      <w:r w:rsidRPr="00BD160E">
        <w:rPr>
          <w:rFonts w:ascii="Times New Roman" w:hAnsi="Times New Roman" w:cs="Times New Roman"/>
          <w:color w:val="000000"/>
          <w:szCs w:val="24"/>
        </w:rPr>
        <w:t xml:space="preserve"> and I would be delighted if you would come with us to Bayreuth. We are laying the foundation stone of the </w:t>
      </w:r>
      <w:proofErr w:type="gramStart"/>
      <w:r w:rsidRPr="00BD160E">
        <w:rPr>
          <w:rFonts w:ascii="Times New Roman" w:hAnsi="Times New Roman" w:cs="Times New Roman"/>
          <w:color w:val="000000"/>
          <w:szCs w:val="24"/>
        </w:rPr>
        <w:t>Festival</w:t>
      </w:r>
      <w:proofErr w:type="gramEnd"/>
      <w:r w:rsidRPr="00BD160E">
        <w:rPr>
          <w:rFonts w:ascii="Times New Roman" w:hAnsi="Times New Roman" w:cs="Times New Roman"/>
          <w:color w:val="000000"/>
          <w:szCs w:val="24"/>
        </w:rPr>
        <w:t xml:space="preserve"> theatre there in two weeks' time, and we would be very honored to have you as our guest. </w:t>
      </w:r>
    </w:p>
    <w:p w14:paraId="126057F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51C333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Still disturbed, but trying to hide it</w:t>
      </w:r>
      <w:r w:rsidRPr="00BD160E">
        <w:rPr>
          <w:rFonts w:ascii="Times New Roman" w:hAnsi="Times New Roman" w:cs="Times New Roman"/>
          <w:color w:val="000000"/>
          <w:szCs w:val="24"/>
        </w:rPr>
        <w:t xml:space="preserve">) Thank you, Richard. I shall try. </w:t>
      </w:r>
    </w:p>
    <w:p w14:paraId="75E5A88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06805F2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you </w:t>
      </w:r>
      <w:r w:rsidRPr="00BD160E">
        <w:rPr>
          <w:rFonts w:ascii="Times New Roman" w:hAnsi="Times New Roman" w:cs="Times New Roman"/>
          <w:i/>
          <w:color w:val="000000"/>
          <w:szCs w:val="24"/>
        </w:rPr>
        <w:t xml:space="preserve">must </w:t>
      </w:r>
      <w:r w:rsidRPr="00BD160E">
        <w:rPr>
          <w:rFonts w:ascii="Times New Roman" w:hAnsi="Times New Roman" w:cs="Times New Roman"/>
          <w:color w:val="000000"/>
          <w:szCs w:val="24"/>
        </w:rPr>
        <w:t xml:space="preserve">come. It will be the grandest theatre of all time, setting a precedent for all theatre in the future. You want to be a part of history, do you not? </w:t>
      </w:r>
    </w:p>
    <w:p w14:paraId="05CF0F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394200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Certainly. </w:t>
      </w:r>
    </w:p>
    <w:p w14:paraId="149ED41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C3C2F5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It's settled then. I shall make the arrangements. You should read us your latest work on the way. </w:t>
      </w:r>
    </w:p>
    <w:p w14:paraId="1BF09E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9053C86" w14:textId="79DFE17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the bumping of the carriage </w:t>
      </w:r>
      <w:r w:rsidR="00155E09" w:rsidRPr="00BD160E">
        <w:rPr>
          <w:rFonts w:ascii="Times New Roman" w:hAnsi="Times New Roman" w:cs="Times New Roman"/>
          <w:color w:val="000000"/>
          <w:szCs w:val="24"/>
        </w:rPr>
        <w:t>doesn’t blind me</w:t>
      </w:r>
      <w:r w:rsidRPr="00BD160E">
        <w:rPr>
          <w:rFonts w:ascii="Times New Roman" w:hAnsi="Times New Roman" w:cs="Times New Roman"/>
          <w:color w:val="000000"/>
          <w:szCs w:val="24"/>
        </w:rPr>
        <w:t xml:space="preserve">, I will. </w:t>
      </w:r>
    </w:p>
    <w:p w14:paraId="58EFD86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044E3E8B" w14:textId="374DC7C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Wonderful. And if you happen to find any colleagues who are interested in investing in a theatre </w:t>
      </w:r>
      <w:r w:rsidR="00155E09"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48C1FA6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54B09CE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Of course. </w:t>
      </w:r>
    </w:p>
    <w:p w14:paraId="167F64E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04F448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Excellent. Those who have vision and the power to fulfill it must find their benefactors.  </w:t>
      </w:r>
    </w:p>
    <w:p w14:paraId="6C0552AC" w14:textId="4C010B3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Wagner freezes, and Nietzsche walks a circle around him</w:t>
      </w:r>
      <w:r w:rsidRPr="00BD160E">
        <w:rPr>
          <w:rFonts w:ascii="Times New Roman" w:hAnsi="Times New Roman" w:cs="Times New Roman"/>
          <w:color w:val="000000"/>
          <w:szCs w:val="24"/>
        </w:rPr>
        <w:t>.)</w:t>
      </w:r>
    </w:p>
    <w:p w14:paraId="234189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455CD53" w14:textId="6785B642"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And he who fights with so-called monsters should look to it that he does not become a monster himself. (</w:t>
      </w:r>
      <w:r w:rsidRPr="00B73CF8">
        <w:rPr>
          <w:rFonts w:ascii="Times New Roman" w:hAnsi="Times New Roman" w:cs="Times New Roman"/>
          <w:i/>
          <w:iCs/>
          <w:color w:val="000000"/>
          <w:szCs w:val="24"/>
        </w:rPr>
        <w:t>To the audience</w:t>
      </w:r>
      <w:r w:rsidRPr="00BD160E">
        <w:rPr>
          <w:rFonts w:ascii="Times New Roman" w:hAnsi="Times New Roman" w:cs="Times New Roman"/>
          <w:color w:val="000000"/>
          <w:szCs w:val="24"/>
        </w:rPr>
        <w:t xml:space="preserve">) But I overlooked his faults for a long time. When one loses his father at a young age, one continually looks for a father-figure to replace him. Richard Wagner became that missing person in my life. But I needed more. </w:t>
      </w:r>
      <w:r w:rsidR="00B73CF8">
        <w:rPr>
          <w:rFonts w:ascii="Times New Roman" w:hAnsi="Times New Roman" w:cs="Times New Roman"/>
          <w:color w:val="000000"/>
          <w:szCs w:val="24"/>
        </w:rPr>
        <w:t>(</w:t>
      </w:r>
      <w:r w:rsidR="00B73CF8" w:rsidRPr="00B73CF8">
        <w:rPr>
          <w:rFonts w:ascii="Times New Roman" w:hAnsi="Times New Roman" w:cs="Times New Roman"/>
          <w:i/>
          <w:iCs/>
          <w:color w:val="000000"/>
          <w:szCs w:val="24"/>
        </w:rPr>
        <w:t>Exit Wagner</w:t>
      </w:r>
      <w:r w:rsidR="00B73CF8">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In 1882, I found her.  </w:t>
      </w:r>
    </w:p>
    <w:p w14:paraId="0AB2BCC7" w14:textId="5442235D"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 xml:space="preserve">Enter </w:t>
      </w:r>
      <w:r w:rsidR="00B73CF8">
        <w:rPr>
          <w:rFonts w:ascii="Times New Roman" w:hAnsi="Times New Roman" w:cs="Times New Roman"/>
          <w:i/>
          <w:iCs/>
          <w:color w:val="000000"/>
          <w:szCs w:val="24"/>
        </w:rPr>
        <w:t>Lou</w:t>
      </w:r>
      <w:r w:rsidRPr="00B73CF8">
        <w:rPr>
          <w:rFonts w:ascii="Times New Roman" w:hAnsi="Times New Roman" w:cs="Times New Roman"/>
          <w:i/>
          <w:iCs/>
          <w:color w:val="000000"/>
          <w:szCs w:val="24"/>
        </w:rPr>
        <w:t xml:space="preserve">. </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 xml:space="preserve">takes up his walking stick and he and </w:t>
      </w:r>
      <w:r w:rsidR="00B73CF8" w:rsidRPr="00B73CF8">
        <w:rPr>
          <w:rFonts w:ascii="Times New Roman" w:hAnsi="Times New Roman" w:cs="Times New Roman"/>
          <w:i/>
          <w:iCs/>
          <w:color w:val="000000"/>
          <w:szCs w:val="24"/>
        </w:rPr>
        <w:t xml:space="preserve">Lou </w:t>
      </w:r>
      <w:r w:rsidRPr="00B73CF8">
        <w:rPr>
          <w:rFonts w:ascii="Times New Roman" w:hAnsi="Times New Roman" w:cs="Times New Roman"/>
          <w:i/>
          <w:iCs/>
          <w:color w:val="000000"/>
          <w:szCs w:val="24"/>
        </w:rPr>
        <w:t>link arms, taking their first ever walk together</w:t>
      </w:r>
      <w:r w:rsidRPr="00BD160E">
        <w:rPr>
          <w:rFonts w:ascii="Times New Roman" w:hAnsi="Times New Roman" w:cs="Times New Roman"/>
          <w:color w:val="000000"/>
          <w:szCs w:val="24"/>
        </w:rPr>
        <w:t>.)</w:t>
      </w:r>
    </w:p>
    <w:p w14:paraId="0600C6AF" w14:textId="77777777" w:rsidR="008C6C1C" w:rsidRPr="00BD160E" w:rsidRDefault="00000000" w:rsidP="00B73CF8">
      <w:pPr>
        <w:pStyle w:val="Character"/>
        <w:ind w:left="720" w:firstLine="720"/>
        <w:jc w:val="center"/>
        <w:rPr>
          <w:rFonts w:ascii="Times New Roman" w:hAnsi="Times New Roman" w:cs="Times New Roman"/>
          <w:szCs w:val="24"/>
        </w:rPr>
      </w:pPr>
      <w:r w:rsidRPr="00BD160E">
        <w:rPr>
          <w:rFonts w:ascii="Times New Roman" w:hAnsi="Times New Roman" w:cs="Times New Roman"/>
          <w:color w:val="000000"/>
          <w:szCs w:val="24"/>
        </w:rPr>
        <w:t>NIETZSCHE (Continued)</w:t>
      </w:r>
    </w:p>
    <w:p w14:paraId="66D2D76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so pleased to make your acquaintance </w:t>
      </w:r>
      <w:proofErr w:type="spellStart"/>
      <w:r w:rsidRPr="00BD160E">
        <w:rPr>
          <w:rFonts w:ascii="Times New Roman" w:hAnsi="Times New Roman" w:cs="Times New Roman"/>
          <w:color w:val="000000"/>
          <w:szCs w:val="24"/>
        </w:rPr>
        <w:t>Frauline</w:t>
      </w:r>
      <w:proofErr w:type="spellEnd"/>
      <w:r w:rsidRPr="00BD160E">
        <w:rPr>
          <w:rFonts w:ascii="Times New Roman" w:hAnsi="Times New Roman" w:cs="Times New Roman"/>
          <w:color w:val="000000"/>
          <w:szCs w:val="24"/>
        </w:rPr>
        <w:t xml:space="preserve"> Salomé. Paul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speaks so highly of you. </w:t>
      </w:r>
    </w:p>
    <w:p w14:paraId="419D79B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153DE7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has Paul told you of my plan? </w:t>
      </w:r>
    </w:p>
    <w:p w14:paraId="198950E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3F2263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indeed. It is very brave of you. </w:t>
      </w:r>
    </w:p>
    <w:p w14:paraId="3BB17D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32D34F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is brave about living in an intellectual commune? </w:t>
      </w:r>
    </w:p>
    <w:p w14:paraId="18550F3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236838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With two men? Who are neither related to you, nor married to you? In this society, it stands to reason that you're putting your reputation at risk. </w:t>
      </w:r>
    </w:p>
    <w:p w14:paraId="505FDEB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8F070D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Only if one cares about her reputation. </w:t>
      </w:r>
    </w:p>
    <w:p w14:paraId="0B26D2B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B6D5BD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are quite the free spirit. I admire that immensely. </w:t>
      </w:r>
    </w:p>
    <w:p w14:paraId="5D691FE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4F9777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Surely you do not care about reputation. You, who have written, "God is dead and we have killed him." </w:t>
      </w:r>
    </w:p>
    <w:p w14:paraId="11692A4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A87F762" w14:textId="6DFD56F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have killed God with our own enlightenment. We should become </w:t>
      </w:r>
      <w:r w:rsidR="00B73CF8">
        <w:rPr>
          <w:rFonts w:ascii="Times New Roman" w:hAnsi="Times New Roman" w:cs="Times New Roman"/>
          <w:color w:val="000000"/>
          <w:szCs w:val="24"/>
        </w:rPr>
        <w:t>g</w:t>
      </w:r>
      <w:r w:rsidRPr="00BD160E">
        <w:rPr>
          <w:rFonts w:ascii="Times New Roman" w:hAnsi="Times New Roman" w:cs="Times New Roman"/>
          <w:color w:val="000000"/>
          <w:szCs w:val="24"/>
        </w:rPr>
        <w:t>ods ourselves to be worthy of such a murder.</w:t>
      </w:r>
    </w:p>
    <w:p w14:paraId="1D2A1B4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LOU</w:t>
      </w:r>
    </w:p>
    <w:p w14:paraId="73665BB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what kind of </w:t>
      </w:r>
      <w:proofErr w:type="gramStart"/>
      <w:r w:rsidRPr="00BD160E">
        <w:rPr>
          <w:rFonts w:ascii="Times New Roman" w:hAnsi="Times New Roman" w:cs="Times New Roman"/>
          <w:color w:val="000000"/>
          <w:szCs w:val="24"/>
        </w:rPr>
        <w:t>god</w:t>
      </w:r>
      <w:proofErr w:type="gramEnd"/>
      <w:r w:rsidRPr="00BD160E">
        <w:rPr>
          <w:rFonts w:ascii="Times New Roman" w:hAnsi="Times New Roman" w:cs="Times New Roman"/>
          <w:color w:val="000000"/>
          <w:szCs w:val="24"/>
        </w:rPr>
        <w:t xml:space="preserve"> would you be? </w:t>
      </w:r>
    </w:p>
    <w:p w14:paraId="38D9A0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FF3DA7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One who lives according to his instincts, without waiting for approval.  </w:t>
      </w:r>
    </w:p>
    <w:p w14:paraId="1911C86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A40D1F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Indeed. There is nothing divine about subjecting oneself to a moral prison. </w:t>
      </w:r>
    </w:p>
    <w:p w14:paraId="03C4727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268D2E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believe precisely that! For a woman to embrace my philosophy is astonishing, to be honest. Refreshing. </w:t>
      </w:r>
    </w:p>
    <w:p w14:paraId="2A6F587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CA256D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Did you think it could not be done? </w:t>
      </w:r>
    </w:p>
    <w:p w14:paraId="4AEABFD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ACD678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 outside the brothel. Ladies of the night do not care much for society's mandates. </w:t>
      </w:r>
    </w:p>
    <w:p w14:paraId="25088AA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3BB9A0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Nor do I. </w:t>
      </w:r>
    </w:p>
    <w:p w14:paraId="5F11FB2D" w14:textId="1898FEF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stops to look at her, sexual tension on high</w:t>
      </w:r>
      <w:r w:rsidRPr="00BD160E">
        <w:rPr>
          <w:rFonts w:ascii="Times New Roman" w:hAnsi="Times New Roman" w:cs="Times New Roman"/>
          <w:color w:val="000000"/>
          <w:szCs w:val="24"/>
        </w:rPr>
        <w:t>.)</w:t>
      </w:r>
    </w:p>
    <w:p w14:paraId="4FDDE35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E681D7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not look at me like a wolf, Herr Nietzsche. I have no interest in sexual relations. I intend to live by my pen. </w:t>
      </w:r>
    </w:p>
    <w:p w14:paraId="4B3FE87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DC56BC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a healthy allowance, I'd wager. If my family had money, I would not be so concerned about my book sales. </w:t>
      </w:r>
    </w:p>
    <w:p w14:paraId="49C48FA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4C6E15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mother has threatened to cut me off. But she'll come around. </w:t>
      </w:r>
    </w:p>
    <w:p w14:paraId="2CBF95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CE5B95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Would it help if . . . I married </w:t>
      </w:r>
      <w:proofErr w:type="gramStart"/>
      <w:r w:rsidRPr="00BD160E">
        <w:rPr>
          <w:rFonts w:ascii="Times New Roman" w:hAnsi="Times New Roman" w:cs="Times New Roman"/>
          <w:color w:val="000000"/>
          <w:szCs w:val="24"/>
        </w:rPr>
        <w:t>you?</w:t>
      </w:r>
      <w:proofErr w:type="gramEnd"/>
      <w:r w:rsidRPr="00BD160E">
        <w:rPr>
          <w:rFonts w:ascii="Times New Roman" w:hAnsi="Times New Roman" w:cs="Times New Roman"/>
          <w:color w:val="000000"/>
          <w:szCs w:val="24"/>
        </w:rPr>
        <w:t xml:space="preserve"> </w:t>
      </w:r>
    </w:p>
    <w:p w14:paraId="24035DC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032413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Laughs</w:t>
      </w:r>
      <w:r w:rsidRPr="00BD160E">
        <w:rPr>
          <w:rFonts w:ascii="Times New Roman" w:hAnsi="Times New Roman" w:cs="Times New Roman"/>
          <w:color w:val="000000"/>
          <w:szCs w:val="24"/>
        </w:rPr>
        <w:t xml:space="preserve">) Oh please. </w:t>
      </w:r>
    </w:p>
    <w:p w14:paraId="12FD8AB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3C05CBD" w14:textId="53D7F07F"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confess, </w:t>
      </w:r>
      <w:proofErr w:type="spellStart"/>
      <w:r w:rsidRPr="00BD160E">
        <w:rPr>
          <w:rFonts w:ascii="Times New Roman" w:hAnsi="Times New Roman" w:cs="Times New Roman"/>
          <w:color w:val="000000"/>
          <w:szCs w:val="24"/>
        </w:rPr>
        <w:t>Frauline</w:t>
      </w:r>
      <w:proofErr w:type="spellEnd"/>
      <w:r w:rsidRPr="00BD160E">
        <w:rPr>
          <w:rFonts w:ascii="Times New Roman" w:hAnsi="Times New Roman" w:cs="Times New Roman"/>
          <w:color w:val="000000"/>
          <w:szCs w:val="24"/>
        </w:rPr>
        <w:t xml:space="preserve"> Salomé </w:t>
      </w:r>
      <w:r w:rsidR="00C07995"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25B27D9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B89469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Please call me "Lou." If you're proposing to someone, a first name is quite fine, though you've only known me for half an hour. </w:t>
      </w:r>
    </w:p>
    <w:p w14:paraId="6C664A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2B49BD4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are incredibly beautiful. </w:t>
      </w:r>
    </w:p>
    <w:p w14:paraId="46F049C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B4C2FF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would cover my body in sack cloth if it got a man to consider my mind before he considered my beauty. </w:t>
      </w:r>
    </w:p>
    <w:p w14:paraId="04D8DF3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EF700B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is your daring that makes you so beautiful. </w:t>
      </w:r>
    </w:p>
    <w:p w14:paraId="34E342E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D894F6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Laughs</w:t>
      </w:r>
      <w:r w:rsidRPr="00BD160E">
        <w:rPr>
          <w:rFonts w:ascii="Times New Roman" w:hAnsi="Times New Roman" w:cs="Times New Roman"/>
          <w:color w:val="000000"/>
          <w:szCs w:val="24"/>
        </w:rPr>
        <w:t xml:space="preserve">) </w:t>
      </w:r>
      <w:proofErr w:type="gramStart"/>
      <w:r w:rsidRPr="00BD160E">
        <w:rPr>
          <w:rFonts w:ascii="Times New Roman" w:hAnsi="Times New Roman" w:cs="Times New Roman"/>
          <w:color w:val="000000"/>
          <w:szCs w:val="24"/>
        </w:rPr>
        <w:t>Quite</w:t>
      </w:r>
      <w:proofErr w:type="gramEnd"/>
      <w:r w:rsidRPr="00BD160E">
        <w:rPr>
          <w:rFonts w:ascii="Times New Roman" w:hAnsi="Times New Roman" w:cs="Times New Roman"/>
          <w:color w:val="000000"/>
          <w:szCs w:val="24"/>
        </w:rPr>
        <w:t xml:space="preserve">! </w:t>
      </w:r>
    </w:p>
    <w:p w14:paraId="67B8464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36D41E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Paul says that you are the most intelligent woman in Europe. </w:t>
      </w:r>
    </w:p>
    <w:p w14:paraId="318502A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6C4413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asked me to marry him, too. </w:t>
      </w:r>
    </w:p>
    <w:p w14:paraId="4206FF2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1772DA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w:t>
      </w:r>
    </w:p>
    <w:p w14:paraId="741FE34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65F9CD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And he knows my mind better than you!</w:t>
      </w:r>
    </w:p>
    <w:p w14:paraId="1D10FA3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F5AD69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Are you marrying Paul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w:t>
      </w:r>
    </w:p>
    <w:p w14:paraId="4AE7E9F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E07E45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of course not. I don't need a man to give me permission to live the way I want and to write what I'd like. I don't need society's permission either. </w:t>
      </w:r>
    </w:p>
    <w:p w14:paraId="4FD023F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EFFA6D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believe I'm falling in love with you. </w:t>
      </w:r>
    </w:p>
    <w:p w14:paraId="30AFB11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F28868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So much the worse for you. I have no interest in love and marriage.</w:t>
      </w:r>
    </w:p>
    <w:p w14:paraId="30BCFE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D8D5B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know what I've always thought to be terrible? Young ladies are told how sinful their desires are, and how forbidden they are from them. Yet, when they are married, they are expected to sacrifice themselves on the altar of their husband's lust. Sex becomes a shameful, terror-ridden duty, rather than the instinctive, natural glory that it can be. Our society destroys women's natural ability to feel pleasure. </w:t>
      </w:r>
    </w:p>
    <w:p w14:paraId="130DC23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1E157C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speak the truth. </w:t>
      </w:r>
    </w:p>
    <w:p w14:paraId="0CF1614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232DE7E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cannot blame you for your hesitation. Nor any woman. I blame your upbringing.  </w:t>
      </w:r>
    </w:p>
    <w:p w14:paraId="3325DC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E85860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Sexily</w:t>
      </w:r>
      <w:r w:rsidRPr="00BD160E">
        <w:rPr>
          <w:rFonts w:ascii="Times New Roman" w:hAnsi="Times New Roman" w:cs="Times New Roman"/>
          <w:color w:val="000000"/>
          <w:szCs w:val="24"/>
        </w:rPr>
        <w:t>) Society has not taken everything from women. I'm still permitted to torment men.</w:t>
      </w:r>
    </w:p>
    <w:p w14:paraId="7373AB3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77CFDD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 imagine. </w:t>
      </w:r>
    </w:p>
    <w:p w14:paraId="512290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6101F3B" w14:textId="59D4FE1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could tease you</w:t>
      </w:r>
      <w:r w:rsidR="00B73CF8">
        <w:rPr>
          <w:rFonts w:ascii="Times New Roman" w:hAnsi="Times New Roman" w:cs="Times New Roman"/>
          <w:color w:val="000000"/>
          <w:szCs w:val="24"/>
        </w:rPr>
        <w:t>, if you’d like</w:t>
      </w:r>
      <w:r w:rsidRPr="00BD160E">
        <w:rPr>
          <w:rFonts w:ascii="Times New Roman" w:hAnsi="Times New Roman" w:cs="Times New Roman"/>
          <w:color w:val="000000"/>
          <w:szCs w:val="24"/>
        </w:rPr>
        <w:t xml:space="preserve">. </w:t>
      </w:r>
    </w:p>
    <w:p w14:paraId="238AE22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212526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Nothing would give me greater pleasure. </w:t>
      </w:r>
    </w:p>
    <w:p w14:paraId="33EFEC4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648DFE7" w14:textId="13F61A0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come live with me and Paul. We can talk for hours and read </w:t>
      </w:r>
      <w:r w:rsidR="00B73CF8" w:rsidRPr="00BD160E">
        <w:rPr>
          <w:rFonts w:ascii="Times New Roman" w:hAnsi="Times New Roman" w:cs="Times New Roman"/>
          <w:color w:val="000000"/>
          <w:szCs w:val="24"/>
        </w:rPr>
        <w:t>each other’s</w:t>
      </w:r>
      <w:r w:rsidRPr="00BD160E">
        <w:rPr>
          <w:rFonts w:ascii="Times New Roman" w:hAnsi="Times New Roman" w:cs="Times New Roman"/>
          <w:color w:val="000000"/>
          <w:szCs w:val="24"/>
        </w:rPr>
        <w:t xml:space="preserve"> work. It will be a pleasant torment for you. </w:t>
      </w:r>
    </w:p>
    <w:p w14:paraId="04C24E8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D4C427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How am I supposed not to fall in love with you with such a declaration? </w:t>
      </w:r>
    </w:p>
    <w:p w14:paraId="619E1DB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9E659C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trust you'll find a way. After all, your motive to marry is simply to fulfill society's demands on me. You're confusing love with convention. </w:t>
      </w:r>
    </w:p>
    <w:p w14:paraId="650E395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DBBDFC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admit that even I who reject society's moral code am still subject to its tentacles.  </w:t>
      </w:r>
    </w:p>
    <w:p w14:paraId="5B85CA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6A594C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must pay attention to the lies we tell ourselves, Professor Nietzsche. </w:t>
      </w:r>
    </w:p>
    <w:p w14:paraId="0948EB9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D829EC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may call me Friedrich. If you're going to live with a man, you might as well call him by his first name. </w:t>
      </w:r>
    </w:p>
    <w:p w14:paraId="2712F8F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DE6C59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think </w:t>
      </w:r>
      <w:r w:rsidRPr="00BD160E">
        <w:rPr>
          <w:rFonts w:ascii="Times New Roman" w:hAnsi="Times New Roman" w:cs="Times New Roman"/>
          <w:i/>
          <w:color w:val="000000"/>
          <w:szCs w:val="24"/>
        </w:rPr>
        <w:t>you</w:t>
      </w:r>
      <w:r w:rsidRPr="00BD160E">
        <w:rPr>
          <w:rFonts w:ascii="Times New Roman" w:hAnsi="Times New Roman" w:cs="Times New Roman"/>
          <w:color w:val="000000"/>
          <w:szCs w:val="24"/>
        </w:rPr>
        <w:t xml:space="preserve"> will ever marry, Friedrich? </w:t>
      </w:r>
    </w:p>
    <w:p w14:paraId="39364CB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32966F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Who knows? Success or failure in that regard will answer the question eventually. </w:t>
      </w:r>
    </w:p>
    <w:p w14:paraId="1660CA5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A3EF13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You have failed today, I'm afraid. (</w:t>
      </w:r>
      <w:r w:rsidRPr="00B73CF8">
        <w:rPr>
          <w:rFonts w:ascii="Times New Roman" w:hAnsi="Times New Roman" w:cs="Times New Roman"/>
          <w:i/>
          <w:iCs/>
          <w:color w:val="000000"/>
          <w:szCs w:val="24"/>
        </w:rPr>
        <w:t>Puts her face close to his, as if she's about to kiss him, but doesn't</w:t>
      </w:r>
      <w:r w:rsidRPr="00BD160E">
        <w:rPr>
          <w:rFonts w:ascii="Times New Roman" w:hAnsi="Times New Roman" w:cs="Times New Roman"/>
          <w:color w:val="000000"/>
          <w:szCs w:val="24"/>
        </w:rPr>
        <w:t>.) But there may be another girl for you out there.</w:t>
      </w:r>
    </w:p>
    <w:p w14:paraId="7BB90972" w14:textId="3D3EC303"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holds his position, and stares at her lips</w:t>
      </w:r>
      <w:r w:rsidRPr="00BD160E">
        <w:rPr>
          <w:rFonts w:ascii="Times New Roman" w:hAnsi="Times New Roman" w:cs="Times New Roman"/>
          <w:color w:val="000000"/>
          <w:szCs w:val="24"/>
        </w:rPr>
        <w:t>.)</w:t>
      </w:r>
    </w:p>
    <w:p w14:paraId="04AC504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619082F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doubt it. </w:t>
      </w:r>
    </w:p>
    <w:p w14:paraId="7FFE23E2" w14:textId="66CB7F94"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 xml:space="preserve">moves away, and </w:t>
      </w:r>
      <w:r w:rsidR="00B73CF8" w:rsidRPr="00B73CF8">
        <w:rPr>
          <w:rFonts w:ascii="Times New Roman" w:hAnsi="Times New Roman" w:cs="Times New Roman"/>
          <w:i/>
          <w:iCs/>
          <w:color w:val="000000"/>
          <w:szCs w:val="24"/>
        </w:rPr>
        <w:t xml:space="preserve">Lou </w:t>
      </w:r>
      <w:r w:rsidRPr="00B73CF8">
        <w:rPr>
          <w:rFonts w:ascii="Times New Roman" w:hAnsi="Times New Roman" w:cs="Times New Roman"/>
          <w:i/>
          <w:iCs/>
          <w:color w:val="000000"/>
          <w:szCs w:val="24"/>
        </w:rPr>
        <w:t>smiles, knowing she has power over him</w:t>
      </w:r>
      <w:r w:rsidR="00F63473" w:rsidRPr="00BD160E">
        <w:rPr>
          <w:rFonts w:ascii="Times New Roman" w:hAnsi="Times New Roman" w:cs="Times New Roman"/>
          <w:color w:val="000000"/>
          <w:szCs w:val="24"/>
        </w:rPr>
        <w:t>.)</w:t>
      </w:r>
    </w:p>
    <w:p w14:paraId="53B39E9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2CD8130C" w14:textId="6E1049D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Sighs</w:t>
      </w:r>
      <w:r w:rsidRPr="00BD160E">
        <w:rPr>
          <w:rFonts w:ascii="Times New Roman" w:hAnsi="Times New Roman" w:cs="Times New Roman"/>
          <w:color w:val="000000"/>
          <w:szCs w:val="24"/>
        </w:rPr>
        <w:t xml:space="preserve">) You're right. I am no better than cattle </w:t>
      </w:r>
      <w:r w:rsidR="00F63473"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one with a herd mentality. </w:t>
      </w:r>
    </w:p>
    <w:p w14:paraId="785F876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3DB592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sure you'll overcome it. </w:t>
      </w:r>
    </w:p>
    <w:p w14:paraId="10F8376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D7295DB" w14:textId="35C7406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Schopenhauer said that we must spend our lives becoming who we are. It's a good point. The individual has a right to </w:t>
      </w:r>
      <w:r w:rsidRPr="00BD160E">
        <w:rPr>
          <w:rFonts w:ascii="Times New Roman" w:hAnsi="Times New Roman" w:cs="Times New Roman"/>
          <w:i/>
          <w:color w:val="000000"/>
          <w:szCs w:val="24"/>
        </w:rPr>
        <w:t xml:space="preserve">become </w:t>
      </w:r>
      <w:r w:rsidRPr="00BD160E">
        <w:rPr>
          <w:rFonts w:ascii="Times New Roman" w:hAnsi="Times New Roman" w:cs="Times New Roman"/>
          <w:color w:val="000000"/>
          <w:szCs w:val="24"/>
        </w:rPr>
        <w:t xml:space="preserve">who he is </w:t>
      </w:r>
      <w:r w:rsidR="00F63473"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evolve and express his genuine passions. </w:t>
      </w:r>
    </w:p>
    <w:p w14:paraId="4FEBBCD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1B751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Or </w:t>
      </w:r>
      <w:r w:rsidRPr="00BD160E">
        <w:rPr>
          <w:rFonts w:ascii="Times New Roman" w:hAnsi="Times New Roman" w:cs="Times New Roman"/>
          <w:i/>
          <w:color w:val="000000"/>
          <w:szCs w:val="24"/>
        </w:rPr>
        <w:t>hers</w:t>
      </w:r>
      <w:r w:rsidRPr="00BD160E">
        <w:rPr>
          <w:rFonts w:ascii="Times New Roman" w:hAnsi="Times New Roman" w:cs="Times New Roman"/>
          <w:color w:val="000000"/>
          <w:szCs w:val="24"/>
        </w:rPr>
        <w:t xml:space="preserve">. </w:t>
      </w:r>
    </w:p>
    <w:p w14:paraId="10C34DB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F88BF6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Naturally. Women, I am told, have passions. Not you of course. </w:t>
      </w:r>
    </w:p>
    <w:p w14:paraId="2C243B3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500BAE6" w14:textId="58F39772"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Just because my passion lies apart from my </w:t>
      </w:r>
      <w:r w:rsidR="00F63473" w:rsidRPr="00BD160E">
        <w:rPr>
          <w:rFonts w:ascii="Times New Roman" w:hAnsi="Times New Roman" w:cs="Times New Roman"/>
          <w:color w:val="000000"/>
          <w:szCs w:val="24"/>
        </w:rPr>
        <w:t>nether regions</w:t>
      </w:r>
      <w:r w:rsidRPr="00BD160E">
        <w:rPr>
          <w:rFonts w:ascii="Times New Roman" w:hAnsi="Times New Roman" w:cs="Times New Roman"/>
          <w:color w:val="000000"/>
          <w:szCs w:val="24"/>
        </w:rPr>
        <w:t xml:space="preserve"> does not</w:t>
      </w:r>
      <w:r w:rsidRPr="00BD160E">
        <w:rPr>
          <w:rFonts w:ascii="Times New Roman" w:hAnsi="Times New Roman" w:cs="Times New Roman"/>
          <w:i/>
          <w:color w:val="000000"/>
          <w:szCs w:val="24"/>
        </w:rPr>
        <w:t xml:space="preserve"> </w:t>
      </w:r>
      <w:r w:rsidRPr="00BD160E">
        <w:rPr>
          <w:rFonts w:ascii="Times New Roman" w:hAnsi="Times New Roman" w:cs="Times New Roman"/>
          <w:color w:val="000000"/>
          <w:szCs w:val="24"/>
        </w:rPr>
        <w:t xml:space="preserve">mean I am dispassionate. </w:t>
      </w:r>
    </w:p>
    <w:p w14:paraId="080EBE1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89EEBC5" w14:textId="71BA261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You speak as one who</w:t>
      </w:r>
      <w:r w:rsidR="001D35FF" w:rsidRPr="00BD160E">
        <w:rPr>
          <w:rFonts w:ascii="Times New Roman" w:hAnsi="Times New Roman" w:cs="Times New Roman"/>
          <w:color w:val="000000"/>
          <w:szCs w:val="24"/>
        </w:rPr>
        <w:t>se</w:t>
      </w:r>
      <w:r w:rsidRPr="00BD160E">
        <w:rPr>
          <w:rFonts w:ascii="Times New Roman" w:hAnsi="Times New Roman" w:cs="Times New Roman"/>
          <w:color w:val="000000"/>
          <w:szCs w:val="24"/>
        </w:rPr>
        <w:t xml:space="preserve"> bodily passions </w:t>
      </w:r>
      <w:r w:rsidR="001D35FF" w:rsidRPr="00BD160E">
        <w:rPr>
          <w:rFonts w:ascii="Times New Roman" w:hAnsi="Times New Roman" w:cs="Times New Roman"/>
          <w:color w:val="000000"/>
          <w:szCs w:val="24"/>
        </w:rPr>
        <w:t xml:space="preserve">have been taken </w:t>
      </w:r>
      <w:r w:rsidRPr="00BD160E">
        <w:rPr>
          <w:rFonts w:ascii="Times New Roman" w:hAnsi="Times New Roman" w:cs="Times New Roman"/>
          <w:color w:val="000000"/>
          <w:szCs w:val="24"/>
        </w:rPr>
        <w:t xml:space="preserve">away.  </w:t>
      </w:r>
    </w:p>
    <w:p w14:paraId="43C7AA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DE98F9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Lying</w:t>
      </w:r>
      <w:r w:rsidRPr="00BD160E">
        <w:rPr>
          <w:rFonts w:ascii="Times New Roman" w:hAnsi="Times New Roman" w:cs="Times New Roman"/>
          <w:color w:val="000000"/>
          <w:szCs w:val="24"/>
        </w:rPr>
        <w:t xml:space="preserve">) I don't know what you mean, you audacious man. </w:t>
      </w:r>
    </w:p>
    <w:p w14:paraId="6436A16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EDA7E1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Ah, but you were being so honest with me. Someone made you despise your instincts. Don't let them. </w:t>
      </w:r>
    </w:p>
    <w:p w14:paraId="5AB76CF2" w14:textId="258A5096" w:rsidR="00D70C08" w:rsidRPr="00B73CF8" w:rsidRDefault="00000000" w:rsidP="00B73CF8">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 xml:space="preserve">returns to his chair, and goes catatonic, leaving </w:t>
      </w:r>
      <w:r w:rsidR="00B73CF8" w:rsidRPr="00B73CF8">
        <w:rPr>
          <w:rFonts w:ascii="Times New Roman" w:hAnsi="Times New Roman" w:cs="Times New Roman"/>
          <w:i/>
          <w:iCs/>
          <w:color w:val="000000"/>
          <w:szCs w:val="24"/>
        </w:rPr>
        <w:t xml:space="preserve">Lou </w:t>
      </w:r>
      <w:r w:rsidRPr="00B73CF8">
        <w:rPr>
          <w:rFonts w:ascii="Times New Roman" w:hAnsi="Times New Roman" w:cs="Times New Roman"/>
          <w:i/>
          <w:iCs/>
          <w:color w:val="000000"/>
          <w:szCs w:val="24"/>
        </w:rPr>
        <w:t>alone. She finds a pen and journal, and starts to write, speaking aloud to the audience as she does</w:t>
      </w:r>
      <w:r w:rsidRPr="00BD160E">
        <w:rPr>
          <w:rFonts w:ascii="Times New Roman" w:hAnsi="Times New Roman" w:cs="Times New Roman"/>
          <w:color w:val="000000"/>
          <w:szCs w:val="24"/>
        </w:rPr>
        <w:t>.)</w:t>
      </w:r>
    </w:p>
    <w:p w14:paraId="76569BF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3AAF79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was the spring of 1882 when I first met Nietzsche in Rome. His studied, elegant posture surprised and deceived me. But soon, I came to know him, and a question surfaced: </w:t>
      </w:r>
    </w:p>
    <w:p w14:paraId="00EA905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1AF292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Coming to himself</w:t>
      </w:r>
      <w:r w:rsidRPr="00BD160E">
        <w:rPr>
          <w:rFonts w:ascii="Times New Roman" w:hAnsi="Times New Roman" w:cs="Times New Roman"/>
          <w:color w:val="000000"/>
          <w:szCs w:val="24"/>
        </w:rPr>
        <w:t>) "Whenever a person permits a mask to become visible, one can ask: 'what does it hide?'"</w:t>
      </w:r>
    </w:p>
    <w:p w14:paraId="77CA79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LOU</w:t>
      </w:r>
    </w:p>
    <w:p w14:paraId="2DAC176E" w14:textId="696A7C5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Nietzsche's inner life was built on loneliness </w:t>
      </w:r>
      <w:r w:rsidR="001D35F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 steadily growing self-isolation and preoccupation with himself. </w:t>
      </w:r>
    </w:p>
    <w:p w14:paraId="3E0BA8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04888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 thinker must observe the world from afar. But writers are misunderstood to be isolationists. Every book I've ever read is with me as I write, every person I've ever met, every character, every interaction.    </w:t>
      </w:r>
    </w:p>
    <w:p w14:paraId="59AE631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21BC0E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Still writing</w:t>
      </w:r>
      <w:r w:rsidRPr="00BD160E">
        <w:rPr>
          <w:rFonts w:ascii="Times New Roman" w:hAnsi="Times New Roman" w:cs="Times New Roman"/>
          <w:color w:val="000000"/>
          <w:szCs w:val="24"/>
        </w:rPr>
        <w:t xml:space="preserve">) His claims were nothing less than intensive </w:t>
      </w:r>
      <w:proofErr w:type="spellStart"/>
      <w:r w:rsidRPr="00BD160E">
        <w:rPr>
          <w:rFonts w:ascii="Times New Roman" w:hAnsi="Times New Roman" w:cs="Times New Roman"/>
          <w:color w:val="000000"/>
          <w:szCs w:val="24"/>
        </w:rPr>
        <w:t>probings</w:t>
      </w:r>
      <w:proofErr w:type="spellEnd"/>
      <w:r w:rsidRPr="00BD160E">
        <w:rPr>
          <w:rFonts w:ascii="Times New Roman" w:hAnsi="Times New Roman" w:cs="Times New Roman"/>
          <w:color w:val="000000"/>
          <w:szCs w:val="24"/>
        </w:rPr>
        <w:t xml:space="preserve"> into the human psyche for its undiscovered world and for its still unfinished possibilities. </w:t>
      </w:r>
    </w:p>
    <w:p w14:paraId="4DC3E7BC" w14:textId="7BD0A56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 xml:space="preserve">Exit </w:t>
      </w:r>
      <w:r w:rsidR="00B73CF8" w:rsidRPr="00B73CF8">
        <w:rPr>
          <w:rFonts w:ascii="Times New Roman" w:hAnsi="Times New Roman" w:cs="Times New Roman"/>
          <w:i/>
          <w:iCs/>
          <w:color w:val="000000"/>
          <w:szCs w:val="24"/>
        </w:rPr>
        <w:t>Lou</w:t>
      </w:r>
      <w:r w:rsidRPr="00B73CF8">
        <w:rPr>
          <w:rFonts w:ascii="Times New Roman" w:hAnsi="Times New Roman" w:cs="Times New Roman"/>
          <w:i/>
          <w:iCs/>
          <w:color w:val="000000"/>
          <w:szCs w:val="24"/>
        </w:rPr>
        <w:t>.)</w:t>
      </w:r>
    </w:p>
    <w:p w14:paraId="6F9DE94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80ACAF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To the audience</w:t>
      </w:r>
      <w:r w:rsidRPr="00BD160E">
        <w:rPr>
          <w:rFonts w:ascii="Times New Roman" w:hAnsi="Times New Roman" w:cs="Times New Roman"/>
          <w:color w:val="000000"/>
          <w:szCs w:val="24"/>
        </w:rPr>
        <w:t>) It's true that I wrote about my own life and disappointments. There were many. It's almost impossible for a writer to divorce himself from his work. How could he? Does he not pour his soul into it? Even if fictionalized or analyzed from a great distance, the single kernel of truth could be responsible for an entire opus. My obsessions and disappointments drove my writing. And what did I write about more than any other subject? Richard Wagner.</w:t>
      </w:r>
    </w:p>
    <w:p w14:paraId="7F6B193B" w14:textId="5F16AC30" w:rsidR="00B73CF8" w:rsidRDefault="00000000" w:rsidP="00B73CF8">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 xml:space="preserve">Enter </w:t>
      </w:r>
      <w:r w:rsidR="00B73CF8" w:rsidRPr="00B73CF8">
        <w:rPr>
          <w:rFonts w:ascii="Times New Roman" w:hAnsi="Times New Roman" w:cs="Times New Roman"/>
          <w:i/>
          <w:iCs/>
          <w:color w:val="000000"/>
          <w:szCs w:val="24"/>
        </w:rPr>
        <w:t>Wagner</w:t>
      </w:r>
      <w:r w:rsidR="00B73CF8">
        <w:rPr>
          <w:rFonts w:ascii="Times New Roman" w:hAnsi="Times New Roman" w:cs="Times New Roman"/>
          <w:i/>
          <w:iCs/>
          <w:color w:val="000000"/>
          <w:szCs w:val="24"/>
        </w:rPr>
        <w:t>. Nietzsche settles himself at the table</w:t>
      </w:r>
      <w:r w:rsidRPr="00BD160E">
        <w:rPr>
          <w:rFonts w:ascii="Times New Roman" w:hAnsi="Times New Roman" w:cs="Times New Roman"/>
          <w:color w:val="000000"/>
          <w:szCs w:val="24"/>
        </w:rPr>
        <w:t>.)</w:t>
      </w:r>
    </w:p>
    <w:p w14:paraId="20023617" w14:textId="77777777" w:rsidR="00B73CF8" w:rsidRPr="00B73CF8" w:rsidRDefault="00B73CF8" w:rsidP="00B73CF8">
      <w:pPr>
        <w:pStyle w:val="Dialogue"/>
      </w:pPr>
    </w:p>
    <w:p w14:paraId="540BC73E" w14:textId="4C057188" w:rsidR="00B73CF8" w:rsidRPr="00B73CF8" w:rsidRDefault="00000000" w:rsidP="00B73CF8">
      <w:pPr>
        <w:pStyle w:val="StageDirection"/>
        <w:ind w:left="3600" w:firstLine="720"/>
        <w:rPr>
          <w:rFonts w:ascii="Times New Roman" w:hAnsi="Times New Roman" w:cs="Times New Roman"/>
          <w:color w:val="000000"/>
          <w:szCs w:val="24"/>
        </w:rPr>
      </w:pPr>
      <w:r w:rsidRPr="00BD160E">
        <w:rPr>
          <w:rFonts w:ascii="Times New Roman" w:hAnsi="Times New Roman" w:cs="Times New Roman"/>
          <w:color w:val="000000"/>
          <w:szCs w:val="24"/>
        </w:rPr>
        <w:t>NIETZSCHE (Continued)</w:t>
      </w:r>
    </w:p>
    <w:p w14:paraId="0079556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1869, I'm at Wagner's house, staying with him, as I do every summer.  (</w:t>
      </w:r>
      <w:r w:rsidRPr="00B73CF8">
        <w:rPr>
          <w:rFonts w:ascii="Times New Roman" w:hAnsi="Times New Roman" w:cs="Times New Roman"/>
          <w:i/>
          <w:iCs/>
          <w:color w:val="000000"/>
          <w:szCs w:val="24"/>
        </w:rPr>
        <w:t>Sees Wagner</w:t>
      </w:r>
      <w:r w:rsidRPr="00BD160E">
        <w:rPr>
          <w:rFonts w:ascii="Times New Roman" w:hAnsi="Times New Roman" w:cs="Times New Roman"/>
          <w:color w:val="000000"/>
          <w:szCs w:val="24"/>
        </w:rPr>
        <w:t xml:space="preserve">) You slept late, my friend. </w:t>
      </w:r>
    </w:p>
    <w:p w14:paraId="49CEC58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1C7BEBB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a storm raged last night. </w:t>
      </w:r>
    </w:p>
    <w:p w14:paraId="590D8D9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7FE8F3B" w14:textId="4FAAAE0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Indeed </w:t>
      </w:r>
      <w:r w:rsidR="000E7452"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like some great tragedy. </w:t>
      </w:r>
    </w:p>
    <w:p w14:paraId="7BC9CA6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0767014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When I finally nodded off, I could not compel myself to rise.</w:t>
      </w:r>
    </w:p>
    <w:p w14:paraId="15A8C04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5E4780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hope you're rested now. </w:t>
      </w:r>
    </w:p>
    <w:p w14:paraId="28DE368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6FDFC96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all is well. </w:t>
      </w:r>
      <w:proofErr w:type="spellStart"/>
      <w:r w:rsidRPr="00BD160E">
        <w:rPr>
          <w:rFonts w:ascii="Times New Roman" w:hAnsi="Times New Roman" w:cs="Times New Roman"/>
          <w:color w:val="000000"/>
          <w:szCs w:val="24"/>
        </w:rPr>
        <w:t>Cosima</w:t>
      </w:r>
      <w:proofErr w:type="spellEnd"/>
      <w:r w:rsidRPr="00BD160E">
        <w:rPr>
          <w:rFonts w:ascii="Times New Roman" w:hAnsi="Times New Roman" w:cs="Times New Roman"/>
          <w:color w:val="000000"/>
          <w:szCs w:val="24"/>
        </w:rPr>
        <w:t xml:space="preserve"> survived and is resting. </w:t>
      </w:r>
    </w:p>
    <w:p w14:paraId="773DD91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ABD55F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Was </w:t>
      </w:r>
      <w:proofErr w:type="spellStart"/>
      <w:r w:rsidRPr="00BD160E">
        <w:rPr>
          <w:rFonts w:ascii="Times New Roman" w:hAnsi="Times New Roman" w:cs="Times New Roman"/>
          <w:color w:val="000000"/>
          <w:szCs w:val="24"/>
        </w:rPr>
        <w:t>Cosima</w:t>
      </w:r>
      <w:proofErr w:type="spellEnd"/>
      <w:r w:rsidRPr="00BD160E">
        <w:rPr>
          <w:rFonts w:ascii="Times New Roman" w:hAnsi="Times New Roman" w:cs="Times New Roman"/>
          <w:color w:val="000000"/>
          <w:szCs w:val="24"/>
        </w:rPr>
        <w:t xml:space="preserve"> ill last night? </w:t>
      </w:r>
    </w:p>
    <w:p w14:paraId="6C98ABA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7FD9F8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dear Friedrich, she gave birth during the storm. Did no one tell you? </w:t>
      </w:r>
    </w:p>
    <w:p w14:paraId="17DDB5B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2F9105B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Gave birth? Why, no. I had no idea. </w:t>
      </w:r>
    </w:p>
    <w:p w14:paraId="6996492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58226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think that amount of moaning and crying just naturally happens in our household? </w:t>
      </w:r>
    </w:p>
    <w:p w14:paraId="2D0DDB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7BB9BE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Shrugs</w:t>
      </w:r>
      <w:r w:rsidRPr="00BD160E">
        <w:rPr>
          <w:rFonts w:ascii="Times New Roman" w:hAnsi="Times New Roman" w:cs="Times New Roman"/>
          <w:color w:val="000000"/>
          <w:szCs w:val="24"/>
        </w:rPr>
        <w:t xml:space="preserve">) I was reading. </w:t>
      </w:r>
    </w:p>
    <w:p w14:paraId="435876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3D59C0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wonder you're going blind. </w:t>
      </w:r>
    </w:p>
    <w:p w14:paraId="24CEE5C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050B53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had several lanterns lit. </w:t>
      </w:r>
    </w:p>
    <w:p w14:paraId="2345D1B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88BD45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Aren't you interested in the least about what happened with the child? </w:t>
      </w:r>
    </w:p>
    <w:p w14:paraId="375DEC8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948494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Not really. (</w:t>
      </w:r>
      <w:r w:rsidRPr="00B73CF8">
        <w:rPr>
          <w:rFonts w:ascii="Times New Roman" w:hAnsi="Times New Roman" w:cs="Times New Roman"/>
          <w:i/>
          <w:iCs/>
          <w:color w:val="000000"/>
          <w:szCs w:val="24"/>
        </w:rPr>
        <w:t>Realizes this is a mistake</w:t>
      </w:r>
      <w:r w:rsidRPr="00BD160E">
        <w:rPr>
          <w:rFonts w:ascii="Times New Roman" w:hAnsi="Times New Roman" w:cs="Times New Roman"/>
          <w:color w:val="000000"/>
          <w:szCs w:val="24"/>
        </w:rPr>
        <w:t xml:space="preserve">.) Uh, was it a boy or a girl? </w:t>
      </w:r>
    </w:p>
    <w:p w14:paraId="55308F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30F1E9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 strapping boy. We'll call him Siegfried after the hero of my next drama. </w:t>
      </w:r>
    </w:p>
    <w:p w14:paraId="361655D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1E8B72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Congratulations. (</w:t>
      </w:r>
      <w:r w:rsidRPr="00B73CF8">
        <w:rPr>
          <w:rFonts w:ascii="Times New Roman" w:hAnsi="Times New Roman" w:cs="Times New Roman"/>
          <w:i/>
          <w:iCs/>
          <w:color w:val="000000"/>
          <w:szCs w:val="24"/>
        </w:rPr>
        <w:t>Beat</w:t>
      </w:r>
      <w:r w:rsidRPr="00BD160E">
        <w:rPr>
          <w:rFonts w:ascii="Times New Roman" w:hAnsi="Times New Roman" w:cs="Times New Roman"/>
          <w:color w:val="000000"/>
          <w:szCs w:val="24"/>
        </w:rPr>
        <w:t xml:space="preserve">) I confess I know nothing about children. Forgive my ignorance. </w:t>
      </w:r>
    </w:p>
    <w:p w14:paraId="27C84C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A3A46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apology necessary, Friedrich.  </w:t>
      </w:r>
    </w:p>
    <w:p w14:paraId="38B08D5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82C57AA" w14:textId="37A3F8B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was only five years old when my father died. He was a brilliant pianist </w:t>
      </w:r>
      <w:r w:rsidR="00706373"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he could sit at a piano and improvise for hours, creating the most incredible melodies. My mother insisted that I learn piano to honor his memory.</w:t>
      </w:r>
    </w:p>
    <w:p w14:paraId="082C130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1DE2366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did inherit his gift of improvisation. </w:t>
      </w:r>
    </w:p>
    <w:p w14:paraId="0A4DDED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86BAF2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secret desire was to be a composer. </w:t>
      </w:r>
    </w:p>
    <w:p w14:paraId="062A85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861392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your compositions are. . . interesting. </w:t>
      </w:r>
    </w:p>
    <w:p w14:paraId="34DB704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616E3F95" w14:textId="29E0A5E2"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To audience</w:t>
      </w:r>
      <w:r w:rsidRPr="00BD160E">
        <w:rPr>
          <w:rFonts w:ascii="Times New Roman" w:hAnsi="Times New Roman" w:cs="Times New Roman"/>
          <w:color w:val="000000"/>
          <w:szCs w:val="24"/>
        </w:rPr>
        <w:t>) The worst pejorative anyone could ever utter about work of art: interesting.</w:t>
      </w:r>
      <w:r w:rsidR="00706373" w:rsidRPr="00BD160E">
        <w:rPr>
          <w:rFonts w:ascii="Times New Roman" w:hAnsi="Times New Roman" w:cs="Times New Roman"/>
          <w:color w:val="000000"/>
          <w:szCs w:val="24"/>
        </w:rPr>
        <w:t xml:space="preserve"> Or perhaps worse still: “</w:t>
      </w:r>
      <w:r w:rsidR="00B73CF8">
        <w:rPr>
          <w:rFonts w:ascii="Times New Roman" w:hAnsi="Times New Roman" w:cs="Times New Roman"/>
          <w:color w:val="000000"/>
          <w:szCs w:val="24"/>
        </w:rPr>
        <w:t>O</w:t>
      </w:r>
      <w:r w:rsidR="00706373" w:rsidRPr="00BD160E">
        <w:rPr>
          <w:rFonts w:ascii="Times New Roman" w:hAnsi="Times New Roman" w:cs="Times New Roman"/>
          <w:color w:val="000000"/>
          <w:szCs w:val="24"/>
        </w:rPr>
        <w:t>h, you’ve done it! Good for you!”</w:t>
      </w:r>
      <w:r w:rsidRPr="00BD160E">
        <w:rPr>
          <w:rFonts w:ascii="Times New Roman" w:hAnsi="Times New Roman" w:cs="Times New Roman"/>
          <w:color w:val="000000"/>
          <w:szCs w:val="24"/>
        </w:rPr>
        <w:t xml:space="preserve"> (</w:t>
      </w:r>
      <w:r w:rsidRPr="00B73CF8">
        <w:rPr>
          <w:rFonts w:ascii="Times New Roman" w:hAnsi="Times New Roman" w:cs="Times New Roman"/>
          <w:i/>
          <w:iCs/>
          <w:color w:val="000000"/>
          <w:szCs w:val="24"/>
        </w:rPr>
        <w:t>To Wagner</w:t>
      </w:r>
      <w:r w:rsidRPr="00BD160E">
        <w:rPr>
          <w:rFonts w:ascii="Times New Roman" w:hAnsi="Times New Roman" w:cs="Times New Roman"/>
          <w:color w:val="000000"/>
          <w:szCs w:val="24"/>
        </w:rPr>
        <w:t>) I wanted to be just like my father. He was a priest in the Lutheran church, as was his father before him. Can you imagine? Me? A priest?</w:t>
      </w:r>
    </w:p>
    <w:p w14:paraId="5D8A2C6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18D5DC6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Only as one of the unfaithful. </w:t>
      </w:r>
    </w:p>
    <w:p w14:paraId="5F765B9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AA3FAA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Right you are. Well, may you be the father that Siegfried needs and desires. </w:t>
      </w:r>
    </w:p>
    <w:p w14:paraId="5FD3DA3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D67725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Here, here! What were you reading that so distracted you from maternal misery last night? </w:t>
      </w:r>
    </w:p>
    <w:p w14:paraId="649AE8F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5E9539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was revisiting Schopenhauer. </w:t>
      </w:r>
    </w:p>
    <w:p w14:paraId="03393A6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58233C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Ah, Schopenhauer. His philosophy was a great influence on my </w:t>
      </w:r>
      <w:r w:rsidRPr="00BD160E">
        <w:rPr>
          <w:rFonts w:ascii="Times New Roman" w:hAnsi="Times New Roman" w:cs="Times New Roman"/>
          <w:i/>
          <w:color w:val="000000"/>
          <w:szCs w:val="24"/>
        </w:rPr>
        <w:t>Tristan and Isolde</w:t>
      </w:r>
      <w:r w:rsidRPr="00BD160E">
        <w:rPr>
          <w:rFonts w:ascii="Times New Roman" w:hAnsi="Times New Roman" w:cs="Times New Roman"/>
          <w:color w:val="000000"/>
          <w:szCs w:val="24"/>
        </w:rPr>
        <w:t xml:space="preserve">. </w:t>
      </w:r>
    </w:p>
    <w:p w14:paraId="2F08E8C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3D8085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surely </w:t>
      </w:r>
      <w:r w:rsidRPr="00BD160E">
        <w:rPr>
          <w:rFonts w:ascii="Times New Roman" w:hAnsi="Times New Roman" w:cs="Times New Roman"/>
          <w:i/>
          <w:iCs/>
          <w:color w:val="000000"/>
          <w:szCs w:val="24"/>
        </w:rPr>
        <w:t>you</w:t>
      </w:r>
      <w:r w:rsidRPr="00BD160E">
        <w:rPr>
          <w:rFonts w:ascii="Times New Roman" w:hAnsi="Times New Roman" w:cs="Times New Roman"/>
          <w:color w:val="000000"/>
          <w:szCs w:val="24"/>
        </w:rPr>
        <w:t xml:space="preserve"> do not think that the only way to attain peace is to renounce desire, as Schopenhauer says. </w:t>
      </w:r>
    </w:p>
    <w:p w14:paraId="11C3F15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50DFE8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try to channel all my desire into my music. </w:t>
      </w:r>
    </w:p>
    <w:p w14:paraId="24EB5BA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428469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To audience</w:t>
      </w:r>
      <w:r w:rsidRPr="00BD160E">
        <w:rPr>
          <w:rFonts w:ascii="Times New Roman" w:hAnsi="Times New Roman" w:cs="Times New Roman"/>
          <w:color w:val="000000"/>
          <w:szCs w:val="24"/>
        </w:rPr>
        <w:t>) That accounts for all the illegitimate children.</w:t>
      </w:r>
    </w:p>
    <w:p w14:paraId="4828499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C9D38E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it's true that without desire, I would not have had the life I have. </w:t>
      </w:r>
    </w:p>
    <w:p w14:paraId="469C84C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D9DB89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Certainly not. I am of the mind that one's desires are natural. Tristan cannot hide his love for Isolde, even in the light of day. </w:t>
      </w:r>
    </w:p>
    <w:p w14:paraId="26BFD9A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90D3F6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it is only fulfilled in the dark of night.  </w:t>
      </w:r>
    </w:p>
    <w:p w14:paraId="7C46D9B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51B2642" w14:textId="758007E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 opera was what made me love your work so much. The libretto is magnificent </w:t>
      </w:r>
      <w:r w:rsidR="001F5B1D"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and the music? The Tristan chord? It will change music forever. </w:t>
      </w:r>
    </w:p>
    <w:p w14:paraId="3D9797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WAGNER</w:t>
      </w:r>
    </w:p>
    <w:p w14:paraId="7BA1CE2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t>
      </w:r>
      <w:r w:rsidRPr="00BD160E">
        <w:rPr>
          <w:rFonts w:ascii="Times New Roman" w:hAnsi="Times New Roman" w:cs="Times New Roman"/>
          <w:i/>
          <w:color w:val="000000"/>
          <w:szCs w:val="24"/>
        </w:rPr>
        <w:t xml:space="preserve">is </w:t>
      </w:r>
      <w:r w:rsidRPr="00BD160E">
        <w:rPr>
          <w:rFonts w:ascii="Times New Roman" w:hAnsi="Times New Roman" w:cs="Times New Roman"/>
          <w:color w:val="000000"/>
          <w:szCs w:val="24"/>
        </w:rPr>
        <w:t xml:space="preserve">one of my finest works, although your loyalty to it may change when you hear my Ring dramas. </w:t>
      </w:r>
    </w:p>
    <w:p w14:paraId="096EFBB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1BABEC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never forget your first love. Even in my darkest moments, I can hear the melodies of your operas in my mind. They are a comfort. </w:t>
      </w:r>
    </w:p>
    <w:p w14:paraId="7436577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63C7969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 admiration means more to me than even the birth of my son. </w:t>
      </w:r>
    </w:p>
    <w:p w14:paraId="61D7C044" w14:textId="486D627E" w:rsidR="00D70C08" w:rsidRPr="00B73CF8" w:rsidRDefault="00000000" w:rsidP="00B73CF8">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Wagner </w:t>
      </w:r>
      <w:r w:rsidRPr="00B73CF8">
        <w:rPr>
          <w:rFonts w:ascii="Times New Roman" w:hAnsi="Times New Roman" w:cs="Times New Roman"/>
          <w:i/>
          <w:iCs/>
          <w:color w:val="000000"/>
          <w:szCs w:val="24"/>
        </w:rPr>
        <w:t xml:space="preserve">exits and </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 xml:space="preserve">sits in his sick chair, staring as </w:t>
      </w:r>
      <w:r w:rsidR="00B73CF8" w:rsidRPr="00B73CF8">
        <w:rPr>
          <w:rFonts w:ascii="Times New Roman" w:hAnsi="Times New Roman" w:cs="Times New Roman"/>
          <w:i/>
          <w:iCs/>
          <w:color w:val="000000"/>
          <w:szCs w:val="24"/>
        </w:rPr>
        <w:t xml:space="preserve">Lou </w:t>
      </w:r>
      <w:r w:rsidRPr="00B73CF8">
        <w:rPr>
          <w:rFonts w:ascii="Times New Roman" w:hAnsi="Times New Roman" w:cs="Times New Roman"/>
          <w:i/>
          <w:iCs/>
          <w:color w:val="000000"/>
          <w:szCs w:val="24"/>
        </w:rPr>
        <w:t>enters. She writes in her journal, reading aloud to the audience as she writes</w:t>
      </w:r>
      <w:r w:rsidRPr="00BD160E">
        <w:rPr>
          <w:rFonts w:ascii="Times New Roman" w:hAnsi="Times New Roman" w:cs="Times New Roman"/>
          <w:color w:val="000000"/>
          <w:szCs w:val="24"/>
        </w:rPr>
        <w:t>.)</w:t>
      </w:r>
    </w:p>
    <w:p w14:paraId="6AC42E1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3281E6B" w14:textId="4E51207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 phase in Nietzsche's life also stood for those deepest inner needs for personal adoration, for being looked up to, for fullest gratification </w:t>
      </w:r>
      <w:r w:rsidR="007153F8"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which later and painfully had to find gratification through the self. The happiness of that time came from his valuable, personal relationship with Wagner and their mutual love for one another. </w:t>
      </w:r>
    </w:p>
    <w:p w14:paraId="3523931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p w14:paraId="30CD9C64" w14:textId="544E03DF"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Lou </w:t>
      </w:r>
      <w:r w:rsidRPr="00B73CF8">
        <w:rPr>
          <w:rFonts w:ascii="Times New Roman" w:hAnsi="Times New Roman" w:cs="Times New Roman"/>
          <w:i/>
          <w:iCs/>
          <w:color w:val="000000"/>
          <w:szCs w:val="24"/>
        </w:rPr>
        <w:t xml:space="preserve">goes to </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 xml:space="preserve">and caresses his face, then exits.  </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 xml:space="preserve">starts humming a bit of a melody </w:t>
      </w:r>
      <w:proofErr w:type="gramStart"/>
      <w:r w:rsidRPr="00B73CF8">
        <w:rPr>
          <w:rFonts w:ascii="Times New Roman" w:hAnsi="Times New Roman" w:cs="Times New Roman"/>
          <w:i/>
          <w:iCs/>
          <w:color w:val="000000"/>
          <w:szCs w:val="24"/>
        </w:rPr>
        <w:t>over and over again</w:t>
      </w:r>
      <w:proofErr w:type="gramEnd"/>
      <w:r w:rsidRPr="00B73CF8">
        <w:rPr>
          <w:rFonts w:ascii="Times New Roman" w:hAnsi="Times New Roman" w:cs="Times New Roman"/>
          <w:i/>
          <w:iCs/>
          <w:color w:val="000000"/>
          <w:szCs w:val="24"/>
        </w:rPr>
        <w:t xml:space="preserve"> </w:t>
      </w:r>
      <w:r w:rsidR="006E2651" w:rsidRPr="00B73CF8">
        <w:rPr>
          <w:rFonts w:ascii="Times New Roman" w:hAnsi="Times New Roman" w:cs="Times New Roman"/>
          <w:i/>
          <w:iCs/>
          <w:color w:val="000000"/>
          <w:szCs w:val="24"/>
        </w:rPr>
        <w:t>–</w:t>
      </w:r>
      <w:r w:rsidRPr="00B73CF8">
        <w:rPr>
          <w:rFonts w:ascii="Times New Roman" w:hAnsi="Times New Roman" w:cs="Times New Roman"/>
          <w:i/>
          <w:iCs/>
          <w:color w:val="000000"/>
          <w:szCs w:val="24"/>
        </w:rPr>
        <w:t xml:space="preserve"> something from Tristan and Isolde. Enter </w:t>
      </w:r>
      <w:r w:rsidR="00B73CF8" w:rsidRPr="00B73CF8">
        <w:rPr>
          <w:rFonts w:ascii="Times New Roman" w:hAnsi="Times New Roman" w:cs="Times New Roman"/>
          <w:i/>
          <w:iCs/>
          <w:color w:val="000000"/>
          <w:szCs w:val="24"/>
        </w:rPr>
        <w:t>Elisabeth</w:t>
      </w:r>
      <w:r w:rsidRPr="00B73CF8">
        <w:rPr>
          <w:rFonts w:ascii="Times New Roman" w:hAnsi="Times New Roman" w:cs="Times New Roman"/>
          <w:i/>
          <w:iCs/>
          <w:color w:val="000000"/>
          <w:szCs w:val="24"/>
        </w:rPr>
        <w:t>.)</w:t>
      </w:r>
    </w:p>
    <w:p w14:paraId="5AF56F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4B27E4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Thinking of Wagner again, are you? </w:t>
      </w:r>
    </w:p>
    <w:p w14:paraId="1EA3058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F177AB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was an actor. Not a composer. </w:t>
      </w:r>
    </w:p>
    <w:p w14:paraId="72CC59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49A65AC" w14:textId="07C2944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 xml:space="preserve">Shocked that he's </w:t>
      </w:r>
      <w:r w:rsidR="00B73CF8">
        <w:rPr>
          <w:rFonts w:ascii="Times New Roman" w:hAnsi="Times New Roman" w:cs="Times New Roman"/>
          <w:i/>
          <w:iCs/>
          <w:color w:val="000000"/>
          <w:szCs w:val="24"/>
        </w:rPr>
        <w:t>speaking</w:t>
      </w:r>
      <w:r w:rsidRPr="00BD160E">
        <w:rPr>
          <w:rFonts w:ascii="Times New Roman" w:hAnsi="Times New Roman" w:cs="Times New Roman"/>
          <w:color w:val="000000"/>
          <w:szCs w:val="24"/>
        </w:rPr>
        <w:t xml:space="preserve">) Friedrich? </w:t>
      </w:r>
    </w:p>
    <w:p w14:paraId="523B472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24C06A" w14:textId="4E7D30D2"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He made my lungs ache</w:t>
      </w:r>
      <w:r w:rsidR="00417EB7" w:rsidRPr="00BD160E">
        <w:rPr>
          <w:rFonts w:ascii="Times New Roman" w:hAnsi="Times New Roman" w:cs="Times New Roman"/>
          <w:color w:val="000000"/>
          <w:szCs w:val="24"/>
        </w:rPr>
        <w:t xml:space="preserve"> – my eyes burn. </w:t>
      </w:r>
      <w:r w:rsidRPr="00BD160E">
        <w:rPr>
          <w:rFonts w:ascii="Times New Roman" w:hAnsi="Times New Roman" w:cs="Times New Roman"/>
          <w:color w:val="000000"/>
          <w:szCs w:val="24"/>
        </w:rPr>
        <w:t xml:space="preserve">It pained me to listen to his work. </w:t>
      </w:r>
    </w:p>
    <w:p w14:paraId="67F66CE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3BD0EA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darling, you're awake. </w:t>
      </w:r>
    </w:p>
    <w:p w14:paraId="36E7AE4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115A7A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I not suffer enough? </w:t>
      </w:r>
    </w:p>
    <w:p w14:paraId="66CD343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95902B6" w14:textId="6D09470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Calm down, dear. Here </w:t>
      </w:r>
      <w:r w:rsidR="00417EB7"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can I get you anything? </w:t>
      </w:r>
    </w:p>
    <w:p w14:paraId="16C9ED1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5B985CB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sympathy. No sympathy. Wagner is a slave to gold, not a free spirit.   </w:t>
      </w:r>
    </w:p>
    <w:p w14:paraId="7F29095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458C91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Wagner is dead, Friedrich. Let me get you some tea. </w:t>
      </w:r>
    </w:p>
    <w:p w14:paraId="3D2759E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9B02DD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feel no sympathy for him. He should have gone with you to Paraguay. </w:t>
      </w:r>
    </w:p>
    <w:p w14:paraId="66DB327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22B391A" w14:textId="4EBE2B46"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about Paraguay? </w:t>
      </w:r>
    </w:p>
    <w:p w14:paraId="4F3A4D5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AB5297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Had Wagner gone to Paraguay with you, he would have died sooner.  </w:t>
      </w:r>
    </w:p>
    <w:p w14:paraId="6303BF0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1C517E3" w14:textId="708EF5F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Enough about Paraguay. I'm here now, and I'm not going anywhere.   </w:t>
      </w:r>
    </w:p>
    <w:p w14:paraId="213221D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B497F7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paid much to rid yourself of Jewish company. </w:t>
      </w:r>
    </w:p>
    <w:p w14:paraId="6DACA95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3E93AA9" w14:textId="377F0742"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I would do it again. Nueva Germania was a noble quest, a colony that might have become a great Aryan nation </w:t>
      </w:r>
      <w:proofErr w:type="gramStart"/>
      <w:r w:rsidRPr="00BD160E">
        <w:rPr>
          <w:rFonts w:ascii="Times New Roman" w:hAnsi="Times New Roman" w:cs="Times New Roman"/>
          <w:color w:val="000000"/>
          <w:szCs w:val="24"/>
        </w:rPr>
        <w:t>in the midst of</w:t>
      </w:r>
      <w:proofErr w:type="gramEnd"/>
      <w:r w:rsidRPr="00BD160E">
        <w:rPr>
          <w:rFonts w:ascii="Times New Roman" w:hAnsi="Times New Roman" w:cs="Times New Roman"/>
          <w:color w:val="000000"/>
          <w:szCs w:val="24"/>
        </w:rPr>
        <w:t xml:space="preserve"> savages. </w:t>
      </w:r>
    </w:p>
    <w:p w14:paraId="757C26F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6EF5C5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Even your husband saw how hopeless it was. </w:t>
      </w:r>
    </w:p>
    <w:p w14:paraId="17B77A9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4E595D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Shut up. Just shut up. </w:t>
      </w:r>
    </w:p>
    <w:p w14:paraId="26B152E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BC6825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Humans are not meant for pity. It makes them weak. </w:t>
      </w:r>
    </w:p>
    <w:p w14:paraId="098351A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DE0F5F3" w14:textId="531C43C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Why are you tormenting me, Friedrich? Have I not taken care of you for years? Bathing you, changing your clothes, feeding you, tending you like a child? And you wake, today, only to </w:t>
      </w:r>
      <w:r w:rsidR="005074E9" w:rsidRPr="00BD160E">
        <w:rPr>
          <w:rFonts w:ascii="Times New Roman" w:hAnsi="Times New Roman" w:cs="Times New Roman"/>
          <w:color w:val="000000"/>
          <w:szCs w:val="24"/>
        </w:rPr>
        <w:t>trample</w:t>
      </w:r>
      <w:r w:rsidRPr="00BD160E">
        <w:rPr>
          <w:rFonts w:ascii="Times New Roman" w:hAnsi="Times New Roman" w:cs="Times New Roman"/>
          <w:color w:val="000000"/>
          <w:szCs w:val="24"/>
        </w:rPr>
        <w:t xml:space="preserve"> my wounded heart? Who do you think you are? </w:t>
      </w:r>
    </w:p>
    <w:p w14:paraId="0A48232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C7A3C2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dynamite. I am Zarathustra. </w:t>
      </w:r>
    </w:p>
    <w:p w14:paraId="486296F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946195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are Friedrich Nietzsche, mad man, and some-time philosopher. </w:t>
      </w:r>
    </w:p>
    <w:p w14:paraId="6146B40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075952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In the night, I am the lover of Isolde, waiting for bliss and for death. </w:t>
      </w:r>
    </w:p>
    <w:p w14:paraId="69E8223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09751CB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cannot take this, Friedrich. </w:t>
      </w:r>
    </w:p>
    <w:p w14:paraId="6CDAE9D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54B10F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Where is Lou? </w:t>
      </w:r>
    </w:p>
    <w:p w14:paraId="4BD69E6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388E5D7" w14:textId="1F46327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Lou Salomé. I think I liked you better when you were silent. </w:t>
      </w:r>
    </w:p>
    <w:p w14:paraId="35E61098"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Nietzsche goes catatonic again. Elisabeth hesitates, then goes to him</w:t>
      </w:r>
      <w:r w:rsidRPr="00BD160E">
        <w:rPr>
          <w:rFonts w:ascii="Times New Roman" w:hAnsi="Times New Roman" w:cs="Times New Roman"/>
          <w:color w:val="000000"/>
          <w:szCs w:val="24"/>
        </w:rPr>
        <w:t>.)</w:t>
      </w:r>
    </w:p>
    <w:p w14:paraId="5617667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5AC3D05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Friedrich? </w:t>
      </w:r>
    </w:p>
    <w:p w14:paraId="251D1212" w14:textId="5367245D"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Elisabeth </w:t>
      </w:r>
      <w:r w:rsidRPr="00B73CF8">
        <w:rPr>
          <w:rFonts w:ascii="Times New Roman" w:hAnsi="Times New Roman" w:cs="Times New Roman"/>
          <w:i/>
          <w:iCs/>
          <w:color w:val="000000"/>
          <w:szCs w:val="24"/>
        </w:rPr>
        <w:t xml:space="preserve">stands and goes to the notebooks with all of </w:t>
      </w:r>
      <w:r w:rsidR="00B73CF8" w:rsidRPr="00B73CF8">
        <w:rPr>
          <w:rFonts w:ascii="Times New Roman" w:hAnsi="Times New Roman" w:cs="Times New Roman"/>
          <w:i/>
          <w:iCs/>
          <w:color w:val="000000"/>
          <w:szCs w:val="24"/>
        </w:rPr>
        <w:t xml:space="preserve">Nietzsche's </w:t>
      </w:r>
      <w:r w:rsidRPr="00B73CF8">
        <w:rPr>
          <w:rFonts w:ascii="Times New Roman" w:hAnsi="Times New Roman" w:cs="Times New Roman"/>
          <w:i/>
          <w:iCs/>
          <w:color w:val="000000"/>
          <w:szCs w:val="24"/>
        </w:rPr>
        <w:t>unpublished writing in them</w:t>
      </w:r>
      <w:r w:rsidRPr="00BD160E">
        <w:rPr>
          <w:rFonts w:ascii="Times New Roman" w:hAnsi="Times New Roman" w:cs="Times New Roman"/>
          <w:color w:val="000000"/>
          <w:szCs w:val="24"/>
        </w:rPr>
        <w:t>.)</w:t>
      </w:r>
    </w:p>
    <w:p w14:paraId="674AFC4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42BE05EA" w14:textId="0EC4824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B73CF8">
        <w:rPr>
          <w:rFonts w:ascii="Times New Roman" w:hAnsi="Times New Roman" w:cs="Times New Roman"/>
          <w:i/>
          <w:iCs/>
          <w:color w:val="000000"/>
          <w:szCs w:val="24"/>
        </w:rPr>
        <w:t>To the audience</w:t>
      </w:r>
      <w:r w:rsidRPr="00BD160E">
        <w:rPr>
          <w:rFonts w:ascii="Times New Roman" w:hAnsi="Times New Roman" w:cs="Times New Roman"/>
          <w:color w:val="000000"/>
          <w:szCs w:val="24"/>
        </w:rPr>
        <w:t xml:space="preserve">) He never dated any of these notebooks. He knew he was going to be a great man </w:t>
      </w:r>
      <w:r w:rsidR="005074E9"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you'd think he'd have kept better records to facilitate the process. You have no idea how much work I have done to shape</w:t>
      </w:r>
      <w:r w:rsidRPr="00BD160E">
        <w:rPr>
          <w:rFonts w:ascii="Times New Roman" w:hAnsi="Times New Roman" w:cs="Times New Roman"/>
          <w:i/>
          <w:color w:val="000000"/>
          <w:szCs w:val="24"/>
        </w:rPr>
        <w:t xml:space="preserve"> </w:t>
      </w:r>
      <w:r w:rsidRPr="00BD160E">
        <w:rPr>
          <w:rFonts w:ascii="Times New Roman" w:hAnsi="Times New Roman" w:cs="Times New Roman"/>
          <w:color w:val="000000"/>
          <w:szCs w:val="24"/>
        </w:rPr>
        <w:t xml:space="preserve">his greatness. </w:t>
      </w:r>
    </w:p>
    <w:p w14:paraId="0EF5CA16" w14:textId="6F4746A0"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B73CF8" w:rsidRPr="00B73CF8">
        <w:rPr>
          <w:rFonts w:ascii="Times New Roman" w:hAnsi="Times New Roman" w:cs="Times New Roman"/>
          <w:i/>
          <w:iCs/>
          <w:color w:val="000000"/>
          <w:szCs w:val="24"/>
        </w:rPr>
        <w:t xml:space="preserve">Nietzsche </w:t>
      </w:r>
      <w:r w:rsidRPr="00B73CF8">
        <w:rPr>
          <w:rFonts w:ascii="Times New Roman" w:hAnsi="Times New Roman" w:cs="Times New Roman"/>
          <w:i/>
          <w:iCs/>
          <w:color w:val="000000"/>
          <w:szCs w:val="24"/>
        </w:rPr>
        <w:t>speaks to the audience, but she cannot hear him</w:t>
      </w:r>
      <w:r w:rsidRPr="00BD160E">
        <w:rPr>
          <w:rFonts w:ascii="Times New Roman" w:hAnsi="Times New Roman" w:cs="Times New Roman"/>
          <w:color w:val="000000"/>
          <w:szCs w:val="24"/>
        </w:rPr>
        <w:t>.)</w:t>
      </w:r>
    </w:p>
    <w:p w14:paraId="06566CF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C9DD67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In my madness, I hear her speaking, and cannot respond. She has no apprehension of my work. She follows not Zarathustra. </w:t>
      </w:r>
    </w:p>
    <w:p w14:paraId="0E39F55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086D1F7" w14:textId="7BC7E35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t>
      </w:r>
      <w:proofErr w:type="gramStart"/>
      <w:r w:rsidRPr="00BD160E">
        <w:rPr>
          <w:rFonts w:ascii="Times New Roman" w:hAnsi="Times New Roman" w:cs="Times New Roman"/>
          <w:color w:val="000000"/>
          <w:szCs w:val="24"/>
        </w:rPr>
        <w:t>have to</w:t>
      </w:r>
      <w:proofErr w:type="gramEnd"/>
      <w:r w:rsidRPr="00BD160E">
        <w:rPr>
          <w:rFonts w:ascii="Times New Roman" w:hAnsi="Times New Roman" w:cs="Times New Roman"/>
          <w:color w:val="000000"/>
          <w:szCs w:val="24"/>
        </w:rPr>
        <w:t xml:space="preserve"> call on his friends to read his writing. It</w:t>
      </w:r>
      <w:r w:rsidR="001544A7"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s almost indecipherable. </w:t>
      </w:r>
    </w:p>
    <w:p w14:paraId="2F31E12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7964DC9" w14:textId="02863E28" w:rsidR="008C6C1C" w:rsidRPr="00BD160E" w:rsidRDefault="00000000">
      <w:pPr>
        <w:pStyle w:val="Dialogue"/>
        <w:rPr>
          <w:rFonts w:ascii="Times New Roman" w:hAnsi="Times New Roman" w:cs="Times New Roman"/>
          <w:szCs w:val="24"/>
        </w:rPr>
      </w:pPr>
      <w:proofErr w:type="gramStart"/>
      <w:r w:rsidRPr="00BD160E">
        <w:rPr>
          <w:rFonts w:ascii="Times New Roman" w:hAnsi="Times New Roman" w:cs="Times New Roman"/>
          <w:color w:val="000000"/>
          <w:szCs w:val="24"/>
        </w:rPr>
        <w:t>Again</w:t>
      </w:r>
      <w:proofErr w:type="gramEnd"/>
      <w:r w:rsidRPr="00BD160E">
        <w:rPr>
          <w:rFonts w:ascii="Times New Roman" w:hAnsi="Times New Roman" w:cs="Times New Roman"/>
          <w:color w:val="000000"/>
          <w:szCs w:val="24"/>
        </w:rPr>
        <w:t xml:space="preserve"> and again and again. I see my life before my eyes. Spread out in time and all at once. But life has gone on for my sister. </w:t>
      </w:r>
      <w:r w:rsidR="001544A7" w:rsidRPr="00BD160E">
        <w:rPr>
          <w:rFonts w:ascii="Times New Roman" w:hAnsi="Times New Roman" w:cs="Times New Roman"/>
          <w:color w:val="000000"/>
          <w:szCs w:val="24"/>
        </w:rPr>
        <w:t xml:space="preserve">Tomorrow and tomorrow and tomorrow. </w:t>
      </w:r>
      <w:r w:rsidR="003813CF" w:rsidRPr="00BD160E">
        <w:rPr>
          <w:rFonts w:ascii="Times New Roman" w:hAnsi="Times New Roman" w:cs="Times New Roman"/>
          <w:color w:val="000000"/>
          <w:szCs w:val="24"/>
        </w:rPr>
        <w:t xml:space="preserve">And </w:t>
      </w:r>
      <w:r w:rsidRPr="00BD160E">
        <w:rPr>
          <w:rFonts w:ascii="Times New Roman" w:hAnsi="Times New Roman" w:cs="Times New Roman"/>
          <w:color w:val="000000"/>
          <w:szCs w:val="24"/>
        </w:rPr>
        <w:t xml:space="preserve">I live each day over and over and over. </w:t>
      </w:r>
    </w:p>
    <w:p w14:paraId="4C32E499" w14:textId="49D0BFA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 xml:space="preserve">goes to </w:t>
      </w:r>
      <w:r w:rsidR="007308EB" w:rsidRPr="007308EB">
        <w:rPr>
          <w:rFonts w:ascii="Times New Roman" w:hAnsi="Times New Roman" w:cs="Times New Roman"/>
          <w:i/>
          <w:iCs/>
          <w:color w:val="000000"/>
          <w:szCs w:val="24"/>
        </w:rPr>
        <w:t xml:space="preserve">Nietzsche's </w:t>
      </w:r>
      <w:r w:rsidRPr="007308EB">
        <w:rPr>
          <w:rFonts w:ascii="Times New Roman" w:hAnsi="Times New Roman" w:cs="Times New Roman"/>
          <w:i/>
          <w:iCs/>
          <w:color w:val="000000"/>
          <w:szCs w:val="24"/>
        </w:rPr>
        <w:t>side</w:t>
      </w:r>
      <w:r w:rsidRPr="00BD160E">
        <w:rPr>
          <w:rFonts w:ascii="Times New Roman" w:hAnsi="Times New Roman" w:cs="Times New Roman"/>
          <w:color w:val="000000"/>
          <w:szCs w:val="24"/>
        </w:rPr>
        <w:t>.)</w:t>
      </w:r>
    </w:p>
    <w:p w14:paraId="57788D7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6D8A7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Do you want some tea, Friedrich? (</w:t>
      </w:r>
      <w:r w:rsidRPr="007308EB">
        <w:rPr>
          <w:rFonts w:ascii="Times New Roman" w:hAnsi="Times New Roman" w:cs="Times New Roman"/>
          <w:i/>
          <w:iCs/>
          <w:color w:val="000000"/>
          <w:szCs w:val="24"/>
        </w:rPr>
        <w:t>He doesn't respond</w:t>
      </w:r>
      <w:r w:rsidRPr="00BD160E">
        <w:rPr>
          <w:rFonts w:ascii="Times New Roman" w:hAnsi="Times New Roman" w:cs="Times New Roman"/>
          <w:color w:val="000000"/>
          <w:szCs w:val="24"/>
        </w:rPr>
        <w:t xml:space="preserve">) I don't know why I even ask. </w:t>
      </w:r>
    </w:p>
    <w:p w14:paraId="00B06103" w14:textId="1FCFE93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starts to make tea</w:t>
      </w:r>
      <w:r w:rsidRPr="00BD160E">
        <w:rPr>
          <w:rFonts w:ascii="Times New Roman" w:hAnsi="Times New Roman" w:cs="Times New Roman"/>
          <w:color w:val="000000"/>
          <w:szCs w:val="24"/>
        </w:rPr>
        <w:t>.)</w:t>
      </w:r>
    </w:p>
    <w:p w14:paraId="09865F0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2F72B3E" w14:textId="7C546C9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 pointing</w:t>
      </w:r>
      <w:r w:rsidRPr="00BD160E">
        <w:rPr>
          <w:rFonts w:ascii="Times New Roman" w:hAnsi="Times New Roman" w:cs="Times New Roman"/>
          <w:color w:val="000000"/>
          <w:szCs w:val="24"/>
        </w:rPr>
        <w:t>) There is Lou. The woman I loved. (</w:t>
      </w:r>
      <w:r w:rsidRPr="007308EB">
        <w:rPr>
          <w:rFonts w:ascii="Times New Roman" w:hAnsi="Times New Roman" w:cs="Times New Roman"/>
          <w:i/>
          <w:iCs/>
          <w:color w:val="000000"/>
          <w:szCs w:val="24"/>
        </w:rPr>
        <w:t>Points</w:t>
      </w:r>
      <w:r w:rsidRPr="00BD160E">
        <w:rPr>
          <w:rFonts w:ascii="Times New Roman" w:hAnsi="Times New Roman" w:cs="Times New Roman"/>
          <w:color w:val="000000"/>
          <w:szCs w:val="24"/>
        </w:rPr>
        <w:t xml:space="preserve">) There is Wagner. His Tristan chord </w:t>
      </w:r>
      <w:r w:rsidR="003813C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 frightful harmony that made me quiver with desire for resolution. (</w:t>
      </w:r>
      <w:r w:rsidRPr="007308EB">
        <w:rPr>
          <w:rFonts w:ascii="Times New Roman" w:hAnsi="Times New Roman" w:cs="Times New Roman"/>
          <w:i/>
          <w:iCs/>
          <w:color w:val="000000"/>
          <w:szCs w:val="24"/>
        </w:rPr>
        <w:t>Points</w:t>
      </w:r>
      <w:r w:rsidRPr="00BD160E">
        <w:rPr>
          <w:rFonts w:ascii="Times New Roman" w:hAnsi="Times New Roman" w:cs="Times New Roman"/>
          <w:color w:val="000000"/>
          <w:szCs w:val="24"/>
        </w:rPr>
        <w:t xml:space="preserve">) There is Zarathustra. I am him. </w:t>
      </w:r>
    </w:p>
    <w:p w14:paraId="5F4296E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18A3953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I'll make sure the barber comes, Friedrich. You're getting a little long in the mustache, even for you. </w:t>
      </w:r>
    </w:p>
    <w:p w14:paraId="56A032C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AC7CC6F" w14:textId="25824AF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Eternal recurrence. You live your life over again, in every day, in every action, in every thought. No moment is left behind. You are the cumulation of time and your actions </w:t>
      </w:r>
      <w:r w:rsidR="003813C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 character in your own plot.</w:t>
      </w:r>
    </w:p>
    <w:p w14:paraId="3DFAB29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ELISABETH </w:t>
      </w:r>
    </w:p>
    <w:p w14:paraId="55A3074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He is so calm some days.</w:t>
      </w:r>
    </w:p>
    <w:p w14:paraId="6A5B0B4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1CB9BF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Are you the hero or the monster? </w:t>
      </w:r>
    </w:p>
    <w:p w14:paraId="3B2C683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1A7EDDD" w14:textId="574E028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 xml:space="preserve">To </w:t>
      </w:r>
      <w:r w:rsidR="007308EB" w:rsidRPr="007308EB">
        <w:rPr>
          <w:rFonts w:ascii="Times New Roman" w:hAnsi="Times New Roman" w:cs="Times New Roman"/>
          <w:i/>
          <w:iCs/>
          <w:color w:val="000000"/>
          <w:szCs w:val="24"/>
        </w:rPr>
        <w:t>Nietzsche</w:t>
      </w:r>
      <w:r w:rsidRPr="00BD160E">
        <w:rPr>
          <w:rFonts w:ascii="Times New Roman" w:hAnsi="Times New Roman" w:cs="Times New Roman"/>
          <w:color w:val="000000"/>
          <w:szCs w:val="24"/>
        </w:rPr>
        <w:t xml:space="preserve">) It's chilly today, don't you think? Perhaps I should bring you a shawl. </w:t>
      </w:r>
    </w:p>
    <w:p w14:paraId="125CFAE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41110B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You must overcome, overcome and become the </w:t>
      </w:r>
      <w:proofErr w:type="spellStart"/>
      <w:r w:rsidRPr="00BD160E">
        <w:rPr>
          <w:rFonts w:ascii="Times New Roman" w:hAnsi="Times New Roman" w:cs="Times New Roman"/>
          <w:color w:val="000000"/>
          <w:szCs w:val="24"/>
        </w:rPr>
        <w:t>übermensche</w:t>
      </w:r>
      <w:proofErr w:type="spellEnd"/>
      <w:r w:rsidRPr="00BD160E">
        <w:rPr>
          <w:rFonts w:ascii="Times New Roman" w:hAnsi="Times New Roman" w:cs="Times New Roman"/>
          <w:color w:val="000000"/>
          <w:szCs w:val="24"/>
        </w:rPr>
        <w:t xml:space="preserve">, the man who has mastered himself. He who has achieved his fullest potential. </w:t>
      </w:r>
    </w:p>
    <w:p w14:paraId="6DBAC57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136850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how I miss our conversations, brother. </w:t>
      </w:r>
    </w:p>
    <w:p w14:paraId="13994D4F" w14:textId="10BC6F4C"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stands and lectures the audience, as if teaching. Not mad, but professorial</w:t>
      </w:r>
      <w:r w:rsidRPr="00BD160E">
        <w:rPr>
          <w:rFonts w:ascii="Times New Roman" w:hAnsi="Times New Roman" w:cs="Times New Roman"/>
          <w:color w:val="000000"/>
          <w:szCs w:val="24"/>
        </w:rPr>
        <w:t>)</w:t>
      </w:r>
    </w:p>
    <w:p w14:paraId="7B37904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DA7306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must return to our natural state. Humans are not meant to smother their instincts. We must </w:t>
      </w:r>
      <w:r w:rsidRPr="00BD160E">
        <w:rPr>
          <w:rFonts w:ascii="Times New Roman" w:hAnsi="Times New Roman" w:cs="Times New Roman"/>
          <w:i/>
          <w:iCs/>
          <w:color w:val="000000"/>
          <w:szCs w:val="24"/>
        </w:rPr>
        <w:t>feel</w:t>
      </w:r>
      <w:r w:rsidRPr="00BD160E">
        <w:rPr>
          <w:rFonts w:ascii="Times New Roman" w:hAnsi="Times New Roman" w:cs="Times New Roman"/>
          <w:color w:val="000000"/>
          <w:szCs w:val="24"/>
        </w:rPr>
        <w:t xml:space="preserve"> all to </w:t>
      </w:r>
      <w:r w:rsidRPr="00BD160E">
        <w:rPr>
          <w:rFonts w:ascii="Times New Roman" w:hAnsi="Times New Roman" w:cs="Times New Roman"/>
          <w:i/>
          <w:iCs/>
          <w:color w:val="000000"/>
          <w:szCs w:val="24"/>
        </w:rPr>
        <w:t>know</w:t>
      </w:r>
      <w:r w:rsidRPr="00BD160E">
        <w:rPr>
          <w:rFonts w:ascii="Times New Roman" w:hAnsi="Times New Roman" w:cs="Times New Roman"/>
          <w:color w:val="000000"/>
          <w:szCs w:val="24"/>
        </w:rPr>
        <w:t xml:space="preserve"> all. You must distrust all in whom the impulse to punish is powerful. They will tear your soul apart and reform it in their image. You will no longer be yourself.  </w:t>
      </w:r>
    </w:p>
    <w:p w14:paraId="31F8272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802A6D6" w14:textId="3EB29EA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the empty sick chair</w:t>
      </w:r>
      <w:r w:rsidRPr="00BD160E">
        <w:rPr>
          <w:rFonts w:ascii="Times New Roman" w:hAnsi="Times New Roman" w:cs="Times New Roman"/>
          <w:color w:val="000000"/>
          <w:szCs w:val="24"/>
        </w:rPr>
        <w:t xml:space="preserve">.) If only mother were still here. It's just not fair that I'm here </w:t>
      </w:r>
      <w:r w:rsidR="00B9061F" w:rsidRPr="00BD160E">
        <w:rPr>
          <w:rFonts w:ascii="Times New Roman" w:hAnsi="Times New Roman" w:cs="Times New Roman"/>
          <w:color w:val="000000"/>
          <w:szCs w:val="24"/>
        </w:rPr>
        <w:t xml:space="preserve">with you </w:t>
      </w:r>
      <w:r w:rsidRPr="00BD160E">
        <w:rPr>
          <w:rFonts w:ascii="Times New Roman" w:hAnsi="Times New Roman" w:cs="Times New Roman"/>
          <w:color w:val="000000"/>
          <w:szCs w:val="24"/>
        </w:rPr>
        <w:t xml:space="preserve">all alone. </w:t>
      </w:r>
    </w:p>
    <w:p w14:paraId="38C724E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ADF7E7F" w14:textId="5CD8C7B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Those who speak of justice </w:t>
      </w:r>
      <w:r w:rsidR="00B9061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if they had power, they, too, would be Pharisees </w:t>
      </w:r>
      <w:r w:rsidR="00B9061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 men who campaigned against Jesus. The only difference between a fundamentalist and a Pharisee is the amount of influence they have. </w:t>
      </w:r>
    </w:p>
    <w:p w14:paraId="7B049A0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A964B8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the empty chair</w:t>
      </w:r>
      <w:r w:rsidRPr="00BD160E">
        <w:rPr>
          <w:rFonts w:ascii="Times New Roman" w:hAnsi="Times New Roman" w:cs="Times New Roman"/>
          <w:color w:val="000000"/>
          <w:szCs w:val="24"/>
        </w:rPr>
        <w:t xml:space="preserve">) I pray for you continually. </w:t>
      </w:r>
    </w:p>
    <w:p w14:paraId="72DD127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261B8DD8" w14:textId="4A2A042F"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Good and evil, rich and poor, high and low </w:t>
      </w:r>
      <w:r w:rsidR="00B9061F"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words are weapons. And justice says unto me, "Men are </w:t>
      </w:r>
      <w:r w:rsidRPr="00BD160E">
        <w:rPr>
          <w:rFonts w:ascii="Times New Roman" w:hAnsi="Times New Roman" w:cs="Times New Roman"/>
          <w:i/>
          <w:color w:val="000000"/>
          <w:szCs w:val="24"/>
        </w:rPr>
        <w:t>not</w:t>
      </w:r>
      <w:r w:rsidRPr="00BD160E">
        <w:rPr>
          <w:rFonts w:ascii="Times New Roman" w:hAnsi="Times New Roman" w:cs="Times New Roman"/>
          <w:color w:val="000000"/>
          <w:szCs w:val="24"/>
        </w:rPr>
        <w:t xml:space="preserve"> </w:t>
      </w:r>
      <w:r w:rsidRPr="00BD160E">
        <w:rPr>
          <w:rFonts w:ascii="Times New Roman" w:hAnsi="Times New Roman" w:cs="Times New Roman"/>
          <w:i/>
          <w:color w:val="000000"/>
          <w:szCs w:val="24"/>
        </w:rPr>
        <w:t>equal</w:t>
      </w:r>
      <w:r w:rsidRPr="00BD160E">
        <w:rPr>
          <w:rFonts w:ascii="Times New Roman" w:hAnsi="Times New Roman" w:cs="Times New Roman"/>
          <w:color w:val="000000"/>
          <w:szCs w:val="24"/>
        </w:rPr>
        <w:t xml:space="preserve">." How could we be? Yes, we might all cross a tight rope over an abyss, but some carry bricks, while others are wheeled. You cannot tell me that our burdens are meaningless. They shape us. Confound us. And who determines a man's ease? Our culture. Our culture said that a man is better than a woman or a Christian better than a Jew. It is unnatural, but it is the culture that Christians built. So how, within a Christian culture, can we dare say that all are equals? Open your eyes! </w:t>
      </w:r>
    </w:p>
    <w:p w14:paraId="0A1D6D1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5EFBC9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the empty chair</w:t>
      </w:r>
      <w:r w:rsidRPr="00BD160E">
        <w:rPr>
          <w:rFonts w:ascii="Times New Roman" w:hAnsi="Times New Roman" w:cs="Times New Roman"/>
          <w:color w:val="000000"/>
          <w:szCs w:val="24"/>
        </w:rPr>
        <w:t xml:space="preserve">) Do you hear me, Friedrich? </w:t>
      </w:r>
    </w:p>
    <w:p w14:paraId="7923AD0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8B19EC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We cross the chasm with our burdens to become who we are. No longer beasts, but the superman. </w:t>
      </w:r>
    </w:p>
    <w:p w14:paraId="01257C8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6273C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To the empty chair</w:t>
      </w:r>
      <w:r w:rsidRPr="00BD160E">
        <w:rPr>
          <w:rFonts w:ascii="Times New Roman" w:hAnsi="Times New Roman" w:cs="Times New Roman"/>
          <w:color w:val="000000"/>
          <w:szCs w:val="24"/>
        </w:rPr>
        <w:t xml:space="preserve">) I wish you heard me. </w:t>
      </w:r>
    </w:p>
    <w:p w14:paraId="7A44404F" w14:textId="1B84E41F"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 xml:space="preserve">resumes his seat in the sick chair and stares again. Elisabeth goes to pour the tea. She brings him a </w:t>
      </w:r>
      <w:r w:rsidR="00F81F25" w:rsidRPr="007308EB">
        <w:rPr>
          <w:rFonts w:ascii="Times New Roman" w:hAnsi="Times New Roman" w:cs="Times New Roman"/>
          <w:i/>
          <w:iCs/>
          <w:color w:val="000000"/>
          <w:szCs w:val="24"/>
        </w:rPr>
        <w:t>cup and</w:t>
      </w:r>
      <w:r w:rsidRPr="007308EB">
        <w:rPr>
          <w:rFonts w:ascii="Times New Roman" w:hAnsi="Times New Roman" w:cs="Times New Roman"/>
          <w:i/>
          <w:iCs/>
          <w:color w:val="000000"/>
          <w:szCs w:val="24"/>
        </w:rPr>
        <w:t xml:space="preserve"> holds it to his mouth</w:t>
      </w:r>
      <w:r w:rsidRPr="00BD160E">
        <w:rPr>
          <w:rFonts w:ascii="Times New Roman" w:hAnsi="Times New Roman" w:cs="Times New Roman"/>
          <w:color w:val="000000"/>
          <w:szCs w:val="24"/>
        </w:rPr>
        <w:t>.)</w:t>
      </w:r>
    </w:p>
    <w:p w14:paraId="276411B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4507A69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Drink, Friedrich. </w:t>
      </w:r>
    </w:p>
    <w:p w14:paraId="518FC3C7" w14:textId="3B465C2A"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 xml:space="preserve">He </w:t>
      </w:r>
      <w:r w:rsidR="00F81F25" w:rsidRPr="007308EB">
        <w:rPr>
          <w:rFonts w:ascii="Times New Roman" w:hAnsi="Times New Roman" w:cs="Times New Roman"/>
          <w:i/>
          <w:iCs/>
          <w:color w:val="000000"/>
          <w:szCs w:val="24"/>
        </w:rPr>
        <w:t>stares but</w:t>
      </w:r>
      <w:r w:rsidRPr="007308EB">
        <w:rPr>
          <w:rFonts w:ascii="Times New Roman" w:hAnsi="Times New Roman" w:cs="Times New Roman"/>
          <w:i/>
          <w:iCs/>
          <w:color w:val="000000"/>
          <w:szCs w:val="24"/>
        </w:rPr>
        <w:t xml:space="preserve"> drinks some tea. She wipes his mouth for him</w:t>
      </w:r>
      <w:r w:rsidRPr="007308EB">
        <w:rPr>
          <w:rFonts w:ascii="Times New Roman" w:hAnsi="Times New Roman" w:cs="Times New Roman"/>
          <w:color w:val="000000"/>
          <w:szCs w:val="24"/>
        </w:rPr>
        <w:t>.)</w:t>
      </w:r>
    </w:p>
    <w:p w14:paraId="135694F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7B9DA23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There. That's lovely, isn't it? </w:t>
      </w:r>
    </w:p>
    <w:p w14:paraId="69660E8B" w14:textId="274C531C"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 xml:space="preserve">puts the cup down, turns away from </w:t>
      </w:r>
      <w:r w:rsidR="007308EB" w:rsidRPr="007308EB">
        <w:rPr>
          <w:rFonts w:ascii="Times New Roman" w:hAnsi="Times New Roman" w:cs="Times New Roman"/>
          <w:i/>
          <w:iCs/>
          <w:color w:val="000000"/>
          <w:szCs w:val="24"/>
        </w:rPr>
        <w:t>Nietzsche</w:t>
      </w:r>
      <w:r w:rsidRPr="007308EB">
        <w:rPr>
          <w:rFonts w:ascii="Times New Roman" w:hAnsi="Times New Roman" w:cs="Times New Roman"/>
          <w:i/>
          <w:iCs/>
          <w:color w:val="000000"/>
          <w:szCs w:val="24"/>
        </w:rPr>
        <w:t>. She hears his next line</w:t>
      </w:r>
      <w:r w:rsidRPr="00BD160E">
        <w:rPr>
          <w:rFonts w:ascii="Times New Roman" w:hAnsi="Times New Roman" w:cs="Times New Roman"/>
          <w:color w:val="000000"/>
          <w:szCs w:val="24"/>
        </w:rPr>
        <w:t>.)</w:t>
      </w:r>
    </w:p>
    <w:p w14:paraId="0B48EB9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783252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 pen is a feather.   </w:t>
      </w:r>
    </w:p>
    <w:p w14:paraId="4D34F11B" w14:textId="223E8BD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 xml:space="preserve">looks closely at </w:t>
      </w:r>
      <w:r w:rsidR="007308EB" w:rsidRPr="007308EB">
        <w:rPr>
          <w:rFonts w:ascii="Times New Roman" w:hAnsi="Times New Roman" w:cs="Times New Roman"/>
          <w:i/>
          <w:iCs/>
          <w:color w:val="000000"/>
          <w:szCs w:val="24"/>
        </w:rPr>
        <w:t>Nietzsche</w:t>
      </w:r>
      <w:r w:rsidRPr="00BD160E">
        <w:rPr>
          <w:rFonts w:ascii="Times New Roman" w:hAnsi="Times New Roman" w:cs="Times New Roman"/>
          <w:color w:val="000000"/>
          <w:szCs w:val="24"/>
        </w:rPr>
        <w:t>.)</w:t>
      </w:r>
    </w:p>
    <w:p w14:paraId="03126B8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4B40842" w14:textId="57CF393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 xml:space="preserve">To </w:t>
      </w:r>
      <w:r w:rsidR="007308EB" w:rsidRPr="007308EB">
        <w:rPr>
          <w:rFonts w:ascii="Times New Roman" w:hAnsi="Times New Roman" w:cs="Times New Roman"/>
          <w:i/>
          <w:iCs/>
          <w:color w:val="000000"/>
          <w:szCs w:val="24"/>
        </w:rPr>
        <w:t>Nietzsche</w:t>
      </w:r>
      <w:r w:rsidRPr="00BD160E">
        <w:rPr>
          <w:rFonts w:ascii="Times New Roman" w:hAnsi="Times New Roman" w:cs="Times New Roman"/>
          <w:color w:val="000000"/>
          <w:szCs w:val="24"/>
        </w:rPr>
        <w:t xml:space="preserve">) The Nietzsche name </w:t>
      </w:r>
      <w:r w:rsidRPr="00BD160E">
        <w:rPr>
          <w:rFonts w:ascii="Times New Roman" w:hAnsi="Times New Roman" w:cs="Times New Roman"/>
          <w:i/>
          <w:color w:val="000000"/>
          <w:szCs w:val="24"/>
        </w:rPr>
        <w:t>will mean something someday</w:t>
      </w:r>
      <w:r w:rsidRPr="00BD160E">
        <w:rPr>
          <w:rFonts w:ascii="Times New Roman" w:hAnsi="Times New Roman" w:cs="Times New Roman"/>
          <w:color w:val="000000"/>
          <w:szCs w:val="24"/>
        </w:rPr>
        <w:t xml:space="preserve">. </w:t>
      </w:r>
    </w:p>
    <w:p w14:paraId="39ADD39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C9B7CA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A pen is a feather.</w:t>
      </w:r>
    </w:p>
    <w:p w14:paraId="540A1E5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33A92E6" w14:textId="639DBC9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Germany will build an army of your supermen. </w:t>
      </w:r>
    </w:p>
    <w:p w14:paraId="19224A3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386C0F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 pen is a feather. </w:t>
      </w:r>
    </w:p>
    <w:p w14:paraId="73A6273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483B2E2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shall see to it that Germany dominates the world. And it will all be because of you. </w:t>
      </w:r>
    </w:p>
    <w:p w14:paraId="3F590F6D" w14:textId="0763B62D" w:rsidR="002B21B1" w:rsidRPr="007308EB" w:rsidRDefault="00000000" w:rsidP="007308EB">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 xml:space="preserve">pats his shoulder and exits. Enter </w:t>
      </w:r>
      <w:r w:rsidR="007308EB" w:rsidRPr="007308EB">
        <w:rPr>
          <w:rFonts w:ascii="Times New Roman" w:hAnsi="Times New Roman" w:cs="Times New Roman"/>
          <w:i/>
          <w:iCs/>
          <w:color w:val="000000"/>
          <w:szCs w:val="24"/>
        </w:rPr>
        <w:t>Lou</w:t>
      </w:r>
      <w:r w:rsidR="007308EB">
        <w:rPr>
          <w:rFonts w:ascii="Times New Roman" w:hAnsi="Times New Roman" w:cs="Times New Roman"/>
          <w:i/>
          <w:iCs/>
          <w:color w:val="000000"/>
          <w:szCs w:val="24"/>
        </w:rPr>
        <w:t>. She picks up Nietzsche’s walking stick and brings it to him.</w:t>
      </w:r>
      <w:r w:rsidRPr="00BD160E">
        <w:rPr>
          <w:rFonts w:ascii="Times New Roman" w:hAnsi="Times New Roman" w:cs="Times New Roman"/>
          <w:color w:val="000000"/>
          <w:szCs w:val="24"/>
        </w:rPr>
        <w:t>)</w:t>
      </w:r>
    </w:p>
    <w:p w14:paraId="5D77C3C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69F8B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It's as if you always know when I need you. </w:t>
      </w:r>
    </w:p>
    <w:p w14:paraId="41BC788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667BE9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live together, darling, I see you every day. </w:t>
      </w:r>
    </w:p>
    <w:p w14:paraId="0508470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999C82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don't understand. </w:t>
      </w:r>
    </w:p>
    <w:p w14:paraId="0BA0A6F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D31EB9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What's the matter? </w:t>
      </w:r>
    </w:p>
    <w:p w14:paraId="6F27802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96C4DE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doomed. </w:t>
      </w:r>
    </w:p>
    <w:p w14:paraId="2AF4985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48609A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Doomed to what? Burn in the fires of Hell? My dear Friedrich, I know you do </w:t>
      </w:r>
      <w:r w:rsidRPr="00BD160E">
        <w:rPr>
          <w:rFonts w:ascii="Times New Roman" w:hAnsi="Times New Roman" w:cs="Times New Roman"/>
          <w:i/>
          <w:color w:val="000000"/>
          <w:szCs w:val="24"/>
        </w:rPr>
        <w:t>not</w:t>
      </w:r>
      <w:r w:rsidRPr="00BD160E">
        <w:rPr>
          <w:rFonts w:ascii="Times New Roman" w:hAnsi="Times New Roman" w:cs="Times New Roman"/>
          <w:color w:val="000000"/>
          <w:szCs w:val="24"/>
        </w:rPr>
        <w:t xml:space="preserve"> believe in such rubbish. </w:t>
      </w:r>
    </w:p>
    <w:p w14:paraId="252CBAF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00D35C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no, doomed to oblivion. The books don't sell. The critics are either silent or cutting. It's like I've committed a crime. </w:t>
      </w:r>
    </w:p>
    <w:p w14:paraId="55D5C96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59D06CF" w14:textId="5DACC05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Chiding, to try to cheer him up</w:t>
      </w:r>
      <w:r w:rsidRPr="00BD160E">
        <w:rPr>
          <w:rFonts w:ascii="Times New Roman" w:hAnsi="Times New Roman" w:cs="Times New Roman"/>
          <w:color w:val="000000"/>
          <w:szCs w:val="24"/>
        </w:rPr>
        <w:t>) Save your gloomy thoughts for your writing. Transpose</w:t>
      </w:r>
      <w:r w:rsidR="00C0601A" w:rsidRPr="00BD160E">
        <w:rPr>
          <w:rFonts w:ascii="Times New Roman" w:hAnsi="Times New Roman" w:cs="Times New Roman"/>
          <w:color w:val="000000"/>
          <w:szCs w:val="24"/>
        </w:rPr>
        <w:t xml:space="preserve"> them</w:t>
      </w:r>
      <w:r w:rsidRPr="00BD160E">
        <w:rPr>
          <w:rFonts w:ascii="Times New Roman" w:hAnsi="Times New Roman" w:cs="Times New Roman"/>
          <w:color w:val="000000"/>
          <w:szCs w:val="24"/>
        </w:rPr>
        <w:t xml:space="preserve"> into philosophical music. </w:t>
      </w:r>
    </w:p>
    <w:p w14:paraId="741AED1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8078166" w14:textId="5C8EDB36"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We are all composers, conducting our lives</w:t>
      </w:r>
      <w:r w:rsidR="00C0601A" w:rsidRPr="00BD160E">
        <w:rPr>
          <w:rFonts w:ascii="Times New Roman" w:hAnsi="Times New Roman" w:cs="Times New Roman"/>
          <w:color w:val="000000"/>
          <w:szCs w:val="24"/>
        </w:rPr>
        <w:t>, aren’t we?</w:t>
      </w:r>
      <w:r w:rsidRPr="00BD160E">
        <w:rPr>
          <w:rFonts w:ascii="Times New Roman" w:hAnsi="Times New Roman" w:cs="Times New Roman"/>
          <w:color w:val="000000"/>
          <w:szCs w:val="24"/>
        </w:rPr>
        <w:t xml:space="preserve"> It's what's left behind that I worry about. </w:t>
      </w:r>
    </w:p>
    <w:p w14:paraId="62FBF64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724D66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Never worry about that. </w:t>
      </w:r>
    </w:p>
    <w:p w14:paraId="5B4296A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49B093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How can I not? </w:t>
      </w:r>
    </w:p>
    <w:p w14:paraId="6ABC8C4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E5EFDE0" w14:textId="17448F9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have friends </w:t>
      </w:r>
      <w:r w:rsidR="00C0601A"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me, Paul, Peter Gast, so many others. We will never allow you to be lost to oblivion. </w:t>
      </w:r>
    </w:p>
    <w:p w14:paraId="7D3E520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5ADE376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Oblivion would be better than being misunderstood. </w:t>
      </w:r>
    </w:p>
    <w:p w14:paraId="1A00484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7E2A2A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You're perseverating. </w:t>
      </w:r>
    </w:p>
    <w:p w14:paraId="6C8734C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A010BD7" w14:textId="43B8BFA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Or prophesying. Perhaps that's why I'm going blind </w:t>
      </w:r>
      <w:r w:rsidR="00C0601A"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r w:rsidR="00C43ACB" w:rsidRPr="00BD160E">
        <w:rPr>
          <w:rFonts w:ascii="Times New Roman" w:hAnsi="Times New Roman" w:cs="Times New Roman"/>
          <w:color w:val="000000"/>
          <w:szCs w:val="24"/>
        </w:rPr>
        <w:t>to become a prophet</w:t>
      </w:r>
      <w:r w:rsidRPr="00BD160E">
        <w:rPr>
          <w:rFonts w:ascii="Times New Roman" w:hAnsi="Times New Roman" w:cs="Times New Roman"/>
          <w:color w:val="000000"/>
          <w:szCs w:val="24"/>
        </w:rPr>
        <w:t xml:space="preserve">. </w:t>
      </w:r>
    </w:p>
    <w:p w14:paraId="353004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E2F7AC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Blind, but with a second sight. </w:t>
      </w:r>
    </w:p>
    <w:p w14:paraId="4E86AED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FED3F1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glad you're here. </w:t>
      </w:r>
    </w:p>
    <w:p w14:paraId="6B9989C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C4680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Me, too. </w:t>
      </w:r>
    </w:p>
    <w:p w14:paraId="37B836B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11737B0" w14:textId="2C233AF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been afflicted with failure </w:t>
      </w:r>
      <w:r w:rsidR="00440A88"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first, I failed my family </w:t>
      </w:r>
      <w:r w:rsidR="00440A88"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rejecting the ministry. Then, I failed as a musician, as a professor, as a philosopher, as a writer </w:t>
      </w:r>
      <w:r w:rsidR="00440A88"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62C0196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E9C572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yet, there are some among your friends who refuse to agree with you. </w:t>
      </w:r>
    </w:p>
    <w:p w14:paraId="4EC8EE0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D60617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I have also failed to make my case. </w:t>
      </w:r>
    </w:p>
    <w:p w14:paraId="4588647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C83906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not wallow in self-doubt, Friedrich. It might be mistaken for humility. </w:t>
      </w:r>
    </w:p>
    <w:p w14:paraId="7E46E74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1245DC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Laughs</w:t>
      </w:r>
      <w:r w:rsidRPr="00BD160E">
        <w:rPr>
          <w:rFonts w:ascii="Times New Roman" w:hAnsi="Times New Roman" w:cs="Times New Roman"/>
          <w:color w:val="000000"/>
          <w:szCs w:val="24"/>
        </w:rPr>
        <w:t xml:space="preserve">) You're right. Humble myself? That would never do. No, my dear. The greatest project of my life will be overcoming myself. </w:t>
      </w:r>
    </w:p>
    <w:p w14:paraId="6B2F397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DBB983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 or becoming who you are. </w:t>
      </w:r>
    </w:p>
    <w:p w14:paraId="70CA63A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F5D949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only you would allow me. </w:t>
      </w:r>
    </w:p>
    <w:p w14:paraId="641A7B89" w14:textId="3113825F"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 xml:space="preserve">drops to one </w:t>
      </w:r>
      <w:proofErr w:type="gramStart"/>
      <w:r w:rsidRPr="007308EB">
        <w:rPr>
          <w:rFonts w:ascii="Times New Roman" w:hAnsi="Times New Roman" w:cs="Times New Roman"/>
          <w:i/>
          <w:iCs/>
          <w:color w:val="000000"/>
          <w:szCs w:val="24"/>
        </w:rPr>
        <w:t>knee, and</w:t>
      </w:r>
      <w:proofErr w:type="gramEnd"/>
      <w:r w:rsidRPr="007308EB">
        <w:rPr>
          <w:rFonts w:ascii="Times New Roman" w:hAnsi="Times New Roman" w:cs="Times New Roman"/>
          <w:i/>
          <w:iCs/>
          <w:color w:val="000000"/>
          <w:szCs w:val="24"/>
        </w:rPr>
        <w:t xml:space="preserve"> holds </w:t>
      </w:r>
      <w:r w:rsidR="007308EB" w:rsidRPr="007308EB">
        <w:rPr>
          <w:rFonts w:ascii="Times New Roman" w:hAnsi="Times New Roman" w:cs="Times New Roman"/>
          <w:i/>
          <w:iCs/>
          <w:color w:val="000000"/>
          <w:szCs w:val="24"/>
        </w:rPr>
        <w:t xml:space="preserve">Lou's </w:t>
      </w:r>
      <w:r w:rsidRPr="007308EB">
        <w:rPr>
          <w:rFonts w:ascii="Times New Roman" w:hAnsi="Times New Roman" w:cs="Times New Roman"/>
          <w:i/>
          <w:iCs/>
          <w:color w:val="000000"/>
          <w:szCs w:val="24"/>
        </w:rPr>
        <w:t>hand</w:t>
      </w:r>
      <w:r w:rsidRPr="00BD160E">
        <w:rPr>
          <w:rFonts w:ascii="Times New Roman" w:hAnsi="Times New Roman" w:cs="Times New Roman"/>
          <w:color w:val="000000"/>
          <w:szCs w:val="24"/>
        </w:rPr>
        <w:t>.)</w:t>
      </w:r>
    </w:p>
    <w:p w14:paraId="67021B5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6DF0FD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Please. I love you. </w:t>
      </w:r>
    </w:p>
    <w:p w14:paraId="466FE9B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E663BA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cannot marry you. </w:t>
      </w:r>
    </w:p>
    <w:p w14:paraId="430AEFD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159F450D" w14:textId="7A168D6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know you're not interested in a physical relationship. Whatever that man did to you </w:t>
      </w:r>
      <w:r w:rsidR="00440A88"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whoever he was </w:t>
      </w:r>
      <w:r w:rsidR="00440A88"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that is not what love is. </w:t>
      </w:r>
    </w:p>
    <w:p w14:paraId="1A28BD9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7FD4635" w14:textId="547D52A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know that. It's not you. If anyone were going to be my husband, it would be you. Friedrich, I do care for you; you and Paul are my best friends. But I will not marry anyone. </w:t>
      </w:r>
    </w:p>
    <w:p w14:paraId="3A7B33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37848D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You're only twenty-one. You may change your mind. </w:t>
      </w:r>
    </w:p>
    <w:p w14:paraId="588EE6B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D353A4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you are thirty-eight. You're old enough to be my father. </w:t>
      </w:r>
    </w:p>
    <w:p w14:paraId="7E09295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0845C3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 isn't unusual in our culture. </w:t>
      </w:r>
    </w:p>
    <w:p w14:paraId="30D2102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5C1A8A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Teasing him</w:t>
      </w:r>
      <w:r w:rsidRPr="00BD160E">
        <w:rPr>
          <w:rFonts w:ascii="Times New Roman" w:hAnsi="Times New Roman" w:cs="Times New Roman"/>
          <w:color w:val="000000"/>
          <w:szCs w:val="24"/>
        </w:rPr>
        <w:t xml:space="preserve">) Don't defend cultural norms when it suits your purpose, you great hypocrite. </w:t>
      </w:r>
    </w:p>
    <w:p w14:paraId="716F6F9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B1825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Laughs</w:t>
      </w:r>
      <w:r w:rsidRPr="00BD160E">
        <w:rPr>
          <w:rFonts w:ascii="Times New Roman" w:hAnsi="Times New Roman" w:cs="Times New Roman"/>
          <w:color w:val="000000"/>
          <w:szCs w:val="24"/>
        </w:rPr>
        <w:t xml:space="preserve">) There I go again. </w:t>
      </w:r>
    </w:p>
    <w:p w14:paraId="4868796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B06AED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It's all irrelevant. I will not marry. </w:t>
      </w:r>
    </w:p>
    <w:p w14:paraId="7A6F994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657DA7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Fine. </w:t>
      </w:r>
    </w:p>
    <w:p w14:paraId="1363C399" w14:textId="4037E826"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rises from his knee</w:t>
      </w:r>
      <w:r w:rsidRPr="00BD160E">
        <w:rPr>
          <w:rFonts w:ascii="Times New Roman" w:hAnsi="Times New Roman" w:cs="Times New Roman"/>
          <w:color w:val="000000"/>
          <w:szCs w:val="24"/>
        </w:rPr>
        <w:t>.)</w:t>
      </w:r>
    </w:p>
    <w:p w14:paraId="75536DF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1CAD9A9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appreciate that you know what you want in life. </w:t>
      </w:r>
    </w:p>
    <w:p w14:paraId="4B100C7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1BBE06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I do want you to be a part of it. Come on a holiday with me and Paul. </w:t>
      </w:r>
    </w:p>
    <w:p w14:paraId="5F9C330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65E26B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Of course. If you wish me to come. </w:t>
      </w:r>
    </w:p>
    <w:p w14:paraId="6500743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D77B9E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Nothing would please me more. </w:t>
      </w:r>
    </w:p>
    <w:p w14:paraId="55247F4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434B4B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Would you be interested in a detour first? The Bayreuth Festival is in two months. </w:t>
      </w:r>
    </w:p>
    <w:p w14:paraId="2506BBF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LOU</w:t>
      </w:r>
    </w:p>
    <w:p w14:paraId="0E65853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Excited</w:t>
      </w:r>
      <w:r w:rsidRPr="00BD160E">
        <w:rPr>
          <w:rFonts w:ascii="Times New Roman" w:hAnsi="Times New Roman" w:cs="Times New Roman"/>
          <w:color w:val="000000"/>
          <w:szCs w:val="24"/>
        </w:rPr>
        <w:t xml:space="preserve">) All the elites of Europe will be there! </w:t>
      </w:r>
    </w:p>
    <w:p w14:paraId="67B549D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0DE2D9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unsure whether </w:t>
      </w:r>
      <w:r w:rsidRPr="00BD160E">
        <w:rPr>
          <w:rFonts w:ascii="Times New Roman" w:hAnsi="Times New Roman" w:cs="Times New Roman"/>
          <w:i/>
          <w:color w:val="000000"/>
          <w:szCs w:val="24"/>
        </w:rPr>
        <w:t xml:space="preserve">I </w:t>
      </w:r>
      <w:r w:rsidRPr="00BD160E">
        <w:rPr>
          <w:rFonts w:ascii="Times New Roman" w:hAnsi="Times New Roman" w:cs="Times New Roman"/>
          <w:color w:val="000000"/>
          <w:szCs w:val="24"/>
        </w:rPr>
        <w:t xml:space="preserve">will be there. </w:t>
      </w:r>
    </w:p>
    <w:p w14:paraId="5688096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BDE289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Disappointed</w:t>
      </w:r>
      <w:r w:rsidRPr="00BD160E">
        <w:rPr>
          <w:rFonts w:ascii="Times New Roman" w:hAnsi="Times New Roman" w:cs="Times New Roman"/>
          <w:color w:val="000000"/>
          <w:szCs w:val="24"/>
        </w:rPr>
        <w:t xml:space="preserve">) Oh. Why are you inviting me then? </w:t>
      </w:r>
    </w:p>
    <w:p w14:paraId="54C8C13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4AA0F76" w14:textId="6C0B397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a founding member of the Patron's Society, I have the right to purchase tickets </w:t>
      </w:r>
      <w:r w:rsidR="00B43BE9"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they're impossible for most people to obtain. If Wagner invites me, I shall attend, but I thought if not, perhaps you would be interested in going with my sister. </w:t>
      </w:r>
    </w:p>
    <w:p w14:paraId="7B1FF49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3F70CB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 sister? Why not you? </w:t>
      </w:r>
    </w:p>
    <w:p w14:paraId="07AF837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352AAB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Wagner is premiering his new opera, </w:t>
      </w:r>
      <w:r w:rsidRPr="00BD160E">
        <w:rPr>
          <w:rFonts w:ascii="Times New Roman" w:hAnsi="Times New Roman" w:cs="Times New Roman"/>
          <w:i/>
          <w:color w:val="000000"/>
          <w:szCs w:val="24"/>
        </w:rPr>
        <w:t>Parsifal</w:t>
      </w:r>
      <w:r w:rsidRPr="00BD160E">
        <w:rPr>
          <w:rFonts w:ascii="Times New Roman" w:hAnsi="Times New Roman" w:cs="Times New Roman"/>
          <w:color w:val="000000"/>
          <w:szCs w:val="24"/>
        </w:rPr>
        <w:t xml:space="preserve">. I cannot suffer the foolishness of this obscenely Christian libretto. Wagner sent me the score. Of course, I couldn't help but play through it. </w:t>
      </w:r>
    </w:p>
    <w:p w14:paraId="456D1E4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63063B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did you think? </w:t>
      </w:r>
    </w:p>
    <w:p w14:paraId="096F157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5982F5C" w14:textId="2E3C56C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 man's music will always have a hold on me, even if his librettos are pathetically </w:t>
      </w:r>
      <w:r w:rsidR="00B43BE9" w:rsidRPr="00BD160E">
        <w:rPr>
          <w:rFonts w:ascii="Times New Roman" w:hAnsi="Times New Roman" w:cs="Times New Roman"/>
          <w:color w:val="000000"/>
          <w:szCs w:val="24"/>
        </w:rPr>
        <w:t>antisemitic</w:t>
      </w:r>
      <w:r w:rsidRPr="00BD160E">
        <w:rPr>
          <w:rFonts w:ascii="Times New Roman" w:hAnsi="Times New Roman" w:cs="Times New Roman"/>
          <w:color w:val="000000"/>
          <w:szCs w:val="24"/>
        </w:rPr>
        <w:t xml:space="preserve"> and nationalistic </w:t>
      </w:r>
      <w:r w:rsidR="00B43BE9"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and now </w:t>
      </w:r>
      <w:r w:rsidRPr="00BD160E">
        <w:rPr>
          <w:rFonts w:ascii="Times New Roman" w:hAnsi="Times New Roman" w:cs="Times New Roman"/>
          <w:i/>
          <w:color w:val="000000"/>
          <w:szCs w:val="24"/>
        </w:rPr>
        <w:t>Christian</w:t>
      </w:r>
      <w:r w:rsidRPr="00BD160E">
        <w:rPr>
          <w:rFonts w:ascii="Times New Roman" w:hAnsi="Times New Roman" w:cs="Times New Roman"/>
          <w:color w:val="000000"/>
          <w:szCs w:val="24"/>
        </w:rPr>
        <w:t xml:space="preserve">. If you can ignore the story, you'll love it. </w:t>
      </w:r>
    </w:p>
    <w:p w14:paraId="3A5D92D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2D6572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Friedrich, would you really give me your tickets to Bayreuth? </w:t>
      </w:r>
    </w:p>
    <w:p w14:paraId="63DB783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59EF2F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I'd like you and Elisabeth to get to know one another. Perhaps you could help her. </w:t>
      </w:r>
    </w:p>
    <w:p w14:paraId="6DDD22D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78F466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Help her? How? </w:t>
      </w:r>
    </w:p>
    <w:p w14:paraId="2E8DFB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7F800EE" w14:textId="51FE164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She's only two years younger than me and has not fetched a husband yet. Perhaps if she were around </w:t>
      </w:r>
      <w:r w:rsidR="00B43BE9" w:rsidRPr="00BD160E">
        <w:rPr>
          <w:rFonts w:ascii="Times New Roman" w:hAnsi="Times New Roman" w:cs="Times New Roman"/>
          <w:color w:val="000000"/>
          <w:szCs w:val="24"/>
        </w:rPr>
        <w:t>you,</w:t>
      </w:r>
      <w:r w:rsidRPr="00BD160E">
        <w:rPr>
          <w:rFonts w:ascii="Times New Roman" w:hAnsi="Times New Roman" w:cs="Times New Roman"/>
          <w:color w:val="000000"/>
          <w:szCs w:val="24"/>
        </w:rPr>
        <w:t xml:space="preserve"> she could learn a thing or two about attracting men. </w:t>
      </w:r>
    </w:p>
    <w:p w14:paraId="2048607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3AA4D7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Laughs, then sexily</w:t>
      </w:r>
      <w:r w:rsidRPr="00BD160E">
        <w:rPr>
          <w:rFonts w:ascii="Times New Roman" w:hAnsi="Times New Roman" w:cs="Times New Roman"/>
          <w:color w:val="000000"/>
          <w:szCs w:val="24"/>
        </w:rPr>
        <w:t xml:space="preserve">) And repelling them. </w:t>
      </w:r>
    </w:p>
    <w:p w14:paraId="076A8E9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1DED382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are a tenacious flirt, Ms. Salomé. Why do you think I keep proposing to you? </w:t>
      </w:r>
    </w:p>
    <w:p w14:paraId="30912A2F"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Lou comes close to him, in a seductive manner and brushes her hand against his cheek</w:t>
      </w:r>
      <w:r w:rsidRPr="00BD160E">
        <w:rPr>
          <w:rFonts w:ascii="Times New Roman" w:hAnsi="Times New Roman" w:cs="Times New Roman"/>
          <w:color w:val="000000"/>
          <w:szCs w:val="24"/>
        </w:rPr>
        <w:t>.)</w:t>
      </w:r>
    </w:p>
    <w:p w14:paraId="4C0C0F0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5A8B9F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Sexy</w:t>
      </w:r>
      <w:r w:rsidRPr="00BD160E">
        <w:rPr>
          <w:rFonts w:ascii="Times New Roman" w:hAnsi="Times New Roman" w:cs="Times New Roman"/>
          <w:color w:val="000000"/>
          <w:szCs w:val="24"/>
        </w:rPr>
        <w:t xml:space="preserve">) You should never take me seriously, Friedrich. </w:t>
      </w:r>
    </w:p>
    <w:p w14:paraId="34F1E97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F96DD7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enjoy the agony. </w:t>
      </w:r>
    </w:p>
    <w:p w14:paraId="19BBDB0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6CE747B" w14:textId="3BD1D3A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I can make you suffer. Paul will be so jealous. He often is. I have said many times that nothing entertains me in bed so much as reading the letters you write me.  </w:t>
      </w:r>
    </w:p>
    <w:p w14:paraId="495783D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D691A2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Sometimes when I'm alone, I say your name aloud. </w:t>
      </w:r>
    </w:p>
    <w:p w14:paraId="041C541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DD2794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Thrilled</w:t>
      </w:r>
      <w:r w:rsidRPr="00BD160E">
        <w:rPr>
          <w:rFonts w:ascii="Times New Roman" w:hAnsi="Times New Roman" w:cs="Times New Roman"/>
          <w:color w:val="000000"/>
          <w:szCs w:val="24"/>
        </w:rPr>
        <w:t xml:space="preserve">) Does it please you to hear it? </w:t>
      </w:r>
    </w:p>
    <w:p w14:paraId="1E8375D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44D1CF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Like nothing else. </w:t>
      </w:r>
    </w:p>
    <w:p w14:paraId="0D5CF15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1A4817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 even Wagner? </w:t>
      </w:r>
    </w:p>
    <w:p w14:paraId="5F083FD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A8549F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Not even close. </w:t>
      </w:r>
    </w:p>
    <w:p w14:paraId="467320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9BA9E6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After the festival, let's meet somewhere, so I can tell you all about it.  </w:t>
      </w:r>
    </w:p>
    <w:p w14:paraId="175B259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EBED63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Let's meet in </w:t>
      </w:r>
      <w:proofErr w:type="spellStart"/>
      <w:r w:rsidRPr="00BD160E">
        <w:rPr>
          <w:rFonts w:ascii="Times New Roman" w:hAnsi="Times New Roman" w:cs="Times New Roman"/>
          <w:color w:val="000000"/>
          <w:szCs w:val="24"/>
        </w:rPr>
        <w:t>Tautenburg</w:t>
      </w:r>
      <w:proofErr w:type="spellEnd"/>
      <w:r w:rsidRPr="00BD160E">
        <w:rPr>
          <w:rFonts w:ascii="Times New Roman" w:hAnsi="Times New Roman" w:cs="Times New Roman"/>
          <w:color w:val="000000"/>
          <w:szCs w:val="24"/>
        </w:rPr>
        <w:t xml:space="preserve">. </w:t>
      </w:r>
    </w:p>
    <w:p w14:paraId="1A2D08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CADB368" w14:textId="0C2D1944"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In the meantime, no more talk of your failure. You have time to establish yourself as a philosopher </w:t>
      </w:r>
      <w:r w:rsidR="00B43BE9"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you're not that old. </w:t>
      </w:r>
    </w:p>
    <w:p w14:paraId="3EC880B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CFF91F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father was two years younger than I am now when he died. </w:t>
      </w:r>
    </w:p>
    <w:p w14:paraId="638FE9F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30F101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Well, you have something your father did not. </w:t>
      </w:r>
    </w:p>
    <w:p w14:paraId="13E8B25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610DD29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w:t>
      </w:r>
    </w:p>
    <w:p w14:paraId="6A54229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8C12A1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Someone who believes in you. Now then. Let's make our plans. I can meet Elisabeth in Leipzig and go to Bayreuth from there. Do let me know if Wagner writes to you. It would be exquisite to have you there. </w:t>
      </w:r>
    </w:p>
    <w:p w14:paraId="6577B520" w14:textId="734C138F"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BD160E">
        <w:rPr>
          <w:rFonts w:ascii="Times New Roman" w:hAnsi="Times New Roman" w:cs="Times New Roman"/>
          <w:color w:val="000000"/>
          <w:szCs w:val="24"/>
        </w:rPr>
        <w:t xml:space="preserve">Nietzsche </w:t>
      </w:r>
      <w:r w:rsidRPr="00BD160E">
        <w:rPr>
          <w:rFonts w:ascii="Times New Roman" w:hAnsi="Times New Roman" w:cs="Times New Roman"/>
          <w:color w:val="000000"/>
          <w:szCs w:val="24"/>
        </w:rPr>
        <w:t>kisses her hand in a gentlemanly way.)</w:t>
      </w:r>
    </w:p>
    <w:p w14:paraId="3C6C7C7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8F0CEE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Only if I am sent for. </w:t>
      </w:r>
    </w:p>
    <w:p w14:paraId="393D772A" w14:textId="4A1CE7A9"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Nietzsche sits and works at the table</w:t>
      </w:r>
      <w:r w:rsidRPr="007308EB">
        <w:rPr>
          <w:rFonts w:ascii="Times New Roman" w:hAnsi="Times New Roman" w:cs="Times New Roman"/>
          <w:i/>
          <w:iCs/>
          <w:color w:val="000000"/>
          <w:szCs w:val="24"/>
        </w:rPr>
        <w:t xml:space="preserve">. Enter </w:t>
      </w:r>
      <w:r w:rsidR="007308EB" w:rsidRPr="007308EB">
        <w:rPr>
          <w:rFonts w:ascii="Times New Roman" w:hAnsi="Times New Roman" w:cs="Times New Roman"/>
          <w:i/>
          <w:iCs/>
          <w:color w:val="000000"/>
          <w:szCs w:val="24"/>
        </w:rPr>
        <w:t>Elisabeth</w:t>
      </w:r>
      <w:r w:rsidRPr="00BD160E">
        <w:rPr>
          <w:rFonts w:ascii="Times New Roman" w:hAnsi="Times New Roman" w:cs="Times New Roman"/>
          <w:color w:val="000000"/>
          <w:szCs w:val="24"/>
        </w:rPr>
        <w:t>.)</w:t>
      </w:r>
    </w:p>
    <w:p w14:paraId="0AE220B4" w14:textId="77777777" w:rsidR="002B21B1" w:rsidRPr="00BD160E" w:rsidRDefault="002B21B1" w:rsidP="002B21B1">
      <w:pPr>
        <w:pStyle w:val="Dialogue"/>
        <w:rPr>
          <w:rFonts w:ascii="Times New Roman" w:hAnsi="Times New Roman" w:cs="Times New Roman"/>
          <w:szCs w:val="24"/>
        </w:rPr>
      </w:pPr>
    </w:p>
    <w:p w14:paraId="06114F8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1252D5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must be </w:t>
      </w:r>
      <w:proofErr w:type="spellStart"/>
      <w:r w:rsidRPr="00BD160E">
        <w:rPr>
          <w:rFonts w:ascii="Times New Roman" w:hAnsi="Times New Roman" w:cs="Times New Roman"/>
          <w:color w:val="000000"/>
          <w:szCs w:val="24"/>
        </w:rPr>
        <w:t>Frauline</w:t>
      </w:r>
      <w:proofErr w:type="spellEnd"/>
      <w:r w:rsidRPr="00BD160E">
        <w:rPr>
          <w:rFonts w:ascii="Times New Roman" w:hAnsi="Times New Roman" w:cs="Times New Roman"/>
          <w:color w:val="000000"/>
          <w:szCs w:val="24"/>
        </w:rPr>
        <w:t xml:space="preserve"> Salomé. </w:t>
      </w:r>
    </w:p>
    <w:p w14:paraId="6A490BA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F516748" w14:textId="77777777" w:rsidR="008C6C1C" w:rsidRPr="00BD160E" w:rsidRDefault="00000000">
      <w:pPr>
        <w:pStyle w:val="Dialogue"/>
        <w:rPr>
          <w:rFonts w:ascii="Times New Roman" w:hAnsi="Times New Roman" w:cs="Times New Roman"/>
          <w:szCs w:val="24"/>
        </w:rPr>
      </w:pPr>
      <w:proofErr w:type="spellStart"/>
      <w:r w:rsidRPr="00BD160E">
        <w:rPr>
          <w:rFonts w:ascii="Times New Roman" w:hAnsi="Times New Roman" w:cs="Times New Roman"/>
          <w:color w:val="000000"/>
          <w:szCs w:val="24"/>
        </w:rPr>
        <w:t>Frauline</w:t>
      </w:r>
      <w:proofErr w:type="spellEnd"/>
      <w:r w:rsidRPr="00BD160E">
        <w:rPr>
          <w:rFonts w:ascii="Times New Roman" w:hAnsi="Times New Roman" w:cs="Times New Roman"/>
          <w:color w:val="000000"/>
          <w:szCs w:val="24"/>
        </w:rPr>
        <w:t xml:space="preserve"> Nietzsche. It is a pleasure. </w:t>
      </w:r>
    </w:p>
    <w:p w14:paraId="40F3E58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7BA85D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so pleased that my brother is introducing us at last. </w:t>
      </w:r>
    </w:p>
    <w:p w14:paraId="79ACD8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6FC7E7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 so want to make a good impression on my dear Friedrich's sister. We will have such a lovely time. </w:t>
      </w:r>
    </w:p>
    <w:p w14:paraId="4F8BEAE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5BF73C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 hope so. </w:t>
      </w:r>
    </w:p>
    <w:p w14:paraId="5CC8E37E" w14:textId="25C2097E"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 xml:space="preserve">Enter </w:t>
      </w:r>
      <w:r w:rsidR="007308EB" w:rsidRPr="007308EB">
        <w:rPr>
          <w:rFonts w:ascii="Times New Roman" w:hAnsi="Times New Roman" w:cs="Times New Roman"/>
          <w:i/>
          <w:iCs/>
          <w:color w:val="000000"/>
          <w:szCs w:val="24"/>
        </w:rPr>
        <w:t>Wagner</w:t>
      </w:r>
      <w:r w:rsidRPr="007308EB">
        <w:rPr>
          <w:rFonts w:ascii="Times New Roman" w:hAnsi="Times New Roman" w:cs="Times New Roman"/>
          <w:i/>
          <w:iCs/>
          <w:color w:val="000000"/>
          <w:szCs w:val="24"/>
        </w:rPr>
        <w:t xml:space="preserve">. Sees </w:t>
      </w:r>
      <w:r w:rsidR="007308EB" w:rsidRPr="007308EB">
        <w:rPr>
          <w:rFonts w:ascii="Times New Roman" w:hAnsi="Times New Roman" w:cs="Times New Roman"/>
          <w:i/>
          <w:iCs/>
          <w:color w:val="000000"/>
          <w:szCs w:val="24"/>
        </w:rPr>
        <w:t>Elisabeth</w:t>
      </w:r>
      <w:r w:rsidRPr="00BD160E">
        <w:rPr>
          <w:rFonts w:ascii="Times New Roman" w:hAnsi="Times New Roman" w:cs="Times New Roman"/>
          <w:color w:val="000000"/>
          <w:szCs w:val="24"/>
        </w:rPr>
        <w:t>.)</w:t>
      </w:r>
    </w:p>
    <w:p w14:paraId="21CC48F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5171C2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Good of you to come. Thank you for your patronage. </w:t>
      </w:r>
    </w:p>
    <w:p w14:paraId="52A0768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0F13D1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Herr Wagner, we met once before. My brother, Friedrich Nietzsche, introduced us you might recall. </w:t>
      </w:r>
    </w:p>
    <w:p w14:paraId="71C17FD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2751FE8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Nietzsche. (</w:t>
      </w:r>
      <w:r w:rsidRPr="007308EB">
        <w:rPr>
          <w:rFonts w:ascii="Times New Roman" w:hAnsi="Times New Roman" w:cs="Times New Roman"/>
          <w:i/>
          <w:iCs/>
          <w:color w:val="000000"/>
          <w:szCs w:val="24"/>
        </w:rPr>
        <w:t>Exasperated</w:t>
      </w:r>
      <w:r w:rsidRPr="00BD160E">
        <w:rPr>
          <w:rFonts w:ascii="Times New Roman" w:hAnsi="Times New Roman" w:cs="Times New Roman"/>
          <w:color w:val="000000"/>
          <w:szCs w:val="24"/>
        </w:rPr>
        <w:t xml:space="preserve">) Never speak his name in front of me again. Why isn't he here himself? </w:t>
      </w:r>
    </w:p>
    <w:p w14:paraId="0F9F178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5575C2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dear. </w:t>
      </w:r>
    </w:p>
    <w:p w14:paraId="63764B0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C28709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Pardon me, sir, but I believe he was waiting for an invitation. </w:t>
      </w:r>
    </w:p>
    <w:p w14:paraId="4673CA5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WAGNER</w:t>
      </w:r>
    </w:p>
    <w:p w14:paraId="632626A6" w14:textId="66B3F100" w:rsidR="008C6C1C" w:rsidRPr="00BD160E" w:rsidRDefault="000B6715">
      <w:pPr>
        <w:pStyle w:val="Dialogue"/>
        <w:rPr>
          <w:rFonts w:ascii="Times New Roman" w:hAnsi="Times New Roman" w:cs="Times New Roman"/>
          <w:szCs w:val="24"/>
        </w:rPr>
      </w:pPr>
      <w:r w:rsidRPr="00BD160E">
        <w:rPr>
          <w:rFonts w:ascii="Times New Roman" w:hAnsi="Times New Roman" w:cs="Times New Roman"/>
          <w:color w:val="000000"/>
          <w:szCs w:val="24"/>
        </w:rPr>
        <w:t xml:space="preserve">Clearly, he had the opportunity to purchase tickets. Excuse me. </w:t>
      </w:r>
    </w:p>
    <w:p w14:paraId="49A58D3D" w14:textId="3D8D7594"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Wagner </w:t>
      </w:r>
      <w:r w:rsidRPr="007308EB">
        <w:rPr>
          <w:rFonts w:ascii="Times New Roman" w:hAnsi="Times New Roman" w:cs="Times New Roman"/>
          <w:i/>
          <w:iCs/>
          <w:color w:val="000000"/>
          <w:szCs w:val="24"/>
        </w:rPr>
        <w:t xml:space="preserve">exits. </w:t>
      </w:r>
      <w:r w:rsidR="007308EB" w:rsidRPr="007308EB">
        <w:rPr>
          <w:rFonts w:ascii="Times New Roman" w:hAnsi="Times New Roman" w:cs="Times New Roman"/>
          <w:i/>
          <w:iCs/>
          <w:color w:val="000000"/>
          <w:szCs w:val="24"/>
        </w:rPr>
        <w:t xml:space="preserve">Lou </w:t>
      </w:r>
      <w:r w:rsidRPr="007308EB">
        <w:rPr>
          <w:rFonts w:ascii="Times New Roman" w:hAnsi="Times New Roman" w:cs="Times New Roman"/>
          <w:i/>
          <w:iCs/>
          <w:color w:val="000000"/>
          <w:szCs w:val="24"/>
        </w:rPr>
        <w:t xml:space="preserve">and </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look at each other, worried</w:t>
      </w:r>
      <w:r w:rsidRPr="00BD160E">
        <w:rPr>
          <w:rFonts w:ascii="Times New Roman" w:hAnsi="Times New Roman" w:cs="Times New Roman"/>
          <w:color w:val="000000"/>
          <w:szCs w:val="24"/>
        </w:rPr>
        <w:t>.)</w:t>
      </w:r>
    </w:p>
    <w:p w14:paraId="6F283C5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59EE37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This seems an inauspicious beginning to our adventure, </w:t>
      </w:r>
      <w:proofErr w:type="spellStart"/>
      <w:r w:rsidRPr="00BD160E">
        <w:rPr>
          <w:rFonts w:ascii="Times New Roman" w:hAnsi="Times New Roman" w:cs="Times New Roman"/>
          <w:color w:val="000000"/>
          <w:szCs w:val="24"/>
        </w:rPr>
        <w:t>Frauline</w:t>
      </w:r>
      <w:proofErr w:type="spellEnd"/>
      <w:r w:rsidRPr="00BD160E">
        <w:rPr>
          <w:rFonts w:ascii="Times New Roman" w:hAnsi="Times New Roman" w:cs="Times New Roman"/>
          <w:color w:val="000000"/>
          <w:szCs w:val="24"/>
        </w:rPr>
        <w:t xml:space="preserve"> Nietzsche. </w:t>
      </w:r>
    </w:p>
    <w:p w14:paraId="6B8A1A2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C1B6CF2" w14:textId="76E4950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Call me Elisabeth if you'd like.</w:t>
      </w:r>
    </w:p>
    <w:p w14:paraId="332F3AB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5ED085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Come, Elisabeth. Let's focus on the real reason we're here. There are parties everywhere.  </w:t>
      </w:r>
    </w:p>
    <w:p w14:paraId="616543A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4E2106E" w14:textId="5C6BE76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Coy, obviously not a flirt</w:t>
      </w:r>
      <w:r w:rsidRPr="00BD160E">
        <w:rPr>
          <w:rFonts w:ascii="Times New Roman" w:hAnsi="Times New Roman" w:cs="Times New Roman"/>
          <w:color w:val="000000"/>
          <w:szCs w:val="24"/>
        </w:rPr>
        <w:t xml:space="preserve">) I'll follow your lead. </w:t>
      </w:r>
    </w:p>
    <w:p w14:paraId="6F9CF17F" w14:textId="5920FE66"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Lou </w:t>
      </w:r>
      <w:r w:rsidRPr="007308EB">
        <w:rPr>
          <w:rFonts w:ascii="Times New Roman" w:hAnsi="Times New Roman" w:cs="Times New Roman"/>
          <w:i/>
          <w:iCs/>
          <w:color w:val="000000"/>
          <w:szCs w:val="24"/>
        </w:rPr>
        <w:t xml:space="preserve">and </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 xml:space="preserve">parade around the stage, as if meeting several people. </w:t>
      </w:r>
      <w:r w:rsidR="007308EB" w:rsidRPr="007308EB">
        <w:rPr>
          <w:rFonts w:ascii="Times New Roman" w:hAnsi="Times New Roman" w:cs="Times New Roman"/>
          <w:i/>
          <w:iCs/>
          <w:color w:val="000000"/>
          <w:szCs w:val="24"/>
        </w:rPr>
        <w:t>Nietzsche picks up</w:t>
      </w:r>
      <w:r w:rsidRPr="007308EB">
        <w:rPr>
          <w:rFonts w:ascii="Times New Roman" w:hAnsi="Times New Roman" w:cs="Times New Roman"/>
          <w:i/>
          <w:iCs/>
          <w:color w:val="000000"/>
          <w:szCs w:val="24"/>
        </w:rPr>
        <w:t xml:space="preserve"> a letter</w:t>
      </w:r>
      <w:r w:rsidR="007308EB" w:rsidRPr="007308EB">
        <w:rPr>
          <w:rFonts w:ascii="Times New Roman" w:hAnsi="Times New Roman" w:cs="Times New Roman"/>
          <w:i/>
          <w:iCs/>
          <w:color w:val="000000"/>
          <w:szCs w:val="24"/>
        </w:rPr>
        <w:t xml:space="preserve"> from his desk</w:t>
      </w:r>
      <w:r w:rsidRPr="007308EB">
        <w:rPr>
          <w:rFonts w:ascii="Times New Roman" w:hAnsi="Times New Roman" w:cs="Times New Roman"/>
          <w:i/>
          <w:iCs/>
          <w:color w:val="000000"/>
          <w:szCs w:val="24"/>
        </w:rPr>
        <w:t xml:space="preserve">. Each woman reads her own letter to </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 xml:space="preserve">aloud, </w:t>
      </w:r>
      <w:r w:rsidR="007308EB" w:rsidRPr="007308EB">
        <w:rPr>
          <w:rFonts w:ascii="Times New Roman" w:hAnsi="Times New Roman" w:cs="Times New Roman"/>
          <w:i/>
          <w:iCs/>
          <w:color w:val="000000"/>
          <w:szCs w:val="24"/>
        </w:rPr>
        <w:t xml:space="preserve">sitting in chairs that are </w:t>
      </w:r>
      <w:proofErr w:type="gramStart"/>
      <w:r w:rsidR="007308EB" w:rsidRPr="007308EB">
        <w:rPr>
          <w:rFonts w:ascii="Times New Roman" w:hAnsi="Times New Roman" w:cs="Times New Roman"/>
          <w:i/>
          <w:iCs/>
          <w:color w:val="000000"/>
          <w:szCs w:val="24"/>
        </w:rPr>
        <w:t>back to back</w:t>
      </w:r>
      <w:proofErr w:type="gramEnd"/>
      <w:r w:rsidRPr="00BD160E">
        <w:rPr>
          <w:rFonts w:ascii="Times New Roman" w:hAnsi="Times New Roman" w:cs="Times New Roman"/>
          <w:color w:val="000000"/>
          <w:szCs w:val="24"/>
        </w:rPr>
        <w:t>.)</w:t>
      </w:r>
    </w:p>
    <w:p w14:paraId="72E995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0615DC2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Reading</w:t>
      </w:r>
      <w:r w:rsidRPr="00BD160E">
        <w:rPr>
          <w:rFonts w:ascii="Times New Roman" w:hAnsi="Times New Roman" w:cs="Times New Roman"/>
          <w:color w:val="000000"/>
          <w:szCs w:val="24"/>
        </w:rPr>
        <w:t xml:space="preserve">) "My dear brother. How could you have sent me on this journey with Lou Salomé? Whatever spiritual sisterhood you dreamed we would have </w:t>
      </w:r>
      <w:proofErr w:type="gramStart"/>
      <w:r w:rsidRPr="00BD160E">
        <w:rPr>
          <w:rFonts w:ascii="Times New Roman" w:hAnsi="Times New Roman" w:cs="Times New Roman"/>
          <w:color w:val="000000"/>
          <w:szCs w:val="24"/>
        </w:rPr>
        <w:t>has</w:t>
      </w:r>
      <w:proofErr w:type="gramEnd"/>
      <w:r w:rsidRPr="00BD160E">
        <w:rPr>
          <w:rFonts w:ascii="Times New Roman" w:hAnsi="Times New Roman" w:cs="Times New Roman"/>
          <w:color w:val="000000"/>
          <w:szCs w:val="24"/>
        </w:rPr>
        <w:t xml:space="preserve"> been thwarted by her brazenness." </w:t>
      </w:r>
    </w:p>
    <w:p w14:paraId="0FAB7327" w14:textId="61CC66A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Nietzsche takes out another letter and reads, as Lou reads aloud from a letter she has written to him</w:t>
      </w:r>
      <w:r w:rsidRPr="00BD160E">
        <w:rPr>
          <w:rFonts w:ascii="Times New Roman" w:hAnsi="Times New Roman" w:cs="Times New Roman"/>
          <w:color w:val="000000"/>
          <w:szCs w:val="24"/>
        </w:rPr>
        <w:t>.)</w:t>
      </w:r>
    </w:p>
    <w:p w14:paraId="3F6D4E6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F647CF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"My dear Friedrich, Bayreuth is wonderful. I have made so many acquaintances with theatre people. I must say, Wagner is an ass. But darling, the scene is delightful. (</w:t>
      </w:r>
      <w:r w:rsidRPr="007308EB">
        <w:rPr>
          <w:rFonts w:ascii="Times New Roman" w:hAnsi="Times New Roman" w:cs="Times New Roman"/>
          <w:i/>
          <w:iCs/>
          <w:color w:val="000000"/>
          <w:szCs w:val="24"/>
        </w:rPr>
        <w:t>Laughing</w:t>
      </w:r>
      <w:r w:rsidRPr="00BD160E">
        <w:rPr>
          <w:rFonts w:ascii="Times New Roman" w:hAnsi="Times New Roman" w:cs="Times New Roman"/>
          <w:color w:val="000000"/>
          <w:szCs w:val="24"/>
        </w:rPr>
        <w:t xml:space="preserve">) Your sister is utterly scandalized that I let a man touch the hem of my dress when it became tangled on a walkway. If the sight of my shoes is the most scandalous moment of the festival, I shall certainly have to try harder." </w:t>
      </w:r>
    </w:p>
    <w:p w14:paraId="2D1BADA9" w14:textId="585E90F4"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 xml:space="preserve">takes another letter </w:t>
      </w:r>
      <w:r w:rsidR="00A6551A" w:rsidRPr="007308EB">
        <w:rPr>
          <w:rFonts w:ascii="Times New Roman" w:hAnsi="Times New Roman" w:cs="Times New Roman"/>
          <w:i/>
          <w:iCs/>
          <w:color w:val="000000"/>
          <w:szCs w:val="24"/>
        </w:rPr>
        <w:t>and reads</w:t>
      </w:r>
      <w:r w:rsidRPr="007308EB">
        <w:rPr>
          <w:rFonts w:ascii="Times New Roman" w:hAnsi="Times New Roman" w:cs="Times New Roman"/>
          <w:i/>
          <w:iCs/>
          <w:color w:val="000000"/>
          <w:szCs w:val="24"/>
        </w:rPr>
        <w:t xml:space="preserve"> to himself</w:t>
      </w:r>
      <w:r w:rsidRPr="00BD160E">
        <w:rPr>
          <w:rFonts w:ascii="Times New Roman" w:hAnsi="Times New Roman" w:cs="Times New Roman"/>
          <w:color w:val="000000"/>
          <w:szCs w:val="24"/>
        </w:rPr>
        <w:t>.)</w:t>
      </w:r>
    </w:p>
    <w:p w14:paraId="19E1E54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ELISABETH </w:t>
      </w:r>
    </w:p>
    <w:p w14:paraId="0A253660" w14:textId="5CE288F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Lou Salomé is nothing more than a hussy. She speaks openly of her living </w:t>
      </w:r>
      <w:r w:rsidR="00A6551A" w:rsidRPr="00BD160E">
        <w:rPr>
          <w:rFonts w:ascii="Times New Roman" w:hAnsi="Times New Roman" w:cs="Times New Roman"/>
          <w:color w:val="000000"/>
          <w:szCs w:val="24"/>
        </w:rPr>
        <w:t>arrangements with</w:t>
      </w:r>
      <w:r w:rsidRPr="00BD160E">
        <w:rPr>
          <w:rFonts w:ascii="Times New Roman" w:hAnsi="Times New Roman" w:cs="Times New Roman"/>
          <w:color w:val="000000"/>
          <w:szCs w:val="24"/>
        </w:rPr>
        <w:t xml:space="preserve"> you and Paul </w:t>
      </w:r>
      <w:proofErr w:type="spellStart"/>
      <w:r w:rsidRPr="00BD160E">
        <w:rPr>
          <w:rFonts w:ascii="Times New Roman" w:hAnsi="Times New Roman" w:cs="Times New Roman"/>
          <w:color w:val="000000"/>
          <w:szCs w:val="24"/>
        </w:rPr>
        <w:t>Reé</w:t>
      </w:r>
      <w:proofErr w:type="spellEnd"/>
      <w:r w:rsidRPr="00BD160E">
        <w:rPr>
          <w:rFonts w:ascii="Times New Roman" w:hAnsi="Times New Roman" w:cs="Times New Roman"/>
          <w:color w:val="000000"/>
          <w:szCs w:val="24"/>
        </w:rPr>
        <w:t xml:space="preserve"> and has shown everyone a picture of her in a cart holding a whip, while you and Paul position yourself as her horses. The two of you</w:t>
      </w:r>
      <w:r w:rsidR="00A6551A" w:rsidRPr="00BD160E">
        <w:rPr>
          <w:rFonts w:ascii="Times New Roman" w:hAnsi="Times New Roman" w:cs="Times New Roman"/>
          <w:color w:val="000000"/>
          <w:szCs w:val="24"/>
        </w:rPr>
        <w:t xml:space="preserve"> – </w:t>
      </w:r>
      <w:r w:rsidRPr="00BD160E">
        <w:rPr>
          <w:rFonts w:ascii="Times New Roman" w:hAnsi="Times New Roman" w:cs="Times New Roman"/>
          <w:color w:val="000000"/>
          <w:szCs w:val="24"/>
        </w:rPr>
        <w:t xml:space="preserve">or should I say three of you </w:t>
      </w:r>
      <w:r w:rsidR="00A6551A"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have sullied the good name of the </w:t>
      </w:r>
      <w:proofErr w:type="spellStart"/>
      <w:r w:rsidRPr="00BD160E">
        <w:rPr>
          <w:rFonts w:ascii="Times New Roman" w:hAnsi="Times New Roman" w:cs="Times New Roman"/>
          <w:color w:val="000000"/>
          <w:szCs w:val="24"/>
        </w:rPr>
        <w:t>Nietzsches</w:t>
      </w:r>
      <w:proofErr w:type="spellEnd"/>
      <w:r w:rsidRPr="00BD160E">
        <w:rPr>
          <w:rFonts w:ascii="Times New Roman" w:hAnsi="Times New Roman" w:cs="Times New Roman"/>
          <w:color w:val="000000"/>
          <w:szCs w:val="24"/>
        </w:rPr>
        <w:t xml:space="preserve">. How am I ever expected to find a husband?" </w:t>
      </w:r>
    </w:p>
    <w:p w14:paraId="50A3BE17" w14:textId="35AFC5DF"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Nietzsche </w:t>
      </w:r>
      <w:r w:rsidRPr="007308EB">
        <w:rPr>
          <w:rFonts w:ascii="Times New Roman" w:hAnsi="Times New Roman" w:cs="Times New Roman"/>
          <w:i/>
          <w:iCs/>
          <w:color w:val="000000"/>
          <w:szCs w:val="24"/>
        </w:rPr>
        <w:t xml:space="preserve">reads another letter from </w:t>
      </w:r>
      <w:r w:rsidR="007308EB" w:rsidRPr="007308EB">
        <w:rPr>
          <w:rFonts w:ascii="Times New Roman" w:hAnsi="Times New Roman" w:cs="Times New Roman"/>
          <w:i/>
          <w:iCs/>
          <w:color w:val="000000"/>
          <w:szCs w:val="24"/>
        </w:rPr>
        <w:t>Lou</w:t>
      </w:r>
      <w:r w:rsidRPr="00BD160E">
        <w:rPr>
          <w:rFonts w:ascii="Times New Roman" w:hAnsi="Times New Roman" w:cs="Times New Roman"/>
          <w:color w:val="000000"/>
          <w:szCs w:val="24"/>
        </w:rPr>
        <w:t>.)</w:t>
      </w:r>
    </w:p>
    <w:p w14:paraId="34C0618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LOU</w:t>
      </w:r>
    </w:p>
    <w:p w14:paraId="536B5F53" w14:textId="2530429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308EB">
        <w:rPr>
          <w:rFonts w:ascii="Times New Roman" w:hAnsi="Times New Roman" w:cs="Times New Roman"/>
          <w:i/>
          <w:iCs/>
          <w:color w:val="000000"/>
          <w:szCs w:val="24"/>
        </w:rPr>
        <w:t>Amused</w:t>
      </w:r>
      <w:r w:rsidRPr="00BD160E">
        <w:rPr>
          <w:rFonts w:ascii="Times New Roman" w:hAnsi="Times New Roman" w:cs="Times New Roman"/>
          <w:color w:val="000000"/>
          <w:szCs w:val="24"/>
        </w:rPr>
        <w:t xml:space="preserve">.) "Darling, I rode in a carriage with Herr Bernhard </w:t>
      </w:r>
      <w:proofErr w:type="spellStart"/>
      <w:r w:rsidRPr="00BD160E">
        <w:rPr>
          <w:rFonts w:ascii="Times New Roman" w:hAnsi="Times New Roman" w:cs="Times New Roman"/>
          <w:color w:val="000000"/>
          <w:szCs w:val="24"/>
        </w:rPr>
        <w:t>Förster</w:t>
      </w:r>
      <w:proofErr w:type="spellEnd"/>
      <w:r w:rsidRPr="00BD160E">
        <w:rPr>
          <w:rFonts w:ascii="Times New Roman" w:hAnsi="Times New Roman" w:cs="Times New Roman"/>
          <w:color w:val="000000"/>
          <w:szCs w:val="24"/>
        </w:rPr>
        <w:t xml:space="preserve">, a schoolmaster. Your sister fancies him, and she is </w:t>
      </w:r>
      <w:r w:rsidR="002428C4" w:rsidRPr="00BD160E">
        <w:rPr>
          <w:rFonts w:ascii="Times New Roman" w:hAnsi="Times New Roman" w:cs="Times New Roman"/>
          <w:color w:val="000000"/>
          <w:szCs w:val="24"/>
        </w:rPr>
        <w:t xml:space="preserve">viridescent with </w:t>
      </w:r>
      <w:r w:rsidRPr="00BD160E">
        <w:rPr>
          <w:rFonts w:ascii="Times New Roman" w:hAnsi="Times New Roman" w:cs="Times New Roman"/>
          <w:color w:val="000000"/>
          <w:szCs w:val="24"/>
        </w:rPr>
        <w:t xml:space="preserve">jealousy that I sat in an enclosed space with the man." </w:t>
      </w:r>
    </w:p>
    <w:p w14:paraId="5934CBB7" w14:textId="2CB79301" w:rsidR="008C6C1C" w:rsidRPr="007308EB"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308EB" w:rsidRPr="007308EB">
        <w:rPr>
          <w:rFonts w:ascii="Times New Roman" w:hAnsi="Times New Roman" w:cs="Times New Roman"/>
          <w:i/>
          <w:iCs/>
          <w:color w:val="000000"/>
          <w:szCs w:val="24"/>
        </w:rPr>
        <w:t xml:space="preserve">Elisabeth </w:t>
      </w:r>
      <w:r w:rsidRPr="007308EB">
        <w:rPr>
          <w:rFonts w:ascii="Times New Roman" w:hAnsi="Times New Roman" w:cs="Times New Roman"/>
          <w:i/>
          <w:iCs/>
          <w:color w:val="000000"/>
          <w:szCs w:val="24"/>
        </w:rPr>
        <w:t xml:space="preserve">looks bedraggled and spent. </w:t>
      </w:r>
      <w:r w:rsidR="007308EB" w:rsidRPr="007308EB">
        <w:rPr>
          <w:rFonts w:ascii="Times New Roman" w:hAnsi="Times New Roman" w:cs="Times New Roman"/>
          <w:i/>
          <w:iCs/>
          <w:color w:val="000000"/>
          <w:szCs w:val="24"/>
        </w:rPr>
        <w:t xml:space="preserve">Nietzsche </w:t>
      </w:r>
      <w:r w:rsidR="007308EB">
        <w:rPr>
          <w:rFonts w:ascii="Times New Roman" w:hAnsi="Times New Roman" w:cs="Times New Roman"/>
          <w:i/>
          <w:iCs/>
          <w:color w:val="000000"/>
          <w:szCs w:val="24"/>
        </w:rPr>
        <w:t>returns to working at the table</w:t>
      </w:r>
      <w:r w:rsidR="007308EB">
        <w:rPr>
          <w:rFonts w:ascii="Times New Roman" w:hAnsi="Times New Roman" w:cs="Times New Roman"/>
          <w:color w:val="000000"/>
          <w:szCs w:val="24"/>
        </w:rPr>
        <w:t>.)</w:t>
      </w:r>
    </w:p>
    <w:p w14:paraId="5978202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 (Continued)</w:t>
      </w:r>
    </w:p>
    <w:p w14:paraId="7075FE29" w14:textId="77777777" w:rsidR="008C6C1C" w:rsidRPr="00BD160E" w:rsidRDefault="00000000">
      <w:pPr>
        <w:pStyle w:val="Dialogue"/>
        <w:rPr>
          <w:rFonts w:ascii="Times New Roman" w:hAnsi="Times New Roman" w:cs="Times New Roman"/>
          <w:szCs w:val="24"/>
        </w:rPr>
      </w:pPr>
      <w:proofErr w:type="spellStart"/>
      <w:r w:rsidRPr="00BD160E">
        <w:rPr>
          <w:rFonts w:ascii="Times New Roman" w:hAnsi="Times New Roman" w:cs="Times New Roman"/>
          <w:color w:val="000000"/>
          <w:szCs w:val="24"/>
        </w:rPr>
        <w:t>Frauline</w:t>
      </w:r>
      <w:proofErr w:type="spellEnd"/>
      <w:r w:rsidRPr="00BD160E">
        <w:rPr>
          <w:rFonts w:ascii="Times New Roman" w:hAnsi="Times New Roman" w:cs="Times New Roman"/>
          <w:color w:val="000000"/>
          <w:szCs w:val="24"/>
        </w:rPr>
        <w:t xml:space="preserve"> Nietzsche, shall we venture to </w:t>
      </w:r>
      <w:proofErr w:type="spellStart"/>
      <w:r w:rsidRPr="00BD160E">
        <w:rPr>
          <w:rFonts w:ascii="Times New Roman" w:hAnsi="Times New Roman" w:cs="Times New Roman"/>
          <w:color w:val="000000"/>
          <w:szCs w:val="24"/>
        </w:rPr>
        <w:t>Tautenburg</w:t>
      </w:r>
      <w:proofErr w:type="spellEnd"/>
      <w:r w:rsidRPr="00BD160E">
        <w:rPr>
          <w:rFonts w:ascii="Times New Roman" w:hAnsi="Times New Roman" w:cs="Times New Roman"/>
          <w:color w:val="000000"/>
          <w:szCs w:val="24"/>
        </w:rPr>
        <w:t xml:space="preserve">? </w:t>
      </w:r>
    </w:p>
    <w:p w14:paraId="79A4591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0FB8ED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Surely not. You must be ill. </w:t>
      </w:r>
    </w:p>
    <w:p w14:paraId="3DA4B2B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267F42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Why is that? </w:t>
      </w:r>
    </w:p>
    <w:p w14:paraId="190F9EA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745E54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Can you really expect me to go on holiday with you to </w:t>
      </w:r>
      <w:proofErr w:type="spellStart"/>
      <w:r w:rsidRPr="00BD160E">
        <w:rPr>
          <w:rFonts w:ascii="Times New Roman" w:hAnsi="Times New Roman" w:cs="Times New Roman"/>
          <w:color w:val="000000"/>
          <w:szCs w:val="24"/>
        </w:rPr>
        <w:t>Tautenburg</w:t>
      </w:r>
      <w:proofErr w:type="spellEnd"/>
      <w:r w:rsidRPr="00BD160E">
        <w:rPr>
          <w:rFonts w:ascii="Times New Roman" w:hAnsi="Times New Roman" w:cs="Times New Roman"/>
          <w:color w:val="000000"/>
          <w:szCs w:val="24"/>
        </w:rPr>
        <w:t xml:space="preserve">? </w:t>
      </w:r>
    </w:p>
    <w:p w14:paraId="1F78A2C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208FCD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our Friedrich awaits our arrival. </w:t>
      </w:r>
    </w:p>
    <w:p w14:paraId="5DD984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CCE300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i/>
          <w:color w:val="000000"/>
          <w:szCs w:val="24"/>
        </w:rPr>
        <w:t xml:space="preserve">Our Friedrich? Our? </w:t>
      </w:r>
      <w:proofErr w:type="gramStart"/>
      <w:r w:rsidRPr="00BD160E">
        <w:rPr>
          <w:rFonts w:ascii="Times New Roman" w:hAnsi="Times New Roman" w:cs="Times New Roman"/>
          <w:color w:val="000000"/>
          <w:szCs w:val="24"/>
        </w:rPr>
        <w:t>He's</w:t>
      </w:r>
      <w:proofErr w:type="gramEnd"/>
      <w:r w:rsidRPr="00BD160E">
        <w:rPr>
          <w:rFonts w:ascii="Times New Roman" w:hAnsi="Times New Roman" w:cs="Times New Roman"/>
          <w:color w:val="000000"/>
          <w:szCs w:val="24"/>
        </w:rPr>
        <w:t xml:space="preserve"> my brother. He shall always be </w:t>
      </w:r>
      <w:r w:rsidRPr="00BD160E">
        <w:rPr>
          <w:rFonts w:ascii="Times New Roman" w:hAnsi="Times New Roman" w:cs="Times New Roman"/>
          <w:i/>
          <w:color w:val="000000"/>
          <w:szCs w:val="24"/>
        </w:rPr>
        <w:t xml:space="preserve">my </w:t>
      </w:r>
      <w:r w:rsidRPr="00BD160E">
        <w:rPr>
          <w:rFonts w:ascii="Times New Roman" w:hAnsi="Times New Roman" w:cs="Times New Roman"/>
          <w:color w:val="000000"/>
          <w:szCs w:val="24"/>
        </w:rPr>
        <w:t xml:space="preserve">Friedrich. You are simply a passing fancy. </w:t>
      </w:r>
    </w:p>
    <w:p w14:paraId="0D15368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1DA166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and I are quite clear about our relationship. Perhaps you should examine yours. See you in </w:t>
      </w:r>
      <w:proofErr w:type="spellStart"/>
      <w:r w:rsidRPr="00BD160E">
        <w:rPr>
          <w:rFonts w:ascii="Times New Roman" w:hAnsi="Times New Roman" w:cs="Times New Roman"/>
          <w:color w:val="000000"/>
          <w:szCs w:val="24"/>
        </w:rPr>
        <w:t>Tautenberg</w:t>
      </w:r>
      <w:proofErr w:type="spellEnd"/>
      <w:r w:rsidRPr="00BD160E">
        <w:rPr>
          <w:rFonts w:ascii="Times New Roman" w:hAnsi="Times New Roman" w:cs="Times New Roman"/>
          <w:color w:val="000000"/>
          <w:szCs w:val="24"/>
        </w:rPr>
        <w:t xml:space="preserve">. Or not. </w:t>
      </w:r>
    </w:p>
    <w:p w14:paraId="7482529A" w14:textId="75E4FDAC" w:rsidR="002B21B1" w:rsidRPr="00957BAB" w:rsidRDefault="00000000" w:rsidP="00957BAB">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957BAB" w:rsidRPr="00957BAB">
        <w:rPr>
          <w:rFonts w:ascii="Times New Roman" w:hAnsi="Times New Roman" w:cs="Times New Roman"/>
          <w:i/>
          <w:iCs/>
          <w:color w:val="000000"/>
          <w:szCs w:val="24"/>
        </w:rPr>
        <w:t xml:space="preserve">Elisabeth </w:t>
      </w:r>
      <w:r w:rsidRPr="00957BAB">
        <w:rPr>
          <w:rFonts w:ascii="Times New Roman" w:hAnsi="Times New Roman" w:cs="Times New Roman"/>
          <w:i/>
          <w:iCs/>
          <w:color w:val="000000"/>
          <w:szCs w:val="24"/>
        </w:rPr>
        <w:t xml:space="preserve">exits. </w:t>
      </w:r>
      <w:r w:rsidR="00957BAB" w:rsidRPr="00957BAB">
        <w:rPr>
          <w:rFonts w:ascii="Times New Roman" w:hAnsi="Times New Roman" w:cs="Times New Roman"/>
          <w:i/>
          <w:iCs/>
          <w:color w:val="000000"/>
          <w:szCs w:val="24"/>
        </w:rPr>
        <w:t xml:space="preserve">Lou </w:t>
      </w:r>
      <w:r w:rsidRPr="00957BAB">
        <w:rPr>
          <w:rFonts w:ascii="Times New Roman" w:hAnsi="Times New Roman" w:cs="Times New Roman"/>
          <w:i/>
          <w:iCs/>
          <w:color w:val="000000"/>
          <w:szCs w:val="24"/>
        </w:rPr>
        <w:t>pulls out a journal and a pen, writes and speaks aloud to the audience</w:t>
      </w:r>
      <w:r w:rsidRPr="00BD160E">
        <w:rPr>
          <w:rFonts w:ascii="Times New Roman" w:hAnsi="Times New Roman" w:cs="Times New Roman"/>
          <w:color w:val="000000"/>
          <w:szCs w:val="24"/>
        </w:rPr>
        <w:t>.)</w:t>
      </w:r>
    </w:p>
    <w:p w14:paraId="70B6291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 (Continued)</w:t>
      </w:r>
    </w:p>
    <w:p w14:paraId="17546E4B" w14:textId="685E225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Now then. Where was I? Ah, yes. Nietzsche achieved precisely the opposite of his goal: not a higher unity of his own being but its innermost division, not the fusion of all stirrings and drives, but a split and divided self. And yet, health was gained by means of sickness; true worship by means of illusion; </w:t>
      </w:r>
      <w:r w:rsidR="000B4B23" w:rsidRPr="00BD160E">
        <w:rPr>
          <w:rFonts w:ascii="Times New Roman" w:hAnsi="Times New Roman" w:cs="Times New Roman"/>
          <w:color w:val="000000"/>
          <w:szCs w:val="24"/>
        </w:rPr>
        <w:t>and</w:t>
      </w:r>
      <w:r w:rsidRPr="00BD160E">
        <w:rPr>
          <w:rFonts w:ascii="Times New Roman" w:hAnsi="Times New Roman" w:cs="Times New Roman"/>
          <w:color w:val="000000"/>
          <w:szCs w:val="24"/>
        </w:rPr>
        <w:t xml:space="preserve"> self-assertion and uplifting by means of self-wounding. </w:t>
      </w:r>
    </w:p>
    <w:p w14:paraId="1D17F99B" w14:textId="19402D7E"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957BAB" w:rsidRPr="00957BAB">
        <w:rPr>
          <w:rFonts w:ascii="Times New Roman" w:hAnsi="Times New Roman" w:cs="Times New Roman"/>
          <w:i/>
          <w:iCs/>
          <w:color w:val="000000"/>
          <w:szCs w:val="24"/>
        </w:rPr>
        <w:t>Nietzsche looks up from his work</w:t>
      </w:r>
      <w:r w:rsidRPr="00BD160E">
        <w:rPr>
          <w:rFonts w:ascii="Times New Roman" w:hAnsi="Times New Roman" w:cs="Times New Roman"/>
          <w:color w:val="000000"/>
          <w:szCs w:val="24"/>
        </w:rPr>
        <w:t>.)</w:t>
      </w:r>
    </w:p>
    <w:p w14:paraId="3BCF784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1468594" w14:textId="70E7754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 xml:space="preserve">Addressing audience, </w:t>
      </w:r>
      <w:r w:rsidR="00957BAB" w:rsidRPr="00957BAB">
        <w:rPr>
          <w:rFonts w:ascii="Times New Roman" w:hAnsi="Times New Roman" w:cs="Times New Roman"/>
          <w:i/>
          <w:iCs/>
          <w:color w:val="000000"/>
          <w:szCs w:val="24"/>
        </w:rPr>
        <w:t xml:space="preserve">Lou </w:t>
      </w:r>
      <w:r w:rsidRPr="00957BAB">
        <w:rPr>
          <w:rFonts w:ascii="Times New Roman" w:hAnsi="Times New Roman" w:cs="Times New Roman"/>
          <w:i/>
          <w:iCs/>
          <w:color w:val="000000"/>
          <w:szCs w:val="24"/>
        </w:rPr>
        <w:t>watches him</w:t>
      </w:r>
      <w:r w:rsidRPr="00BD160E">
        <w:rPr>
          <w:rFonts w:ascii="Times New Roman" w:hAnsi="Times New Roman" w:cs="Times New Roman"/>
          <w:color w:val="000000"/>
          <w:szCs w:val="24"/>
        </w:rPr>
        <w:t xml:space="preserve">.) Being a free spirit means you are free to find your own meaning in life or declare that there is none. This is why people created religion: because they want answers. We invented God to create certainty. Nothing more. If you fancy certainty, become a god yourself </w:t>
      </w:r>
      <w:r w:rsidR="000B4B23"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 god of your own life. </w:t>
      </w:r>
      <w:r w:rsidRPr="00BD160E">
        <w:rPr>
          <w:rFonts w:ascii="Times New Roman" w:hAnsi="Times New Roman" w:cs="Times New Roman"/>
          <w:color w:val="070707"/>
          <w:szCs w:val="24"/>
        </w:rPr>
        <w:t>But beware: it is not doubt which drives us mad, but certainty.</w:t>
      </w:r>
    </w:p>
    <w:p w14:paraId="297F385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LOU</w:t>
      </w:r>
    </w:p>
    <w:p w14:paraId="10A01BB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People are terrified of your claims. </w:t>
      </w:r>
    </w:p>
    <w:p w14:paraId="695446B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129073C" w14:textId="273FB85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70707"/>
          <w:szCs w:val="24"/>
        </w:rPr>
        <w:t xml:space="preserve">When you learn that there is no ghost in the air directing you to be good, it makes one uneasy, sick in the soul. But that sickness can be overcome. Spirits should soar, despite the </w:t>
      </w:r>
      <w:r w:rsidR="00957BAB">
        <w:rPr>
          <w:rFonts w:ascii="Times New Roman" w:hAnsi="Times New Roman" w:cs="Times New Roman"/>
          <w:color w:val="070707"/>
          <w:szCs w:val="24"/>
        </w:rPr>
        <w:t>risk</w:t>
      </w:r>
      <w:r w:rsidRPr="00BD160E">
        <w:rPr>
          <w:rFonts w:ascii="Times New Roman" w:hAnsi="Times New Roman" w:cs="Times New Roman"/>
          <w:color w:val="070707"/>
          <w:szCs w:val="24"/>
        </w:rPr>
        <w:t xml:space="preserve"> of melting wax. </w:t>
      </w:r>
      <w:r w:rsidRPr="00BD160E">
        <w:rPr>
          <w:rFonts w:ascii="Times New Roman" w:hAnsi="Times New Roman" w:cs="Times New Roman"/>
          <w:color w:val="000000"/>
          <w:szCs w:val="24"/>
        </w:rPr>
        <w:t> </w:t>
      </w:r>
    </w:p>
    <w:p w14:paraId="7E076A3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D822BD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Wings should be made of sterner stuff. </w:t>
      </w:r>
    </w:p>
    <w:p w14:paraId="05D81CE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ED9053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Everyone who has ever and anywhere built a 'new heaven' first had to find the power to do so in his own hell. </w:t>
      </w:r>
    </w:p>
    <w:p w14:paraId="76A9ACC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65719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70707"/>
          <w:szCs w:val="24"/>
        </w:rPr>
        <w:t>(</w:t>
      </w:r>
      <w:r w:rsidRPr="00957BAB">
        <w:rPr>
          <w:rFonts w:ascii="Times New Roman" w:hAnsi="Times New Roman" w:cs="Times New Roman"/>
          <w:i/>
          <w:iCs/>
          <w:color w:val="070707"/>
          <w:szCs w:val="24"/>
        </w:rPr>
        <w:t>To audience</w:t>
      </w:r>
      <w:r w:rsidRPr="00BD160E">
        <w:rPr>
          <w:rFonts w:ascii="Times New Roman" w:hAnsi="Times New Roman" w:cs="Times New Roman"/>
          <w:color w:val="070707"/>
          <w:szCs w:val="24"/>
        </w:rPr>
        <w:t>) His philosophy is his unconscious memoir.</w:t>
      </w:r>
      <w:r w:rsidRPr="00BD160E">
        <w:rPr>
          <w:rFonts w:ascii="Times New Roman" w:hAnsi="Times New Roman" w:cs="Times New Roman"/>
          <w:color w:val="000000"/>
          <w:szCs w:val="24"/>
        </w:rPr>
        <w:t xml:space="preserve"> </w:t>
      </w:r>
    </w:p>
    <w:p w14:paraId="367C11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0B4C528" w14:textId="54ADEB9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70707"/>
          <w:szCs w:val="24"/>
        </w:rPr>
        <w:t xml:space="preserve">I ask you: Should the aim of science be to give men as much pleasure and as little displeasure as possible? But what if pleasure and displeasure were so tied together that whoever wanted to have as much as possible of one must also have as much as possible of the other? </w:t>
      </w:r>
      <w:r w:rsidR="006E2651" w:rsidRPr="00BD160E">
        <w:rPr>
          <w:rFonts w:ascii="Times New Roman" w:hAnsi="Times New Roman" w:cs="Times New Roman"/>
          <w:color w:val="070707"/>
          <w:szCs w:val="24"/>
        </w:rPr>
        <w:t>–</w:t>
      </w:r>
      <w:r w:rsidRPr="00BD160E">
        <w:rPr>
          <w:rFonts w:ascii="Times New Roman" w:hAnsi="Times New Roman" w:cs="Times New Roman"/>
          <w:color w:val="070707"/>
          <w:szCs w:val="24"/>
        </w:rPr>
        <w:t xml:space="preserve"> that whoever wanted to learn to 'jubilate up to the heavens' would also have to be prepared for 'depression unto death'?</w:t>
      </w:r>
    </w:p>
    <w:p w14:paraId="41FC6B7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70707"/>
          <w:szCs w:val="24"/>
        </w:rPr>
        <w:t>LOU</w:t>
      </w:r>
    </w:p>
    <w:p w14:paraId="0BB3AF9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70707"/>
          <w:szCs w:val="24"/>
        </w:rPr>
        <w:t>(</w:t>
      </w:r>
      <w:r w:rsidRPr="00957BAB">
        <w:rPr>
          <w:rFonts w:ascii="Times New Roman" w:hAnsi="Times New Roman" w:cs="Times New Roman"/>
          <w:i/>
          <w:iCs/>
          <w:color w:val="070707"/>
          <w:szCs w:val="24"/>
        </w:rPr>
        <w:t>To audience</w:t>
      </w:r>
      <w:r w:rsidRPr="00BD160E">
        <w:rPr>
          <w:rFonts w:ascii="Times New Roman" w:hAnsi="Times New Roman" w:cs="Times New Roman"/>
          <w:color w:val="070707"/>
          <w:szCs w:val="24"/>
        </w:rPr>
        <w:t xml:space="preserve">) He has always been searching for a replacement for God, where none exists. </w:t>
      </w:r>
    </w:p>
    <w:p w14:paraId="07630068" w14:textId="1ACB242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70707"/>
          <w:szCs w:val="24"/>
        </w:rPr>
        <w:t>(</w:t>
      </w:r>
      <w:r w:rsidR="00957BAB" w:rsidRPr="00957BAB">
        <w:rPr>
          <w:rFonts w:ascii="Times New Roman" w:hAnsi="Times New Roman" w:cs="Times New Roman"/>
          <w:i/>
          <w:iCs/>
          <w:color w:val="070707"/>
          <w:szCs w:val="24"/>
        </w:rPr>
        <w:t xml:space="preserve">Lou </w:t>
      </w:r>
      <w:r w:rsidRPr="00957BAB">
        <w:rPr>
          <w:rFonts w:ascii="Times New Roman" w:hAnsi="Times New Roman" w:cs="Times New Roman"/>
          <w:i/>
          <w:iCs/>
          <w:color w:val="070707"/>
          <w:szCs w:val="24"/>
        </w:rPr>
        <w:t xml:space="preserve">turns and addresses </w:t>
      </w:r>
      <w:r w:rsidR="00957BAB" w:rsidRPr="00957BAB">
        <w:rPr>
          <w:rFonts w:ascii="Times New Roman" w:hAnsi="Times New Roman" w:cs="Times New Roman"/>
          <w:i/>
          <w:iCs/>
          <w:color w:val="070707"/>
          <w:szCs w:val="24"/>
        </w:rPr>
        <w:t>Nietzsche</w:t>
      </w:r>
      <w:r w:rsidRPr="00BD160E">
        <w:rPr>
          <w:rFonts w:ascii="Times New Roman" w:hAnsi="Times New Roman" w:cs="Times New Roman"/>
          <w:color w:val="070707"/>
          <w:szCs w:val="24"/>
        </w:rPr>
        <w:t>.)</w:t>
      </w:r>
    </w:p>
    <w:p w14:paraId="7C13482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70707"/>
          <w:szCs w:val="24"/>
        </w:rPr>
        <w:t>LOU (Continued)</w:t>
      </w:r>
    </w:p>
    <w:p w14:paraId="0AC31C9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This is the tragic conflict of your life, Friedrich. The conflict between the need for God and the compulsive need to deny God. Religion dominates your thinking, always. </w:t>
      </w:r>
    </w:p>
    <w:p w14:paraId="7A2C976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BB966B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has religion done for the world? </w:t>
      </w:r>
    </w:p>
    <w:p w14:paraId="32A6771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733637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Alright. I'll play Devil's advocate. It has built buildings, inspired art, created codes to live by, made people strive to be moral.  </w:t>
      </w:r>
    </w:p>
    <w:p w14:paraId="497B388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7344F4A" w14:textId="743EA74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70707"/>
          <w:szCs w:val="24"/>
        </w:rPr>
        <w:t xml:space="preserve">Ah yes. Morality. My dear Lou, it is the conscientious, and </w:t>
      </w:r>
      <w:r w:rsidRPr="00BD160E">
        <w:rPr>
          <w:rFonts w:ascii="Times New Roman" w:hAnsi="Times New Roman" w:cs="Times New Roman"/>
          <w:i/>
          <w:color w:val="070707"/>
          <w:szCs w:val="24"/>
        </w:rPr>
        <w:t>not</w:t>
      </w:r>
      <w:r w:rsidRPr="00BD160E">
        <w:rPr>
          <w:rFonts w:ascii="Times New Roman" w:hAnsi="Times New Roman" w:cs="Times New Roman"/>
          <w:color w:val="070707"/>
          <w:szCs w:val="24"/>
        </w:rPr>
        <w:t xml:space="preserve"> the unscrupulous, who have suffered so greatly from encouragement of penitence and the fear of hell, especially if they happened to have an imagination. A gloom has been cast over the lives of those who had the greatest need of cheerfulness and agreeable images </w:t>
      </w:r>
      <w:r w:rsidR="006E2651" w:rsidRPr="00BD160E">
        <w:rPr>
          <w:rFonts w:ascii="Times New Roman" w:hAnsi="Times New Roman" w:cs="Times New Roman"/>
          <w:color w:val="070707"/>
          <w:szCs w:val="24"/>
        </w:rPr>
        <w:t>–</w:t>
      </w:r>
      <w:r w:rsidRPr="00BD160E">
        <w:rPr>
          <w:rFonts w:ascii="Times New Roman" w:hAnsi="Times New Roman" w:cs="Times New Roman"/>
          <w:color w:val="070707"/>
          <w:szCs w:val="24"/>
        </w:rPr>
        <w:t xml:space="preserve"> not only for the sake of their own consolation and recovery from </w:t>
      </w:r>
      <w:r w:rsidRPr="00BD160E">
        <w:rPr>
          <w:rFonts w:ascii="Times New Roman" w:hAnsi="Times New Roman" w:cs="Times New Roman"/>
          <w:color w:val="070707"/>
          <w:szCs w:val="24"/>
        </w:rPr>
        <w:lastRenderedPageBreak/>
        <w:t xml:space="preserve">themselves, but that humanity itself might take delight in them and absorb a ray of their beauty. </w:t>
      </w:r>
    </w:p>
    <w:p w14:paraId="4CD27ED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p w14:paraId="42598182" w14:textId="6AC07EA6" w:rsidR="008C6C1C" w:rsidRPr="00BD160E" w:rsidRDefault="00000000">
      <w:pPr>
        <w:pStyle w:val="StageDirection"/>
        <w:rPr>
          <w:rFonts w:ascii="Times New Roman" w:hAnsi="Times New Roman" w:cs="Times New Roman"/>
          <w:color w:val="070707"/>
          <w:szCs w:val="24"/>
        </w:rPr>
      </w:pPr>
      <w:r w:rsidRPr="00BD160E">
        <w:rPr>
          <w:rFonts w:ascii="Times New Roman" w:hAnsi="Times New Roman" w:cs="Times New Roman"/>
          <w:color w:val="070707"/>
          <w:szCs w:val="24"/>
        </w:rPr>
        <w:t>(</w:t>
      </w:r>
      <w:r w:rsidRPr="00957BAB">
        <w:rPr>
          <w:rFonts w:ascii="Times New Roman" w:hAnsi="Times New Roman" w:cs="Times New Roman"/>
          <w:i/>
          <w:iCs/>
          <w:color w:val="070707"/>
          <w:szCs w:val="24"/>
        </w:rPr>
        <w:t xml:space="preserve">Enter </w:t>
      </w:r>
      <w:r w:rsidR="00957BAB" w:rsidRPr="00957BAB">
        <w:rPr>
          <w:rFonts w:ascii="Times New Roman" w:hAnsi="Times New Roman" w:cs="Times New Roman"/>
          <w:i/>
          <w:iCs/>
          <w:color w:val="070707"/>
          <w:szCs w:val="24"/>
        </w:rPr>
        <w:t>Elisabeth</w:t>
      </w:r>
      <w:r w:rsidRPr="00957BAB">
        <w:rPr>
          <w:rFonts w:ascii="Times New Roman" w:hAnsi="Times New Roman" w:cs="Times New Roman"/>
          <w:i/>
          <w:iCs/>
          <w:color w:val="070707"/>
          <w:szCs w:val="24"/>
        </w:rPr>
        <w:t>. Lou writes in her notebook for the next three lines</w:t>
      </w:r>
      <w:r w:rsidRPr="00BD160E">
        <w:rPr>
          <w:rFonts w:ascii="Times New Roman" w:hAnsi="Times New Roman" w:cs="Times New Roman"/>
          <w:color w:val="070707"/>
          <w:szCs w:val="24"/>
        </w:rPr>
        <w:t>.)</w:t>
      </w:r>
    </w:p>
    <w:p w14:paraId="731892B5" w14:textId="77777777" w:rsidR="002B21B1" w:rsidRPr="00BD160E" w:rsidRDefault="002B21B1" w:rsidP="002B21B1">
      <w:pPr>
        <w:pStyle w:val="Dialogue"/>
        <w:rPr>
          <w:rFonts w:ascii="Times New Roman" w:hAnsi="Times New Roman" w:cs="Times New Roman"/>
          <w:szCs w:val="24"/>
        </w:rPr>
      </w:pPr>
    </w:p>
    <w:p w14:paraId="7ECA2BE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D03D27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Just to Nietzsche</w:t>
      </w:r>
      <w:r w:rsidRPr="00BD160E">
        <w:rPr>
          <w:rFonts w:ascii="Times New Roman" w:hAnsi="Times New Roman" w:cs="Times New Roman"/>
          <w:color w:val="000000"/>
          <w:szCs w:val="24"/>
        </w:rPr>
        <w:t xml:space="preserve">) Your friend is a snake, Friedrich. </w:t>
      </w:r>
    </w:p>
    <w:p w14:paraId="06AD7E3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0358C33" w14:textId="77777777" w:rsidR="00824F0A"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 xml:space="preserve">A snake is a powerful metaphor, sister. </w:t>
      </w:r>
    </w:p>
    <w:p w14:paraId="7AEA3048" w14:textId="669A8940" w:rsidR="00824F0A" w:rsidRPr="00BD160E" w:rsidRDefault="00824F0A" w:rsidP="00824F0A">
      <w:pPr>
        <w:pStyle w:val="Character"/>
        <w:rPr>
          <w:rFonts w:ascii="Times New Roman" w:hAnsi="Times New Roman" w:cs="Times New Roman"/>
          <w:szCs w:val="24"/>
        </w:rPr>
      </w:pPr>
      <w:r w:rsidRPr="00BD160E">
        <w:rPr>
          <w:rFonts w:ascii="Times New Roman" w:hAnsi="Times New Roman" w:cs="Times New Roman"/>
          <w:szCs w:val="24"/>
        </w:rPr>
        <w:t>ELISABETH</w:t>
      </w:r>
    </w:p>
    <w:p w14:paraId="3D7DE042" w14:textId="28C1F0A0" w:rsidR="00824F0A" w:rsidRPr="00BD160E" w:rsidRDefault="00824F0A" w:rsidP="00824F0A">
      <w:pPr>
        <w:pStyle w:val="Dialogue"/>
        <w:rPr>
          <w:rFonts w:ascii="Times New Roman" w:hAnsi="Times New Roman" w:cs="Times New Roman"/>
          <w:szCs w:val="24"/>
        </w:rPr>
      </w:pPr>
      <w:r w:rsidRPr="00BD160E">
        <w:rPr>
          <w:rFonts w:ascii="Times New Roman" w:hAnsi="Times New Roman" w:cs="Times New Roman"/>
          <w:szCs w:val="24"/>
        </w:rPr>
        <w:t xml:space="preserve">A devil who tempts one to sin. </w:t>
      </w:r>
    </w:p>
    <w:p w14:paraId="48CCDF29" w14:textId="5CD08664" w:rsidR="00824F0A" w:rsidRPr="00BD160E" w:rsidRDefault="00824F0A" w:rsidP="00824F0A">
      <w:pPr>
        <w:pStyle w:val="Character"/>
        <w:rPr>
          <w:rFonts w:ascii="Times New Roman" w:hAnsi="Times New Roman" w:cs="Times New Roman"/>
          <w:szCs w:val="24"/>
        </w:rPr>
      </w:pPr>
      <w:r w:rsidRPr="00BD160E">
        <w:rPr>
          <w:rFonts w:ascii="Times New Roman" w:hAnsi="Times New Roman" w:cs="Times New Roman"/>
          <w:szCs w:val="24"/>
        </w:rPr>
        <w:t>NIETZSCHE</w:t>
      </w:r>
    </w:p>
    <w:p w14:paraId="48CECD4E" w14:textId="5EA9A5B8" w:rsidR="008C6C1C" w:rsidRPr="00BD160E" w:rsidRDefault="00312683" w:rsidP="00312683">
      <w:pPr>
        <w:pStyle w:val="Dialogue"/>
        <w:rPr>
          <w:rFonts w:ascii="Times New Roman" w:hAnsi="Times New Roman" w:cs="Times New Roman"/>
          <w:szCs w:val="24"/>
        </w:rPr>
      </w:pPr>
      <w:r w:rsidRPr="00BD160E">
        <w:rPr>
          <w:rFonts w:ascii="Times New Roman" w:hAnsi="Times New Roman" w:cs="Times New Roman"/>
          <w:color w:val="000000"/>
          <w:szCs w:val="24"/>
        </w:rPr>
        <w:t>No, it is a</w:t>
      </w:r>
      <w:r w:rsidR="00824F0A" w:rsidRPr="00BD160E">
        <w:rPr>
          <w:rFonts w:ascii="Times New Roman" w:hAnsi="Times New Roman" w:cs="Times New Roman"/>
          <w:color w:val="000000"/>
          <w:szCs w:val="24"/>
        </w:rPr>
        <w:t>n ever-</w:t>
      </w:r>
      <w:r w:rsidRPr="00BD160E">
        <w:rPr>
          <w:rFonts w:ascii="Times New Roman" w:hAnsi="Times New Roman" w:cs="Times New Roman"/>
          <w:color w:val="000000"/>
          <w:szCs w:val="24"/>
        </w:rPr>
        <w:t>changing, ever-evolving animal. A snake that cannot shed its skin will die. It is the same with minds that cannot change their opinions.</w:t>
      </w:r>
      <w:r w:rsidR="003F0DBC" w:rsidRPr="00BD160E">
        <w:rPr>
          <w:rFonts w:ascii="Times New Roman" w:hAnsi="Times New Roman" w:cs="Times New Roman"/>
          <w:color w:val="000000"/>
          <w:szCs w:val="24"/>
        </w:rPr>
        <w:t xml:space="preserve"> To call one of my friends a snake is quite a compliment. </w:t>
      </w:r>
      <w:r w:rsidRPr="00BD160E">
        <w:rPr>
          <w:rFonts w:ascii="Times New Roman" w:hAnsi="Times New Roman" w:cs="Times New Roman"/>
          <w:color w:val="000000"/>
          <w:szCs w:val="24"/>
        </w:rPr>
        <w:t xml:space="preserve">  </w:t>
      </w:r>
    </w:p>
    <w:p w14:paraId="40A7095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31D5C6A" w14:textId="04E47694"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 xml:space="preserve">To </w:t>
      </w:r>
      <w:r w:rsidR="00957BAB" w:rsidRPr="00957BAB">
        <w:rPr>
          <w:rFonts w:ascii="Times New Roman" w:hAnsi="Times New Roman" w:cs="Times New Roman"/>
          <w:i/>
          <w:iCs/>
          <w:color w:val="000000"/>
          <w:szCs w:val="24"/>
        </w:rPr>
        <w:t>Nietzsche</w:t>
      </w:r>
      <w:r w:rsidRPr="00BD160E">
        <w:rPr>
          <w:rFonts w:ascii="Times New Roman" w:hAnsi="Times New Roman" w:cs="Times New Roman"/>
          <w:color w:val="000000"/>
          <w:szCs w:val="24"/>
        </w:rPr>
        <w:t xml:space="preserve">) Your "friend" flirts with anything in a suit. Can you not tell her to let Bernhard alone? </w:t>
      </w:r>
    </w:p>
    <w:p w14:paraId="786F2F3D" w14:textId="308400C0"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 xml:space="preserve">Exit </w:t>
      </w:r>
      <w:r w:rsidR="00957BAB" w:rsidRPr="00957BAB">
        <w:rPr>
          <w:rFonts w:ascii="Times New Roman" w:hAnsi="Times New Roman" w:cs="Times New Roman"/>
          <w:i/>
          <w:iCs/>
          <w:color w:val="000000"/>
          <w:szCs w:val="24"/>
        </w:rPr>
        <w:t>Lou</w:t>
      </w:r>
      <w:r w:rsidRPr="00BD160E">
        <w:rPr>
          <w:rFonts w:ascii="Times New Roman" w:hAnsi="Times New Roman" w:cs="Times New Roman"/>
          <w:color w:val="000000"/>
          <w:szCs w:val="24"/>
        </w:rPr>
        <w:t>.)</w:t>
      </w:r>
    </w:p>
    <w:p w14:paraId="5C74241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E99FDD7" w14:textId="2A935E3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Llama, you must know that Lou has no intentions toward Bernhard. She won't marry anyone </w:t>
      </w:r>
      <w:r w:rsidR="003F0DBC"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not even me. </w:t>
      </w:r>
    </w:p>
    <w:p w14:paraId="24AC1FB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A4A483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Implying Lou is a whore</w:t>
      </w:r>
      <w:r w:rsidRPr="00BD160E">
        <w:rPr>
          <w:rFonts w:ascii="Times New Roman" w:hAnsi="Times New Roman" w:cs="Times New Roman"/>
          <w:color w:val="000000"/>
          <w:szCs w:val="24"/>
        </w:rPr>
        <w:t xml:space="preserve">) She's the kind of girl who </w:t>
      </w:r>
      <w:r w:rsidRPr="00BD160E">
        <w:rPr>
          <w:rFonts w:ascii="Times New Roman" w:hAnsi="Times New Roman" w:cs="Times New Roman"/>
          <w:i/>
          <w:color w:val="000000"/>
          <w:szCs w:val="24"/>
        </w:rPr>
        <w:t xml:space="preserve">doesn't need to marry. </w:t>
      </w:r>
    </w:p>
    <w:p w14:paraId="0EC216F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6F6D9D1" w14:textId="77777777" w:rsidR="008C6C1C" w:rsidRPr="00BD160E" w:rsidRDefault="00000000">
      <w:pPr>
        <w:pStyle w:val="Dialogue"/>
        <w:rPr>
          <w:rFonts w:ascii="Times New Roman" w:hAnsi="Times New Roman" w:cs="Times New Roman"/>
          <w:szCs w:val="24"/>
        </w:rPr>
      </w:pPr>
      <w:proofErr w:type="gramStart"/>
      <w:r w:rsidRPr="00BD160E">
        <w:rPr>
          <w:rFonts w:ascii="Times New Roman" w:hAnsi="Times New Roman" w:cs="Times New Roman"/>
          <w:color w:val="000000"/>
          <w:szCs w:val="24"/>
        </w:rPr>
        <w:t>Oh</w:t>
      </w:r>
      <w:proofErr w:type="gramEnd"/>
      <w:r w:rsidRPr="00BD160E">
        <w:rPr>
          <w:rFonts w:ascii="Times New Roman" w:hAnsi="Times New Roman" w:cs="Times New Roman"/>
          <w:color w:val="000000"/>
          <w:szCs w:val="24"/>
        </w:rPr>
        <w:t xml:space="preserve"> how I </w:t>
      </w:r>
      <w:r w:rsidRPr="00BD160E">
        <w:rPr>
          <w:rFonts w:ascii="Times New Roman" w:hAnsi="Times New Roman" w:cs="Times New Roman"/>
          <w:i/>
          <w:color w:val="000000"/>
          <w:szCs w:val="24"/>
        </w:rPr>
        <w:t xml:space="preserve">wish </w:t>
      </w:r>
      <w:r w:rsidRPr="00BD160E">
        <w:rPr>
          <w:rFonts w:ascii="Times New Roman" w:hAnsi="Times New Roman" w:cs="Times New Roman"/>
          <w:color w:val="000000"/>
          <w:szCs w:val="24"/>
        </w:rPr>
        <w:t xml:space="preserve">you were right. </w:t>
      </w:r>
    </w:p>
    <w:p w14:paraId="070EFE9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549D4A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w:t>
      </w:r>
    </w:p>
    <w:p w14:paraId="5C6EDBE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3F849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w:t>
      </w:r>
    </w:p>
    <w:p w14:paraId="072A650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072062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Couldn't you please sympathize with me for once? </w:t>
      </w:r>
    </w:p>
    <w:p w14:paraId="316396E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4A122B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t>
      </w:r>
    </w:p>
    <w:p w14:paraId="44BDA30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3A2526B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You're impossible. </w:t>
      </w:r>
    </w:p>
    <w:p w14:paraId="3E4AA05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FF5A7A8" w14:textId="44023A4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would be presumptuous of me to feel sorry for you. If I did, I would make a value judgment on your life </w:t>
      </w:r>
      <w:r w:rsidR="00420B64"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one that deforms you into a creature that should be </w:t>
      </w:r>
      <w:r w:rsidRPr="00BD160E">
        <w:rPr>
          <w:rFonts w:ascii="Times New Roman" w:hAnsi="Times New Roman" w:cs="Times New Roman"/>
          <w:i/>
          <w:color w:val="000000"/>
          <w:szCs w:val="24"/>
        </w:rPr>
        <w:t>pitied</w:t>
      </w:r>
      <w:r w:rsidRPr="00BD160E">
        <w:rPr>
          <w:rFonts w:ascii="Times New Roman" w:hAnsi="Times New Roman" w:cs="Times New Roman"/>
          <w:color w:val="000000"/>
          <w:szCs w:val="24"/>
        </w:rPr>
        <w:t xml:space="preserve">, rather than one who has the power to decide for herself </w:t>
      </w:r>
      <w:r w:rsidR="006E2651" w:rsidRPr="00BD160E">
        <w:rPr>
          <w:rFonts w:ascii="Times New Roman" w:hAnsi="Times New Roman" w:cs="Times New Roman"/>
          <w:color w:val="000000"/>
          <w:szCs w:val="24"/>
        </w:rPr>
        <w:t>whether</w:t>
      </w:r>
      <w:r w:rsidRPr="00BD160E">
        <w:rPr>
          <w:rFonts w:ascii="Times New Roman" w:hAnsi="Times New Roman" w:cs="Times New Roman"/>
          <w:color w:val="000000"/>
          <w:szCs w:val="24"/>
        </w:rPr>
        <w:t xml:space="preserve"> her suffering has value</w:t>
      </w:r>
      <w:r w:rsidR="006E2651" w:rsidRPr="00BD160E">
        <w:rPr>
          <w:rFonts w:ascii="Times New Roman" w:hAnsi="Times New Roman" w:cs="Times New Roman"/>
          <w:color w:val="000000"/>
          <w:szCs w:val="24"/>
        </w:rPr>
        <w:t xml:space="preserve"> or not</w:t>
      </w:r>
      <w:r w:rsidRPr="00BD160E">
        <w:rPr>
          <w:rFonts w:ascii="Times New Roman" w:hAnsi="Times New Roman" w:cs="Times New Roman"/>
          <w:color w:val="000000"/>
          <w:szCs w:val="24"/>
        </w:rPr>
        <w:t xml:space="preserve">. </w:t>
      </w:r>
    </w:p>
    <w:p w14:paraId="1E2DBC8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BA5B75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suffering is </w:t>
      </w:r>
      <w:r w:rsidRPr="00BD160E">
        <w:rPr>
          <w:rFonts w:ascii="Times New Roman" w:hAnsi="Times New Roman" w:cs="Times New Roman"/>
          <w:i/>
          <w:color w:val="000000"/>
          <w:szCs w:val="24"/>
        </w:rPr>
        <w:t xml:space="preserve">valuable. </w:t>
      </w:r>
    </w:p>
    <w:p w14:paraId="7F76946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32969C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make meaning from it. Now. Don't you feel better? </w:t>
      </w:r>
    </w:p>
    <w:p w14:paraId="66CAB54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99A40E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I were a man, I would hit you. </w:t>
      </w:r>
    </w:p>
    <w:p w14:paraId="7DB917B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0D0997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delighted you're a woman then. </w:t>
      </w:r>
    </w:p>
    <w:p w14:paraId="1D9CEC3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81E9601" w14:textId="5129F054"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alone. A woman alone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as it seems, forever. While your whore-friend refuses to marry, I shall never even have the chance. </w:t>
      </w:r>
    </w:p>
    <w:p w14:paraId="386D7B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B2DA6F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Nonsense. </w:t>
      </w:r>
    </w:p>
    <w:p w14:paraId="016AF76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FA2ABB8" w14:textId="531D83D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making meaning since you will not pity me. </w:t>
      </w:r>
    </w:p>
    <w:p w14:paraId="1EA2A89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12B23F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I were you, I would attempt to find a different meaning. But that's your choice, of course. </w:t>
      </w:r>
    </w:p>
    <w:p w14:paraId="4F0EA207" w14:textId="3BBC5A23"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 xml:space="preserve">Enter </w:t>
      </w:r>
      <w:r w:rsidR="00957BAB" w:rsidRPr="00957BAB">
        <w:rPr>
          <w:rFonts w:ascii="Times New Roman" w:hAnsi="Times New Roman" w:cs="Times New Roman"/>
          <w:i/>
          <w:iCs/>
          <w:color w:val="000000"/>
          <w:szCs w:val="24"/>
        </w:rPr>
        <w:t>Lou</w:t>
      </w:r>
      <w:r w:rsidRPr="00BD160E">
        <w:rPr>
          <w:rFonts w:ascii="Times New Roman" w:hAnsi="Times New Roman" w:cs="Times New Roman"/>
          <w:color w:val="000000"/>
          <w:szCs w:val="24"/>
        </w:rPr>
        <w:t>.)</w:t>
      </w:r>
    </w:p>
    <w:p w14:paraId="2D64323D" w14:textId="77777777" w:rsidR="002B21B1" w:rsidRPr="00BD160E" w:rsidRDefault="002B21B1" w:rsidP="002B21B1">
      <w:pPr>
        <w:pStyle w:val="Dialogue"/>
        <w:rPr>
          <w:rFonts w:ascii="Times New Roman" w:hAnsi="Times New Roman" w:cs="Times New Roman"/>
          <w:szCs w:val="24"/>
        </w:rPr>
      </w:pPr>
    </w:p>
    <w:p w14:paraId="7F6AB95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3C550D6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Ah, Lou. Are your accommodations to your liking? </w:t>
      </w:r>
    </w:p>
    <w:p w14:paraId="25F1121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C501A7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Wonderful. I have everything I need. Would you care to go for a walk, Friedrich? </w:t>
      </w:r>
    </w:p>
    <w:p w14:paraId="1813B80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8776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Allow me to find my walking stick. </w:t>
      </w:r>
    </w:p>
    <w:p w14:paraId="32DAE34C" w14:textId="3F7861F1"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957BAB" w:rsidRPr="00957BAB">
        <w:rPr>
          <w:rFonts w:ascii="Times New Roman" w:hAnsi="Times New Roman" w:cs="Times New Roman"/>
          <w:i/>
          <w:iCs/>
          <w:color w:val="000000"/>
          <w:szCs w:val="24"/>
        </w:rPr>
        <w:t xml:space="preserve">Elisabeth </w:t>
      </w:r>
      <w:r w:rsidRPr="00957BAB">
        <w:rPr>
          <w:rFonts w:ascii="Times New Roman" w:hAnsi="Times New Roman" w:cs="Times New Roman"/>
          <w:i/>
          <w:iCs/>
          <w:color w:val="000000"/>
          <w:szCs w:val="24"/>
        </w:rPr>
        <w:t xml:space="preserve">angrily stomps over, grabs the walking stick and hands it to </w:t>
      </w:r>
      <w:r w:rsidR="00957BAB" w:rsidRPr="00957BAB">
        <w:rPr>
          <w:rFonts w:ascii="Times New Roman" w:hAnsi="Times New Roman" w:cs="Times New Roman"/>
          <w:i/>
          <w:iCs/>
          <w:color w:val="000000"/>
          <w:szCs w:val="24"/>
        </w:rPr>
        <w:t>Nietzsche</w:t>
      </w:r>
      <w:r w:rsidRPr="00BD160E">
        <w:rPr>
          <w:rFonts w:ascii="Times New Roman" w:hAnsi="Times New Roman" w:cs="Times New Roman"/>
          <w:color w:val="000000"/>
          <w:szCs w:val="24"/>
        </w:rPr>
        <w:t>.)</w:t>
      </w:r>
    </w:p>
    <w:p w14:paraId="124EB4A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 (Continued)</w:t>
      </w:r>
    </w:p>
    <w:p w14:paraId="7076110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you. </w:t>
      </w:r>
    </w:p>
    <w:p w14:paraId="7C795FD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75E8A7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957BAB">
        <w:rPr>
          <w:rFonts w:ascii="Times New Roman" w:hAnsi="Times New Roman" w:cs="Times New Roman"/>
          <w:i/>
          <w:iCs/>
          <w:color w:val="000000"/>
          <w:szCs w:val="24"/>
        </w:rPr>
        <w:t>Spitefully</w:t>
      </w:r>
      <w:r w:rsidRPr="00BD160E">
        <w:rPr>
          <w:rFonts w:ascii="Times New Roman" w:hAnsi="Times New Roman" w:cs="Times New Roman"/>
          <w:color w:val="000000"/>
          <w:szCs w:val="24"/>
        </w:rPr>
        <w:t xml:space="preserve">) My pleasure. </w:t>
      </w:r>
    </w:p>
    <w:p w14:paraId="60F26BC4" w14:textId="6133A324"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957BAB" w:rsidRPr="00957BAB">
        <w:rPr>
          <w:rFonts w:ascii="Times New Roman" w:hAnsi="Times New Roman" w:cs="Times New Roman"/>
          <w:i/>
          <w:iCs/>
          <w:color w:val="000000"/>
          <w:szCs w:val="24"/>
        </w:rPr>
        <w:t xml:space="preserve">Elisabeth </w:t>
      </w:r>
      <w:r w:rsidRPr="00957BAB">
        <w:rPr>
          <w:rFonts w:ascii="Times New Roman" w:hAnsi="Times New Roman" w:cs="Times New Roman"/>
          <w:i/>
          <w:iCs/>
          <w:color w:val="000000"/>
          <w:szCs w:val="24"/>
        </w:rPr>
        <w:t xml:space="preserve">exits, and </w:t>
      </w:r>
      <w:r w:rsidR="00957BAB" w:rsidRPr="00957BAB">
        <w:rPr>
          <w:rFonts w:ascii="Times New Roman" w:hAnsi="Times New Roman" w:cs="Times New Roman"/>
          <w:i/>
          <w:iCs/>
          <w:color w:val="000000"/>
          <w:szCs w:val="24"/>
        </w:rPr>
        <w:t xml:space="preserve">Nietzsche </w:t>
      </w:r>
      <w:r w:rsidRPr="00957BAB">
        <w:rPr>
          <w:rFonts w:ascii="Times New Roman" w:hAnsi="Times New Roman" w:cs="Times New Roman"/>
          <w:i/>
          <w:iCs/>
          <w:color w:val="000000"/>
          <w:szCs w:val="24"/>
        </w:rPr>
        <w:t xml:space="preserve">and </w:t>
      </w:r>
      <w:r w:rsidR="00957BAB" w:rsidRPr="00957BAB">
        <w:rPr>
          <w:rFonts w:ascii="Times New Roman" w:hAnsi="Times New Roman" w:cs="Times New Roman"/>
          <w:i/>
          <w:iCs/>
          <w:color w:val="000000"/>
          <w:szCs w:val="24"/>
        </w:rPr>
        <w:t xml:space="preserve">Lou </w:t>
      </w:r>
      <w:r w:rsidRPr="00957BAB">
        <w:rPr>
          <w:rFonts w:ascii="Times New Roman" w:hAnsi="Times New Roman" w:cs="Times New Roman"/>
          <w:i/>
          <w:iCs/>
          <w:color w:val="000000"/>
          <w:szCs w:val="24"/>
        </w:rPr>
        <w:t>link arms and start to walk the stage</w:t>
      </w:r>
      <w:r w:rsidRPr="00BD160E">
        <w:rPr>
          <w:rFonts w:ascii="Times New Roman" w:hAnsi="Times New Roman" w:cs="Times New Roman"/>
          <w:color w:val="000000"/>
          <w:szCs w:val="24"/>
        </w:rPr>
        <w:t>.)</w:t>
      </w:r>
    </w:p>
    <w:p w14:paraId="4F1D20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B63C1D5" w14:textId="5C36274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What</w:t>
      </w:r>
      <w:r w:rsidR="00957BAB">
        <w:rPr>
          <w:rFonts w:ascii="Times New Roman" w:hAnsi="Times New Roman" w:cs="Times New Roman"/>
          <w:color w:val="000000"/>
          <w:szCs w:val="24"/>
        </w:rPr>
        <w:t xml:space="preserve"> is</w:t>
      </w:r>
      <w:r w:rsidRPr="00BD160E">
        <w:rPr>
          <w:rFonts w:ascii="Times New Roman" w:hAnsi="Times New Roman" w:cs="Times New Roman"/>
          <w:color w:val="000000"/>
          <w:szCs w:val="24"/>
        </w:rPr>
        <w:t xml:space="preserve"> wrong with your sister? </w:t>
      </w:r>
    </w:p>
    <w:p w14:paraId="2D0FCED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27DD18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believe she's jealous of you. </w:t>
      </w:r>
    </w:p>
    <w:p w14:paraId="3FDB612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E2B422D" w14:textId="75F09D3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Of me? Well, I can certainly understand that. </w:t>
      </w:r>
    </w:p>
    <w:p w14:paraId="3C96A1D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9CBD214" w14:textId="7B46470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Jealousy, envy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they're terrible emotions. I understand them, but I feel we, as a species, could probably do better. </w:t>
      </w:r>
    </w:p>
    <w:p w14:paraId="1B4737B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631111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is the cure for a jealous heart? </w:t>
      </w:r>
    </w:p>
    <w:p w14:paraId="73688BB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CC5FEA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That's a good question. What do you think? </w:t>
      </w:r>
    </w:p>
    <w:p w14:paraId="22C7CFB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677B6E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Perhaps living your life to its fullest. </w:t>
      </w:r>
    </w:p>
    <w:p w14:paraId="19AFC01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667F5F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how could you counter the things you cannot control? </w:t>
      </w:r>
    </w:p>
    <w:p w14:paraId="5D54AC0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458361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One must have a thick skin, accept things on a rational level. </w:t>
      </w:r>
    </w:p>
    <w:p w14:paraId="172047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C6BB07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sound like Paul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So logical. </w:t>
      </w:r>
    </w:p>
    <w:p w14:paraId="5A5C8FA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2C00DB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 Greeks and Romans appeal to us to use our rationality and logic to assuage our emotional responses. </w:t>
      </w:r>
    </w:p>
    <w:p w14:paraId="37F68C0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866A88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Don't you think there's a better way? One that allows you to use your emotions to their fullest </w:t>
      </w:r>
      <w:proofErr w:type="gramStart"/>
      <w:r w:rsidRPr="00BD160E">
        <w:rPr>
          <w:rFonts w:ascii="Times New Roman" w:hAnsi="Times New Roman" w:cs="Times New Roman"/>
          <w:color w:val="000000"/>
          <w:szCs w:val="24"/>
        </w:rPr>
        <w:t>extent?</w:t>
      </w:r>
      <w:proofErr w:type="gramEnd"/>
      <w:r w:rsidRPr="00BD160E">
        <w:rPr>
          <w:rFonts w:ascii="Times New Roman" w:hAnsi="Times New Roman" w:cs="Times New Roman"/>
          <w:color w:val="000000"/>
          <w:szCs w:val="24"/>
        </w:rPr>
        <w:t xml:space="preserve"> </w:t>
      </w:r>
    </w:p>
    <w:p w14:paraId="655C47E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 xml:space="preserve">LOU </w:t>
      </w:r>
    </w:p>
    <w:p w14:paraId="203ED18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be miserable like your sister? </w:t>
      </w:r>
    </w:p>
    <w:p w14:paraId="24F9819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2EC3068" w14:textId="1CDAAAF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about a radical acceptance of one's fate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not just shrugging and taking it, but. . . a sort of . . . </w:t>
      </w:r>
      <w:r w:rsidRPr="00BD160E">
        <w:rPr>
          <w:rFonts w:ascii="Times New Roman" w:hAnsi="Times New Roman" w:cs="Times New Roman"/>
          <w:i/>
          <w:color w:val="000000"/>
          <w:szCs w:val="24"/>
        </w:rPr>
        <w:t xml:space="preserve">amor </w:t>
      </w:r>
      <w:proofErr w:type="spellStart"/>
      <w:r w:rsidRPr="00BD160E">
        <w:rPr>
          <w:rFonts w:ascii="Times New Roman" w:hAnsi="Times New Roman" w:cs="Times New Roman"/>
          <w:i/>
          <w:color w:val="000000"/>
          <w:szCs w:val="24"/>
        </w:rPr>
        <w:t>fati</w:t>
      </w:r>
      <w:proofErr w:type="spellEnd"/>
      <w:r w:rsidRPr="00BD160E">
        <w:rPr>
          <w:rFonts w:ascii="Times New Roman" w:hAnsi="Times New Roman" w:cs="Times New Roman"/>
          <w:color w:val="000000"/>
          <w:szCs w:val="24"/>
        </w:rPr>
        <w:t xml:space="preserve">? </w:t>
      </w:r>
    </w:p>
    <w:p w14:paraId="0A09B70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31BEAE8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8543B">
        <w:rPr>
          <w:rFonts w:ascii="Times New Roman" w:hAnsi="Times New Roman" w:cs="Times New Roman"/>
          <w:i/>
          <w:iCs/>
          <w:color w:val="000000"/>
          <w:szCs w:val="24"/>
        </w:rPr>
        <w:t>Translating</w:t>
      </w:r>
      <w:r w:rsidRPr="00BD160E">
        <w:rPr>
          <w:rFonts w:ascii="Times New Roman" w:hAnsi="Times New Roman" w:cs="Times New Roman"/>
          <w:color w:val="000000"/>
          <w:szCs w:val="24"/>
        </w:rPr>
        <w:t xml:space="preserve">) Love of fate? </w:t>
      </w:r>
    </w:p>
    <w:p w14:paraId="7B3A52F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78E03C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Exactly.  </w:t>
      </w:r>
    </w:p>
    <w:p w14:paraId="6E34DE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7D4ED7A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All right. What is the advantage to loving one's fate? </w:t>
      </w:r>
    </w:p>
    <w:p w14:paraId="54B40EF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AAFDA5A" w14:textId="33FC5B3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Well. A celibate priest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67586B6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461C93C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Is this about sex? </w:t>
      </w:r>
    </w:p>
    <w:p w14:paraId="515CFDF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7880F66" w14:textId="15D288E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Isn't everything? </w:t>
      </w:r>
      <w:proofErr w:type="gramStart"/>
      <w:r w:rsidRPr="00BD160E">
        <w:rPr>
          <w:rFonts w:ascii="Times New Roman" w:hAnsi="Times New Roman" w:cs="Times New Roman"/>
          <w:color w:val="000000"/>
          <w:szCs w:val="24"/>
        </w:rPr>
        <w:t>So</w:t>
      </w:r>
      <w:proofErr w:type="gramEnd"/>
      <w:r w:rsidRPr="00BD160E">
        <w:rPr>
          <w:rFonts w:ascii="Times New Roman" w:hAnsi="Times New Roman" w:cs="Times New Roman"/>
          <w:color w:val="000000"/>
          <w:szCs w:val="24"/>
        </w:rPr>
        <w:t xml:space="preserve"> a Roman Catholic priest takes a vow of celibacy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something completely psychologically destructive and self-defeating. </w:t>
      </w:r>
    </w:p>
    <w:p w14:paraId="39C3A30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21514D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Is this about me? </w:t>
      </w:r>
    </w:p>
    <w:p w14:paraId="4712714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990B85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8543B">
        <w:rPr>
          <w:rFonts w:ascii="Times New Roman" w:hAnsi="Times New Roman" w:cs="Times New Roman"/>
          <w:i/>
          <w:iCs/>
          <w:color w:val="000000"/>
          <w:szCs w:val="24"/>
        </w:rPr>
        <w:t>Intentionally repeating</w:t>
      </w:r>
      <w:r w:rsidRPr="00BD160E">
        <w:rPr>
          <w:rFonts w:ascii="Times New Roman" w:hAnsi="Times New Roman" w:cs="Times New Roman"/>
          <w:color w:val="000000"/>
          <w:szCs w:val="24"/>
        </w:rPr>
        <w:t xml:space="preserve">) Isn't everything? The only way that this sort of brutal asceticism is going to work is if the priest does not merely accept his fate, but fully embraces it with a love that would admit no other possibility to enter his mind. </w:t>
      </w:r>
    </w:p>
    <w:p w14:paraId="2FFCABA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0B515161" w14:textId="77777777" w:rsidR="008C6C1C" w:rsidRPr="00BD160E" w:rsidRDefault="00000000">
      <w:pPr>
        <w:pStyle w:val="Dialogue"/>
        <w:rPr>
          <w:rFonts w:ascii="Times New Roman" w:hAnsi="Times New Roman" w:cs="Times New Roman"/>
          <w:szCs w:val="24"/>
        </w:rPr>
      </w:pPr>
      <w:proofErr w:type="gramStart"/>
      <w:r w:rsidRPr="00BD160E">
        <w:rPr>
          <w:rFonts w:ascii="Times New Roman" w:hAnsi="Times New Roman" w:cs="Times New Roman"/>
          <w:color w:val="000000"/>
          <w:szCs w:val="24"/>
        </w:rPr>
        <w:t>So</w:t>
      </w:r>
      <w:proofErr w:type="gramEnd"/>
      <w:r w:rsidRPr="00BD160E">
        <w:rPr>
          <w:rFonts w:ascii="Times New Roman" w:hAnsi="Times New Roman" w:cs="Times New Roman"/>
          <w:color w:val="000000"/>
          <w:szCs w:val="24"/>
        </w:rPr>
        <w:t xml:space="preserve"> the priest must then also love his suffering. </w:t>
      </w:r>
    </w:p>
    <w:p w14:paraId="49AB9C7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79DDA0B" w14:textId="3FEEEDB4"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Love his suffering in a way that he could never wish it </w:t>
      </w:r>
      <w:r w:rsidR="003A1BBA" w:rsidRPr="00BD160E">
        <w:rPr>
          <w:rFonts w:ascii="Times New Roman" w:hAnsi="Times New Roman" w:cs="Times New Roman"/>
          <w:color w:val="000000"/>
          <w:szCs w:val="24"/>
        </w:rPr>
        <w:t>were</w:t>
      </w:r>
      <w:r w:rsidRPr="00BD160E">
        <w:rPr>
          <w:rFonts w:ascii="Times New Roman" w:hAnsi="Times New Roman" w:cs="Times New Roman"/>
          <w:color w:val="000000"/>
          <w:szCs w:val="24"/>
        </w:rPr>
        <w:t xml:space="preserve"> gone. </w:t>
      </w:r>
    </w:p>
    <w:p w14:paraId="5DC2B1E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1130104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thought you were against such self-denial. </w:t>
      </w:r>
    </w:p>
    <w:p w14:paraId="7BED95C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49834F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The only way it can work is through an intense love of fate, which very few people can attain. Usually, instead, they simply resent everything and everyone else. </w:t>
      </w:r>
    </w:p>
    <w:p w14:paraId="3E356FD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 xml:space="preserve">LOU </w:t>
      </w:r>
    </w:p>
    <w:p w14:paraId="2310E2E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Like your sister. She seems to have a persistent hatred toward anyone who is happy. </w:t>
      </w:r>
    </w:p>
    <w:p w14:paraId="59DD703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F25CB1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believe she feels powerless. (</w:t>
      </w:r>
      <w:r w:rsidRPr="0078543B">
        <w:rPr>
          <w:rFonts w:ascii="Times New Roman" w:hAnsi="Times New Roman" w:cs="Times New Roman"/>
          <w:i/>
          <w:iCs/>
          <w:color w:val="000000"/>
          <w:szCs w:val="24"/>
        </w:rPr>
        <w:t>Lou starts to object</w:t>
      </w:r>
      <w:r w:rsidRPr="00BD160E">
        <w:rPr>
          <w:rFonts w:ascii="Times New Roman" w:hAnsi="Times New Roman" w:cs="Times New Roman"/>
          <w:color w:val="000000"/>
          <w:szCs w:val="24"/>
        </w:rPr>
        <w:t xml:space="preserve">) I did not say that she </w:t>
      </w:r>
      <w:r w:rsidRPr="00BD160E">
        <w:rPr>
          <w:rFonts w:ascii="Times New Roman" w:hAnsi="Times New Roman" w:cs="Times New Roman"/>
          <w:i/>
          <w:color w:val="000000"/>
          <w:szCs w:val="24"/>
        </w:rPr>
        <w:t xml:space="preserve">is </w:t>
      </w:r>
      <w:r w:rsidRPr="00BD160E">
        <w:rPr>
          <w:rFonts w:ascii="Times New Roman" w:hAnsi="Times New Roman" w:cs="Times New Roman"/>
          <w:color w:val="000000"/>
          <w:szCs w:val="24"/>
        </w:rPr>
        <w:t xml:space="preserve">powerless, but that she probably </w:t>
      </w:r>
      <w:r w:rsidRPr="00BD160E">
        <w:rPr>
          <w:rFonts w:ascii="Times New Roman" w:hAnsi="Times New Roman" w:cs="Times New Roman"/>
          <w:i/>
          <w:iCs/>
          <w:color w:val="000000"/>
          <w:szCs w:val="24"/>
        </w:rPr>
        <w:t>feels</w:t>
      </w:r>
      <w:r w:rsidRPr="00BD160E">
        <w:rPr>
          <w:rFonts w:ascii="Times New Roman" w:hAnsi="Times New Roman" w:cs="Times New Roman"/>
          <w:color w:val="000000"/>
          <w:szCs w:val="24"/>
        </w:rPr>
        <w:t xml:space="preserve"> that way. </w:t>
      </w:r>
    </w:p>
    <w:p w14:paraId="07ECE92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26BA49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She doesn't have to take it out on me. </w:t>
      </w:r>
    </w:p>
    <w:p w14:paraId="53A476C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NIETZSCHE </w:t>
      </w:r>
    </w:p>
    <w:p w14:paraId="665D9EFE" w14:textId="3A116FC8" w:rsidR="008C6C1C" w:rsidRPr="00BD160E" w:rsidRDefault="00000000" w:rsidP="003A1BBA">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You're a convenient target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someone who seems to have found a way to be happy despite our society's oppressive moral code. Lots of people resent free spirits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not just Elisabeth. Those who have the strength to make their own choices are hated by the oppressed. The oppressed then create a dichotomy of good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themselves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versus evil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their oppressors. Take masters and slaves. The slaves who are oppressed view the masters as evil and themselves as good. </w:t>
      </w:r>
    </w:p>
    <w:p w14:paraId="30A962C5" w14:textId="522A44D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no matter how otherwise moral the masters are, the slaves will always resent them as evil incarnate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as the very reason for their oppression, even if the master did not buy or sell the slave. They owned them, and that was enough. </w:t>
      </w:r>
    </w:p>
    <w:p w14:paraId="6D3EFA0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2409DB6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if the slave were freed, could not the master become moral? </w:t>
      </w:r>
    </w:p>
    <w:p w14:paraId="293376C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6619BFF" w14:textId="642AC626"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Of course not. There would always be the ache of resentment in the freed slave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for the time he was enslaved. The only way either the slave or the master would be happy is if they were to either love their fate or destroy </w:t>
      </w:r>
      <w:r w:rsidR="00D97288" w:rsidRPr="00BD160E">
        <w:rPr>
          <w:rFonts w:ascii="Times New Roman" w:hAnsi="Times New Roman" w:cs="Times New Roman"/>
          <w:color w:val="000000"/>
          <w:szCs w:val="24"/>
        </w:rPr>
        <w:t>the</w:t>
      </w:r>
      <w:r w:rsidRPr="00BD160E">
        <w:rPr>
          <w:rFonts w:ascii="Times New Roman" w:hAnsi="Times New Roman" w:cs="Times New Roman"/>
          <w:color w:val="000000"/>
          <w:szCs w:val="24"/>
        </w:rPr>
        <w:t xml:space="preserve"> </w:t>
      </w:r>
      <w:r w:rsidR="00D97288" w:rsidRPr="00BD160E">
        <w:rPr>
          <w:rFonts w:ascii="Times New Roman" w:hAnsi="Times New Roman" w:cs="Times New Roman"/>
          <w:color w:val="000000"/>
          <w:szCs w:val="24"/>
        </w:rPr>
        <w:t>culture</w:t>
      </w:r>
      <w:r w:rsidRPr="00BD160E">
        <w:rPr>
          <w:rFonts w:ascii="Times New Roman" w:hAnsi="Times New Roman" w:cs="Times New Roman"/>
          <w:color w:val="000000"/>
          <w:szCs w:val="24"/>
        </w:rPr>
        <w:t xml:space="preserve"> that put them in these categories. </w:t>
      </w:r>
    </w:p>
    <w:p w14:paraId="59AA535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LOU </w:t>
      </w:r>
    </w:p>
    <w:p w14:paraId="764BF1F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Few </w:t>
      </w:r>
      <w:proofErr w:type="gramStart"/>
      <w:r w:rsidRPr="00BD160E">
        <w:rPr>
          <w:rFonts w:ascii="Times New Roman" w:hAnsi="Times New Roman" w:cs="Times New Roman"/>
          <w:color w:val="000000"/>
          <w:szCs w:val="24"/>
        </w:rPr>
        <w:t>have the ability to</w:t>
      </w:r>
      <w:proofErr w:type="gramEnd"/>
      <w:r w:rsidRPr="00BD160E">
        <w:rPr>
          <w:rFonts w:ascii="Times New Roman" w:hAnsi="Times New Roman" w:cs="Times New Roman"/>
          <w:color w:val="000000"/>
          <w:szCs w:val="24"/>
        </w:rPr>
        <w:t xml:space="preserve"> love such a terrible and disturbing fate, and even fewer want to destroy culture.</w:t>
      </w:r>
    </w:p>
    <w:p w14:paraId="5A8D936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45BA837" w14:textId="1590DCA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You're thinking like a moralist. And you're proving my point. Morality is used to make the fortunate feel </w:t>
      </w:r>
      <w:proofErr w:type="gramStart"/>
      <w:r w:rsidR="00613CA4" w:rsidRPr="00BD160E">
        <w:rPr>
          <w:rFonts w:ascii="Times New Roman" w:hAnsi="Times New Roman" w:cs="Times New Roman"/>
          <w:color w:val="000000"/>
          <w:szCs w:val="24"/>
        </w:rPr>
        <w:t>guilty</w:t>
      </w:r>
      <w:proofErr w:type="gramEnd"/>
      <w:r w:rsidR="00613CA4"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and the unfortunate feel justified in their resentment.</w:t>
      </w:r>
    </w:p>
    <w:p w14:paraId="4B50ED6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AB003F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Can you blame them? </w:t>
      </w:r>
    </w:p>
    <w:p w14:paraId="4D96325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616123E" w14:textId="2A5E428B" w:rsidR="008C6C1C" w:rsidRPr="00BD160E" w:rsidRDefault="00000000">
      <w:pPr>
        <w:pStyle w:val="Dialogue"/>
        <w:rPr>
          <w:rFonts w:ascii="Times New Roman" w:hAnsi="Times New Roman" w:cs="Times New Roman"/>
          <w:szCs w:val="24"/>
        </w:rPr>
      </w:pPr>
      <w:proofErr w:type="gramStart"/>
      <w:r w:rsidRPr="00BD160E">
        <w:rPr>
          <w:rFonts w:ascii="Times New Roman" w:hAnsi="Times New Roman" w:cs="Times New Roman"/>
          <w:color w:val="000000"/>
          <w:szCs w:val="24"/>
        </w:rPr>
        <w:t>Of course</w:t>
      </w:r>
      <w:proofErr w:type="gramEnd"/>
      <w:r w:rsidRPr="00BD160E">
        <w:rPr>
          <w:rFonts w:ascii="Times New Roman" w:hAnsi="Times New Roman" w:cs="Times New Roman"/>
          <w:color w:val="000000"/>
          <w:szCs w:val="24"/>
        </w:rPr>
        <w:t xml:space="preserve"> not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it's the lot that society has given them. The </w:t>
      </w:r>
      <w:r w:rsidRPr="00BD160E">
        <w:rPr>
          <w:rFonts w:ascii="Times New Roman" w:hAnsi="Times New Roman" w:cs="Times New Roman"/>
          <w:i/>
          <w:color w:val="000000"/>
          <w:szCs w:val="24"/>
        </w:rPr>
        <w:t xml:space="preserve">society </w:t>
      </w:r>
      <w:r w:rsidRPr="00BD160E">
        <w:rPr>
          <w:rFonts w:ascii="Times New Roman" w:hAnsi="Times New Roman" w:cs="Times New Roman"/>
          <w:color w:val="000000"/>
          <w:szCs w:val="24"/>
        </w:rPr>
        <w:t xml:space="preserve">needs to change. Otherwise, </w:t>
      </w:r>
      <w:r w:rsidRPr="00BD160E">
        <w:rPr>
          <w:rFonts w:ascii="Times New Roman" w:hAnsi="Times New Roman" w:cs="Times New Roman"/>
          <w:i/>
          <w:iCs/>
          <w:color w:val="000000"/>
          <w:szCs w:val="24"/>
        </w:rPr>
        <w:t>indignation</w:t>
      </w:r>
      <w:r w:rsidRPr="00BD160E">
        <w:rPr>
          <w:rFonts w:ascii="Times New Roman" w:hAnsi="Times New Roman" w:cs="Times New Roman"/>
          <w:color w:val="000000"/>
          <w:szCs w:val="24"/>
        </w:rPr>
        <w:t xml:space="preserve"> is the only happiness the oppressed know. </w:t>
      </w:r>
    </w:p>
    <w:p w14:paraId="67C697C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 xml:space="preserve">LOU </w:t>
      </w:r>
    </w:p>
    <w:p w14:paraId="48BABE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think your sister will always hate me. </w:t>
      </w:r>
    </w:p>
    <w:p w14:paraId="3F269BC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33FE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like how you returned the subject to yourself. (</w:t>
      </w:r>
      <w:r w:rsidRPr="0078543B">
        <w:rPr>
          <w:rFonts w:ascii="Times New Roman" w:hAnsi="Times New Roman" w:cs="Times New Roman"/>
          <w:i/>
          <w:iCs/>
          <w:color w:val="000000"/>
          <w:szCs w:val="24"/>
        </w:rPr>
        <w:t>Ironic</w:t>
      </w:r>
      <w:r w:rsidRPr="00BD160E">
        <w:rPr>
          <w:rFonts w:ascii="Times New Roman" w:hAnsi="Times New Roman" w:cs="Times New Roman"/>
          <w:color w:val="000000"/>
          <w:szCs w:val="24"/>
        </w:rPr>
        <w:t xml:space="preserve">) Philosophy is nothing if not practically applicable. </w:t>
      </w:r>
    </w:p>
    <w:p w14:paraId="30B2D98F" w14:textId="64DF754D"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Wagner </w:t>
      </w:r>
      <w:r w:rsidRPr="0078543B">
        <w:rPr>
          <w:rFonts w:ascii="Times New Roman" w:hAnsi="Times New Roman" w:cs="Times New Roman"/>
          <w:i/>
          <w:iCs/>
          <w:color w:val="000000"/>
          <w:szCs w:val="24"/>
        </w:rPr>
        <w:t>enters, angry</w:t>
      </w:r>
      <w:r w:rsidRPr="00BD160E">
        <w:rPr>
          <w:rFonts w:ascii="Times New Roman" w:hAnsi="Times New Roman" w:cs="Times New Roman"/>
          <w:color w:val="000000"/>
          <w:szCs w:val="24"/>
        </w:rPr>
        <w:t>.)</w:t>
      </w:r>
    </w:p>
    <w:p w14:paraId="0BA29E06" w14:textId="77777777" w:rsidR="002B21B1" w:rsidRPr="00BD160E" w:rsidRDefault="002B21B1" w:rsidP="002B21B1">
      <w:pPr>
        <w:pStyle w:val="Dialogue"/>
        <w:rPr>
          <w:rFonts w:ascii="Times New Roman" w:hAnsi="Times New Roman" w:cs="Times New Roman"/>
          <w:szCs w:val="24"/>
        </w:rPr>
      </w:pPr>
    </w:p>
    <w:p w14:paraId="5851024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6D0B0D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Nietzsche. </w:t>
      </w:r>
    </w:p>
    <w:p w14:paraId="7F1CDC2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137B3C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dear. </w:t>
      </w:r>
    </w:p>
    <w:p w14:paraId="20F8452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F812ED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Richard. </w:t>
      </w:r>
    </w:p>
    <w:p w14:paraId="49F0151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A6561A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have work to do. If you'll excuse me. </w:t>
      </w:r>
    </w:p>
    <w:p w14:paraId="3E6119A4" w14:textId="459D7D39" w:rsidR="008C6C1C" w:rsidRPr="00BD160E" w:rsidRDefault="00613CA4" w:rsidP="00613CA4">
      <w:pPr>
        <w:pStyle w:val="Dialogue"/>
        <w:ind w:left="1440" w:firstLine="720"/>
        <w:rPr>
          <w:rFonts w:ascii="Times New Roman" w:hAnsi="Times New Roman" w:cs="Times New Roman"/>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Lou </w:t>
      </w:r>
      <w:r w:rsidRPr="0078543B">
        <w:rPr>
          <w:rFonts w:ascii="Times New Roman" w:hAnsi="Times New Roman" w:cs="Times New Roman"/>
          <w:i/>
          <w:iCs/>
          <w:color w:val="000000"/>
          <w:szCs w:val="24"/>
        </w:rPr>
        <w:t>exits</w:t>
      </w:r>
      <w:r w:rsidRPr="00BD160E">
        <w:rPr>
          <w:rFonts w:ascii="Times New Roman" w:hAnsi="Times New Roman" w:cs="Times New Roman"/>
          <w:color w:val="000000"/>
          <w:szCs w:val="24"/>
        </w:rPr>
        <w:t>.)</w:t>
      </w:r>
    </w:p>
    <w:p w14:paraId="2E2182B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6A0940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have betrayed me, Nietzsche. You have run my name through the mud. </w:t>
      </w:r>
    </w:p>
    <w:p w14:paraId="695B997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A1AA07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Have I? </w:t>
      </w:r>
    </w:p>
    <w:p w14:paraId="6A8C328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1F7B51C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You've come to believe there's no such thing as genius, eh? That I'm </w:t>
      </w:r>
      <w:r w:rsidRPr="00BD160E">
        <w:rPr>
          <w:rFonts w:ascii="Times New Roman" w:hAnsi="Times New Roman" w:cs="Times New Roman"/>
          <w:i/>
          <w:color w:val="000000"/>
          <w:szCs w:val="24"/>
        </w:rPr>
        <w:t>depraved</w:t>
      </w:r>
      <w:r w:rsidRPr="00BD160E">
        <w:rPr>
          <w:rFonts w:ascii="Times New Roman" w:hAnsi="Times New Roman" w:cs="Times New Roman"/>
          <w:color w:val="000000"/>
          <w:szCs w:val="24"/>
        </w:rPr>
        <w:t xml:space="preserve">! </w:t>
      </w:r>
    </w:p>
    <w:p w14:paraId="58FC952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CF402C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know you believe in your own god-like status. Some of us </w:t>
      </w:r>
      <w:proofErr w:type="gramStart"/>
      <w:r w:rsidRPr="00BD160E">
        <w:rPr>
          <w:rFonts w:ascii="Times New Roman" w:hAnsi="Times New Roman" w:cs="Times New Roman"/>
          <w:color w:val="000000"/>
          <w:szCs w:val="24"/>
        </w:rPr>
        <w:t>have to</w:t>
      </w:r>
      <w:proofErr w:type="gramEnd"/>
      <w:r w:rsidRPr="00BD160E">
        <w:rPr>
          <w:rFonts w:ascii="Times New Roman" w:hAnsi="Times New Roman" w:cs="Times New Roman"/>
          <w:color w:val="000000"/>
          <w:szCs w:val="24"/>
        </w:rPr>
        <w:t xml:space="preserve"> work at our art. </w:t>
      </w:r>
    </w:p>
    <w:p w14:paraId="681AF91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6DD3943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Are you saying that just anyone could write like me? </w:t>
      </w:r>
    </w:p>
    <w:p w14:paraId="68E900A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DCAF36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Anyone who persists at their work </w:t>
      </w:r>
      <w:r w:rsidRPr="00BD160E">
        <w:rPr>
          <w:rFonts w:ascii="Times New Roman" w:hAnsi="Times New Roman" w:cs="Times New Roman"/>
          <w:i/>
          <w:color w:val="000000"/>
          <w:szCs w:val="24"/>
        </w:rPr>
        <w:t xml:space="preserve">will </w:t>
      </w:r>
      <w:r w:rsidRPr="00BD160E">
        <w:rPr>
          <w:rFonts w:ascii="Times New Roman" w:hAnsi="Times New Roman" w:cs="Times New Roman"/>
          <w:color w:val="000000"/>
          <w:szCs w:val="24"/>
        </w:rPr>
        <w:t xml:space="preserve">out-write you. You don't understand that the essence of beauty comes from suffering. </w:t>
      </w:r>
    </w:p>
    <w:p w14:paraId="7DE80C4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A2D096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think that what I do is easy? You can't write music like me. </w:t>
      </w:r>
    </w:p>
    <w:p w14:paraId="3CCE215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AE0C7B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 not try as hard. Nor do I plume my tail feathers in your fashion. </w:t>
      </w:r>
    </w:p>
    <w:p w14:paraId="2C598BA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WAGNER</w:t>
      </w:r>
    </w:p>
    <w:p w14:paraId="02500C1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Ah, yes, (</w:t>
      </w:r>
      <w:r w:rsidRPr="0078543B">
        <w:rPr>
          <w:rFonts w:ascii="Times New Roman" w:hAnsi="Times New Roman" w:cs="Times New Roman"/>
          <w:i/>
          <w:iCs/>
          <w:color w:val="000000"/>
          <w:szCs w:val="24"/>
        </w:rPr>
        <w:t>flips through a book</w:t>
      </w:r>
      <w:r w:rsidRPr="00BD160E">
        <w:rPr>
          <w:rFonts w:ascii="Times New Roman" w:hAnsi="Times New Roman" w:cs="Times New Roman"/>
          <w:color w:val="000000"/>
          <w:szCs w:val="24"/>
        </w:rPr>
        <w:t xml:space="preserve">) as you write here, "An improvement on the Gospel of Luke 18:14, 'He that humbles himself </w:t>
      </w:r>
      <w:r w:rsidRPr="00BD160E">
        <w:rPr>
          <w:rFonts w:ascii="Times New Roman" w:hAnsi="Times New Roman" w:cs="Times New Roman"/>
          <w:i/>
          <w:color w:val="000000"/>
          <w:szCs w:val="24"/>
        </w:rPr>
        <w:t xml:space="preserve">wishes </w:t>
      </w:r>
      <w:r w:rsidRPr="00BD160E">
        <w:rPr>
          <w:rFonts w:ascii="Times New Roman" w:hAnsi="Times New Roman" w:cs="Times New Roman"/>
          <w:color w:val="000000"/>
          <w:szCs w:val="24"/>
        </w:rPr>
        <w:t xml:space="preserve">to be exalted.'" </w:t>
      </w:r>
    </w:p>
    <w:p w14:paraId="53EBC6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71A1E2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Try to argue against that point, I dare you. </w:t>
      </w:r>
    </w:p>
    <w:p w14:paraId="6003431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783288E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write against everything the culture has taught us. </w:t>
      </w:r>
    </w:p>
    <w:p w14:paraId="45BBBA5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DE7CDE8" w14:textId="171C1001" w:rsidR="008C6C1C" w:rsidRPr="00BD160E" w:rsidRDefault="00577FD3">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simply pointed out that science takes the beauty from the world and explains what once was inexplicable. It is at once enlightening and disillusioning. </w:t>
      </w:r>
    </w:p>
    <w:p w14:paraId="50D3094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B1709DC" w14:textId="0A03552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Don't you remember the old days? We used to say the two of us were going to recreate culture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recreate Germany.  </w:t>
      </w:r>
    </w:p>
    <w:p w14:paraId="4DE2117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4C3F1B1" w14:textId="1344BAB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never said anything about Germany. I am not even a German citizen.</w:t>
      </w:r>
      <w:r w:rsidR="00BA6AB6" w:rsidRPr="00BD160E">
        <w:rPr>
          <w:rFonts w:ascii="Times New Roman" w:hAnsi="Times New Roman" w:cs="Times New Roman"/>
          <w:color w:val="000000"/>
          <w:szCs w:val="24"/>
        </w:rPr>
        <w:t xml:space="preserve"> I gave up my citizenship to teach at </w:t>
      </w:r>
      <w:r w:rsidR="00753870" w:rsidRPr="00BD160E">
        <w:rPr>
          <w:rFonts w:ascii="Times New Roman" w:hAnsi="Times New Roman" w:cs="Times New Roman"/>
          <w:color w:val="000000"/>
          <w:szCs w:val="24"/>
        </w:rPr>
        <w:t>Basel, and I never became a Swiss citizen.</w:t>
      </w:r>
      <w:r w:rsidRPr="00BD160E">
        <w:rPr>
          <w:rFonts w:ascii="Times New Roman" w:hAnsi="Times New Roman" w:cs="Times New Roman"/>
          <w:color w:val="000000"/>
          <w:szCs w:val="24"/>
        </w:rPr>
        <w:t xml:space="preserve"> I am the very definition of a free spirit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stateless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with no loyalties to restrain me. </w:t>
      </w:r>
    </w:p>
    <w:p w14:paraId="1C1C04B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79EEC72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Dear lord, Nietzsche. Do you not believe in the superiority of the Germans?  </w:t>
      </w:r>
    </w:p>
    <w:p w14:paraId="585B5D7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41C811B" w14:textId="453AF3D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Every nationalist will call their nation superior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they can't all be right.  </w:t>
      </w:r>
    </w:p>
    <w:p w14:paraId="1491C67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3777C5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But why do you have to destroy my name, write against me, call me a decadent? You say that (</w:t>
      </w:r>
      <w:r w:rsidRPr="0078543B">
        <w:rPr>
          <w:rFonts w:ascii="Times New Roman" w:hAnsi="Times New Roman" w:cs="Times New Roman"/>
          <w:i/>
          <w:iCs/>
          <w:color w:val="000000"/>
          <w:szCs w:val="24"/>
        </w:rPr>
        <w:t xml:space="preserve">reads from </w:t>
      </w:r>
      <w:proofErr w:type="gramStart"/>
      <w:r w:rsidRPr="0078543B">
        <w:rPr>
          <w:rFonts w:ascii="Times New Roman" w:hAnsi="Times New Roman" w:cs="Times New Roman"/>
          <w:i/>
          <w:iCs/>
          <w:color w:val="000000"/>
          <w:szCs w:val="24"/>
        </w:rPr>
        <w:t>book</w:t>
      </w:r>
      <w:r w:rsidRPr="00BD160E">
        <w:rPr>
          <w:rFonts w:ascii="Times New Roman" w:hAnsi="Times New Roman" w:cs="Times New Roman"/>
          <w:color w:val="000000"/>
          <w:szCs w:val="24"/>
        </w:rPr>
        <w:t>)  "</w:t>
      </w:r>
      <w:proofErr w:type="gramEnd"/>
      <w:r w:rsidRPr="00BD160E">
        <w:rPr>
          <w:rFonts w:ascii="Times New Roman" w:hAnsi="Times New Roman" w:cs="Times New Roman"/>
          <w:color w:val="000000"/>
          <w:szCs w:val="24"/>
        </w:rPr>
        <w:t xml:space="preserve">Wagner's art is diseased." </w:t>
      </w:r>
    </w:p>
    <w:p w14:paraId="08DC07A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C1DB32E" w14:textId="45D9D1F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wrote to my doctor and claimed my failing eyesight is due to excessive masturbation. Do not try to deny it. </w:t>
      </w:r>
    </w:p>
    <w:p w14:paraId="1A6FEA0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272651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was </w:t>
      </w:r>
      <w:proofErr w:type="spellStart"/>
      <w:r w:rsidRPr="00BD160E">
        <w:rPr>
          <w:rFonts w:ascii="Times New Roman" w:hAnsi="Times New Roman" w:cs="Times New Roman"/>
          <w:color w:val="000000"/>
          <w:szCs w:val="24"/>
        </w:rPr>
        <w:t>Cosima</w:t>
      </w:r>
      <w:proofErr w:type="spellEnd"/>
      <w:r w:rsidRPr="00BD160E">
        <w:rPr>
          <w:rFonts w:ascii="Times New Roman" w:hAnsi="Times New Roman" w:cs="Times New Roman"/>
          <w:color w:val="000000"/>
          <w:szCs w:val="24"/>
        </w:rPr>
        <w:t xml:space="preserve">. </w:t>
      </w:r>
    </w:p>
    <w:p w14:paraId="099BF21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EA2A5E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really think I'd believe that your wife wrote to a doctor about my masturbation habits? </w:t>
      </w:r>
    </w:p>
    <w:p w14:paraId="00C2A6E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68A5AB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have always thought of you as a son. I was concerned about you. </w:t>
      </w:r>
    </w:p>
    <w:p w14:paraId="44C6F40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1F8D664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Is it not </w:t>
      </w:r>
      <w:proofErr w:type="gramStart"/>
      <w:r w:rsidRPr="00BD160E">
        <w:rPr>
          <w:rFonts w:ascii="Times New Roman" w:hAnsi="Times New Roman" w:cs="Times New Roman"/>
          <w:color w:val="000000"/>
          <w:szCs w:val="24"/>
        </w:rPr>
        <w:t>bad</w:t>
      </w:r>
      <w:proofErr w:type="gramEnd"/>
      <w:r w:rsidRPr="00BD160E">
        <w:rPr>
          <w:rFonts w:ascii="Times New Roman" w:hAnsi="Times New Roman" w:cs="Times New Roman"/>
          <w:color w:val="000000"/>
          <w:szCs w:val="24"/>
        </w:rPr>
        <w:t xml:space="preserve"> enough that you, who were once the soul of my heart, are writing to physicians about me? You have betrayed me, and you have betrayed yourself with that disgusting </w:t>
      </w:r>
      <w:r w:rsidRPr="0078543B">
        <w:rPr>
          <w:rFonts w:ascii="Times New Roman" w:hAnsi="Times New Roman" w:cs="Times New Roman"/>
          <w:i/>
          <w:iCs/>
          <w:color w:val="000000"/>
          <w:szCs w:val="24"/>
        </w:rPr>
        <w:t>Parsifal</w:t>
      </w:r>
      <w:r w:rsidRPr="00BD160E">
        <w:rPr>
          <w:rFonts w:ascii="Times New Roman" w:hAnsi="Times New Roman" w:cs="Times New Roman"/>
          <w:color w:val="000000"/>
          <w:szCs w:val="24"/>
        </w:rPr>
        <w:t xml:space="preserve">.  </w:t>
      </w:r>
    </w:p>
    <w:p w14:paraId="0E9A47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FBD92EA" w14:textId="6336724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What</w:t>
      </w:r>
      <w:r w:rsidR="00DD783C" w:rsidRPr="00BD160E">
        <w:rPr>
          <w:rFonts w:ascii="Times New Roman" w:hAnsi="Times New Roman" w:cs="Times New Roman"/>
          <w:color w:val="000000"/>
          <w:szCs w:val="24"/>
        </w:rPr>
        <w:t xml:space="preserve">’s wrong with </w:t>
      </w:r>
      <w:r w:rsidRPr="0078543B">
        <w:rPr>
          <w:rFonts w:ascii="Times New Roman" w:hAnsi="Times New Roman" w:cs="Times New Roman"/>
          <w:i/>
          <w:iCs/>
          <w:color w:val="000000"/>
          <w:szCs w:val="24"/>
        </w:rPr>
        <w:t>Par</w:t>
      </w:r>
      <w:r w:rsidR="0078543B">
        <w:rPr>
          <w:rFonts w:ascii="Times New Roman" w:hAnsi="Times New Roman" w:cs="Times New Roman"/>
          <w:i/>
          <w:iCs/>
          <w:color w:val="000000"/>
          <w:szCs w:val="24"/>
        </w:rPr>
        <w:t>sif</w:t>
      </w:r>
      <w:r w:rsidRPr="0078543B">
        <w:rPr>
          <w:rFonts w:ascii="Times New Roman" w:hAnsi="Times New Roman" w:cs="Times New Roman"/>
          <w:i/>
          <w:iCs/>
          <w:color w:val="000000"/>
          <w:szCs w:val="24"/>
        </w:rPr>
        <w:t>al</w:t>
      </w:r>
      <w:r w:rsidRPr="00BD160E">
        <w:rPr>
          <w:rFonts w:ascii="Times New Roman" w:hAnsi="Times New Roman" w:cs="Times New Roman"/>
          <w:color w:val="000000"/>
          <w:szCs w:val="24"/>
        </w:rPr>
        <w:t xml:space="preserve">?   </w:t>
      </w:r>
    </w:p>
    <w:p w14:paraId="36BA02A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903E2B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only wrote it for money. Has your gambling gotten you into trouble again? Or have your massive debts simply followed you around like dogs? </w:t>
      </w:r>
    </w:p>
    <w:p w14:paraId="451D1C2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08CD312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Unlike you, I have a family. We must have something to live on. </w:t>
      </w:r>
    </w:p>
    <w:p w14:paraId="42E34EC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55114B0" w14:textId="3727D0C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don't </w:t>
      </w:r>
      <w:r w:rsidRPr="00BD160E">
        <w:rPr>
          <w:rFonts w:ascii="Times New Roman" w:hAnsi="Times New Roman" w:cs="Times New Roman"/>
          <w:i/>
          <w:color w:val="000000"/>
          <w:szCs w:val="24"/>
        </w:rPr>
        <w:t>believe</w:t>
      </w:r>
      <w:r w:rsidRPr="00BD160E">
        <w:rPr>
          <w:rFonts w:ascii="Times New Roman" w:hAnsi="Times New Roman" w:cs="Times New Roman"/>
          <w:color w:val="000000"/>
          <w:szCs w:val="24"/>
        </w:rPr>
        <w:t xml:space="preserve"> in what you wrote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you sold whatever might be considered your "soul."</w:t>
      </w:r>
    </w:p>
    <w:p w14:paraId="32935DD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5A84840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Would you rather I write about your Jewish friends? Paul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and Lou Salomé. If anyone is degenerate, it's you and the sordid company you keep. </w:t>
      </w:r>
    </w:p>
    <w:p w14:paraId="28CB03B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F59B21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Lou isn't Jewish, but even if she were, she lives a less compromised life than you do. </w:t>
      </w:r>
    </w:p>
    <w:p w14:paraId="7F12ABF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0A5C341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But you admit that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is an Israelite. </w:t>
      </w:r>
    </w:p>
    <w:p w14:paraId="0E473E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E44267D" w14:textId="4FAA7E1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and I quite admire him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and the Jews. </w:t>
      </w:r>
      <w:r w:rsidRPr="00BD160E">
        <w:rPr>
          <w:rFonts w:ascii="Times New Roman" w:hAnsi="Times New Roman" w:cs="Times New Roman"/>
          <w:color w:val="070707"/>
          <w:szCs w:val="24"/>
        </w:rPr>
        <w:t xml:space="preserve">Think </w:t>
      </w:r>
      <w:r w:rsidR="006E2651" w:rsidRPr="00BD160E">
        <w:rPr>
          <w:rFonts w:ascii="Times New Roman" w:hAnsi="Times New Roman" w:cs="Times New Roman"/>
          <w:color w:val="070707"/>
          <w:szCs w:val="24"/>
        </w:rPr>
        <w:t>–</w:t>
      </w:r>
      <w:r w:rsidRPr="00BD160E">
        <w:rPr>
          <w:rFonts w:ascii="Times New Roman" w:hAnsi="Times New Roman" w:cs="Times New Roman"/>
          <w:color w:val="070707"/>
          <w:szCs w:val="24"/>
        </w:rPr>
        <w:t xml:space="preserve"> how much must these people have suffered </w:t>
      </w:r>
      <w:proofErr w:type="gramStart"/>
      <w:r w:rsidRPr="00BD160E">
        <w:rPr>
          <w:rFonts w:ascii="Times New Roman" w:hAnsi="Times New Roman" w:cs="Times New Roman"/>
          <w:color w:val="070707"/>
          <w:szCs w:val="24"/>
        </w:rPr>
        <w:t>in order to</w:t>
      </w:r>
      <w:proofErr w:type="gramEnd"/>
      <w:r w:rsidRPr="00BD160E">
        <w:rPr>
          <w:rFonts w:ascii="Times New Roman" w:hAnsi="Times New Roman" w:cs="Times New Roman"/>
          <w:color w:val="070707"/>
          <w:szCs w:val="24"/>
        </w:rPr>
        <w:t xml:space="preserve"> become so beautiful!</w:t>
      </w:r>
      <w:r w:rsidRPr="00BD160E">
        <w:rPr>
          <w:rFonts w:ascii="Times New Roman" w:hAnsi="Times New Roman" w:cs="Times New Roman"/>
          <w:color w:val="000000"/>
          <w:szCs w:val="24"/>
        </w:rPr>
        <w:t xml:space="preserve"> You don't live </w:t>
      </w:r>
      <w:r w:rsidR="003601DA" w:rsidRPr="00BD160E">
        <w:rPr>
          <w:rFonts w:ascii="Times New Roman" w:hAnsi="Times New Roman" w:cs="Times New Roman"/>
          <w:color w:val="000000"/>
          <w:szCs w:val="24"/>
        </w:rPr>
        <w:t>millennia</w:t>
      </w:r>
      <w:r w:rsidRPr="00BD160E">
        <w:rPr>
          <w:rFonts w:ascii="Times New Roman" w:hAnsi="Times New Roman" w:cs="Times New Roman"/>
          <w:color w:val="000000"/>
          <w:szCs w:val="24"/>
        </w:rPr>
        <w:t xml:space="preserve"> under the whip of one master or another without learning how to make meaning of your suffering. They are better men than you. </w:t>
      </w:r>
    </w:p>
    <w:p w14:paraId="778560B3" w14:textId="76112D4E"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Wagner</w:t>
      </w:r>
      <w:r w:rsidRPr="0078543B">
        <w:rPr>
          <w:rFonts w:ascii="Times New Roman" w:hAnsi="Times New Roman" w:cs="Times New Roman"/>
          <w:i/>
          <w:iCs/>
          <w:color w:val="000000"/>
          <w:szCs w:val="24"/>
        </w:rPr>
        <w:t xml:space="preserve">, enraged, spits at </w:t>
      </w:r>
      <w:r w:rsidR="0078543B" w:rsidRPr="0078543B">
        <w:rPr>
          <w:rFonts w:ascii="Times New Roman" w:hAnsi="Times New Roman" w:cs="Times New Roman"/>
          <w:i/>
          <w:iCs/>
          <w:color w:val="000000"/>
          <w:szCs w:val="24"/>
        </w:rPr>
        <w:t>Nietzsche</w:t>
      </w:r>
      <w:r w:rsidRPr="00BD160E">
        <w:rPr>
          <w:rFonts w:ascii="Times New Roman" w:hAnsi="Times New Roman" w:cs="Times New Roman"/>
          <w:color w:val="000000"/>
          <w:szCs w:val="24"/>
        </w:rPr>
        <w:t>.)</w:t>
      </w:r>
    </w:p>
    <w:p w14:paraId="52DBA45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F3BA9D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have lost one father. I suppose losing another will mean nothing to you. </w:t>
      </w:r>
    </w:p>
    <w:p w14:paraId="460EE38D" w14:textId="62F21650" w:rsidR="002B21B1" w:rsidRPr="0078543B" w:rsidRDefault="00000000" w:rsidP="0078543B">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Wagner </w:t>
      </w:r>
      <w:r w:rsidRPr="0078543B">
        <w:rPr>
          <w:rFonts w:ascii="Times New Roman" w:hAnsi="Times New Roman" w:cs="Times New Roman"/>
          <w:i/>
          <w:iCs/>
          <w:color w:val="000000"/>
          <w:szCs w:val="24"/>
        </w:rPr>
        <w:t xml:space="preserve">exits. </w:t>
      </w:r>
      <w:r w:rsidR="0078543B" w:rsidRPr="0078543B">
        <w:rPr>
          <w:rFonts w:ascii="Times New Roman" w:hAnsi="Times New Roman" w:cs="Times New Roman"/>
          <w:i/>
          <w:iCs/>
          <w:color w:val="000000"/>
          <w:szCs w:val="24"/>
        </w:rPr>
        <w:t xml:space="preserve">Nietzsche </w:t>
      </w:r>
      <w:r w:rsidRPr="0078543B">
        <w:rPr>
          <w:rFonts w:ascii="Times New Roman" w:hAnsi="Times New Roman" w:cs="Times New Roman"/>
          <w:i/>
          <w:iCs/>
          <w:color w:val="000000"/>
          <w:szCs w:val="24"/>
        </w:rPr>
        <w:t>holds his head in his hands, as if his head is about to explode. He closes his eyes and tries deep breathing for a few breaths, but it doesn't help</w:t>
      </w:r>
      <w:r w:rsidRPr="00BD160E">
        <w:rPr>
          <w:rFonts w:ascii="Times New Roman" w:hAnsi="Times New Roman" w:cs="Times New Roman"/>
          <w:color w:val="000000"/>
          <w:szCs w:val="24"/>
        </w:rPr>
        <w:t>.)</w:t>
      </w:r>
    </w:p>
    <w:p w14:paraId="05CC7B6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0A6F47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8543B">
        <w:rPr>
          <w:rFonts w:ascii="Times New Roman" w:hAnsi="Times New Roman" w:cs="Times New Roman"/>
          <w:i/>
          <w:iCs/>
          <w:color w:val="000000"/>
          <w:szCs w:val="24"/>
        </w:rPr>
        <w:t>Quietly</w:t>
      </w:r>
      <w:r w:rsidRPr="00BD160E">
        <w:rPr>
          <w:rFonts w:ascii="Times New Roman" w:hAnsi="Times New Roman" w:cs="Times New Roman"/>
          <w:color w:val="000000"/>
          <w:szCs w:val="24"/>
        </w:rPr>
        <w:t xml:space="preserve">) Elisabeth?  </w:t>
      </w:r>
    </w:p>
    <w:p w14:paraId="6FFC343E" w14:textId="115D8AA4"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Nietzsche </w:t>
      </w:r>
      <w:r w:rsidRPr="0078543B">
        <w:rPr>
          <w:rFonts w:ascii="Times New Roman" w:hAnsi="Times New Roman" w:cs="Times New Roman"/>
          <w:i/>
          <w:iCs/>
          <w:color w:val="000000"/>
          <w:szCs w:val="24"/>
        </w:rPr>
        <w:t xml:space="preserve">writhes in pain, clutching his head. Enter </w:t>
      </w:r>
      <w:r w:rsidR="0078543B" w:rsidRPr="0078543B">
        <w:rPr>
          <w:rFonts w:ascii="Times New Roman" w:hAnsi="Times New Roman" w:cs="Times New Roman"/>
          <w:i/>
          <w:iCs/>
          <w:color w:val="000000"/>
          <w:szCs w:val="24"/>
        </w:rPr>
        <w:t>Elisabeth</w:t>
      </w:r>
      <w:r w:rsidRPr="00BD160E">
        <w:rPr>
          <w:rFonts w:ascii="Times New Roman" w:hAnsi="Times New Roman" w:cs="Times New Roman"/>
          <w:color w:val="000000"/>
          <w:szCs w:val="24"/>
        </w:rPr>
        <w:t>.)</w:t>
      </w:r>
    </w:p>
    <w:p w14:paraId="396D1A4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2995AAB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Have you called for God's help, Friedrich? See if he has not abandoned you. </w:t>
      </w:r>
    </w:p>
    <w:p w14:paraId="6DC26280" w14:textId="297C787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Nietzsche </w:t>
      </w:r>
      <w:r w:rsidRPr="0078543B">
        <w:rPr>
          <w:rFonts w:ascii="Times New Roman" w:hAnsi="Times New Roman" w:cs="Times New Roman"/>
          <w:i/>
          <w:iCs/>
          <w:color w:val="000000"/>
          <w:szCs w:val="24"/>
        </w:rPr>
        <w:t>looks at her wide eyed</w:t>
      </w:r>
      <w:r w:rsidRPr="00BD160E">
        <w:rPr>
          <w:rFonts w:ascii="Times New Roman" w:hAnsi="Times New Roman" w:cs="Times New Roman"/>
          <w:color w:val="000000"/>
          <w:szCs w:val="24"/>
        </w:rPr>
        <w:t>.)</w:t>
      </w:r>
    </w:p>
    <w:p w14:paraId="5549C1A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9973F4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Help. Please. </w:t>
      </w:r>
    </w:p>
    <w:p w14:paraId="0A64045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A07BDF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When have you helped me? </w:t>
      </w:r>
    </w:p>
    <w:p w14:paraId="560ED12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17B39D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Please. </w:t>
      </w:r>
    </w:p>
    <w:p w14:paraId="3F659636" w14:textId="17809D60"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Elisabeth </w:t>
      </w:r>
      <w:r w:rsidRPr="0078543B">
        <w:rPr>
          <w:rFonts w:ascii="Times New Roman" w:hAnsi="Times New Roman" w:cs="Times New Roman"/>
          <w:i/>
          <w:iCs/>
          <w:color w:val="000000"/>
          <w:szCs w:val="24"/>
        </w:rPr>
        <w:t>sighs and goes to him, holding her hand against his forehead, as if to check his temperature</w:t>
      </w:r>
      <w:r w:rsidRPr="00BD160E">
        <w:rPr>
          <w:rFonts w:ascii="Times New Roman" w:hAnsi="Times New Roman" w:cs="Times New Roman"/>
          <w:color w:val="000000"/>
          <w:szCs w:val="24"/>
        </w:rPr>
        <w:t>.)</w:t>
      </w:r>
    </w:p>
    <w:p w14:paraId="3740718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3E51298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78543B">
        <w:rPr>
          <w:rFonts w:ascii="Times New Roman" w:hAnsi="Times New Roman" w:cs="Times New Roman"/>
          <w:i/>
          <w:iCs/>
          <w:color w:val="000000"/>
          <w:szCs w:val="24"/>
        </w:rPr>
        <w:t>Whimpers</w:t>
      </w:r>
      <w:r w:rsidRPr="00BD160E">
        <w:rPr>
          <w:rFonts w:ascii="Times New Roman" w:hAnsi="Times New Roman" w:cs="Times New Roman"/>
          <w:color w:val="000000"/>
          <w:szCs w:val="24"/>
        </w:rPr>
        <w:t xml:space="preserve">) Llama. </w:t>
      </w:r>
    </w:p>
    <w:p w14:paraId="4AB405A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74A968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Behold the man! You are nothing without me. </w:t>
      </w:r>
    </w:p>
    <w:p w14:paraId="037EEE8E" w14:textId="04BA8A21"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78543B" w:rsidRPr="0078543B">
        <w:rPr>
          <w:rFonts w:ascii="Times New Roman" w:hAnsi="Times New Roman" w:cs="Times New Roman"/>
          <w:i/>
          <w:iCs/>
          <w:color w:val="000000"/>
          <w:szCs w:val="24"/>
        </w:rPr>
        <w:t xml:space="preserve">Nietzsche's </w:t>
      </w:r>
      <w:r w:rsidRPr="0078543B">
        <w:rPr>
          <w:rFonts w:ascii="Times New Roman" w:hAnsi="Times New Roman" w:cs="Times New Roman"/>
          <w:i/>
          <w:iCs/>
          <w:color w:val="000000"/>
          <w:szCs w:val="24"/>
        </w:rPr>
        <w:t>body shakes with tremors, as his headache increases in pain. He shuts his eyes, whimpering. Then, he opens his eyes enough to find his way to his sick chair, sits</w:t>
      </w:r>
      <w:r w:rsidRPr="00BD160E">
        <w:rPr>
          <w:rFonts w:ascii="Times New Roman" w:hAnsi="Times New Roman" w:cs="Times New Roman"/>
          <w:color w:val="000000"/>
          <w:szCs w:val="24"/>
        </w:rPr>
        <w:t>.)</w:t>
      </w:r>
    </w:p>
    <w:p w14:paraId="379261C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05BDDED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Thirty-two years after Friedrich died, the party sent a man to the archives to see what I had collected. </w:t>
      </w:r>
    </w:p>
    <w:p w14:paraId="23BE078D" w14:textId="5E5B1C08"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NAZI</w:t>
      </w:r>
      <w:r w:rsidR="0045094B" w:rsidRPr="00BD160E">
        <w:rPr>
          <w:rFonts w:ascii="Times New Roman" w:hAnsi="Times New Roman" w:cs="Times New Roman"/>
          <w:color w:val="000000"/>
          <w:szCs w:val="24"/>
        </w:rPr>
        <w:t xml:space="preserve"> (voice over)</w:t>
      </w:r>
    </w:p>
    <w:p w14:paraId="4C346D7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are very interested in Herr Nietzsche's theory of the </w:t>
      </w:r>
      <w:proofErr w:type="spellStart"/>
      <w:r w:rsidRPr="00BD160E">
        <w:rPr>
          <w:rFonts w:ascii="Times New Roman" w:hAnsi="Times New Roman" w:cs="Times New Roman"/>
          <w:color w:val="000000"/>
          <w:szCs w:val="24"/>
        </w:rPr>
        <w:t>übermensch</w:t>
      </w:r>
      <w:proofErr w:type="spellEnd"/>
      <w:r w:rsidRPr="00BD160E">
        <w:rPr>
          <w:rFonts w:ascii="Times New Roman" w:hAnsi="Times New Roman" w:cs="Times New Roman"/>
          <w:color w:val="000000"/>
          <w:szCs w:val="24"/>
        </w:rPr>
        <w:t xml:space="preserve">. </w:t>
      </w:r>
    </w:p>
    <w:p w14:paraId="12590FE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DC3F34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the </w:t>
      </w:r>
      <w:proofErr w:type="spellStart"/>
      <w:r w:rsidRPr="00BD160E">
        <w:rPr>
          <w:rFonts w:ascii="Times New Roman" w:hAnsi="Times New Roman" w:cs="Times New Roman"/>
          <w:color w:val="000000"/>
          <w:szCs w:val="24"/>
        </w:rPr>
        <w:t>übermensch</w:t>
      </w:r>
      <w:proofErr w:type="spellEnd"/>
      <w:r w:rsidRPr="00BD160E">
        <w:rPr>
          <w:rFonts w:ascii="Times New Roman" w:hAnsi="Times New Roman" w:cs="Times New Roman"/>
          <w:color w:val="000000"/>
          <w:szCs w:val="24"/>
        </w:rPr>
        <w:t xml:space="preserve"> is a man of a superior race. </w:t>
      </w:r>
    </w:p>
    <w:p w14:paraId="6159976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51240BB" w14:textId="1FD788F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 xml:space="preserve">To the audience, unheard by </w:t>
      </w:r>
      <w:r w:rsidR="0045094B" w:rsidRPr="004B0D5B">
        <w:rPr>
          <w:rFonts w:ascii="Times New Roman" w:hAnsi="Times New Roman" w:cs="Times New Roman"/>
          <w:i/>
          <w:iCs/>
          <w:color w:val="000000"/>
          <w:szCs w:val="24"/>
        </w:rPr>
        <w:t>Elisabeth</w:t>
      </w:r>
      <w:r w:rsidRPr="00BD160E">
        <w:rPr>
          <w:rFonts w:ascii="Times New Roman" w:hAnsi="Times New Roman" w:cs="Times New Roman"/>
          <w:color w:val="000000"/>
          <w:szCs w:val="24"/>
        </w:rPr>
        <w:t xml:space="preserve">) The </w:t>
      </w:r>
      <w:proofErr w:type="spellStart"/>
      <w:r w:rsidRPr="00BD160E">
        <w:rPr>
          <w:rFonts w:ascii="Times New Roman" w:hAnsi="Times New Roman" w:cs="Times New Roman"/>
          <w:color w:val="000000"/>
          <w:szCs w:val="24"/>
        </w:rPr>
        <w:t>übermensch</w:t>
      </w:r>
      <w:proofErr w:type="spellEnd"/>
      <w:r w:rsidRPr="00BD160E">
        <w:rPr>
          <w:rFonts w:ascii="Times New Roman" w:hAnsi="Times New Roman" w:cs="Times New Roman"/>
          <w:color w:val="000000"/>
          <w:szCs w:val="24"/>
        </w:rPr>
        <w:t xml:space="preserve"> is a man of the future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one who sets his own values instead of being caged by society. He is superior in that he does not allow himself to be controlled. He is the opposite of </w:t>
      </w:r>
      <w:r w:rsidR="00270ACB" w:rsidRPr="00BD160E">
        <w:rPr>
          <w:rFonts w:ascii="Times New Roman" w:hAnsi="Times New Roman" w:cs="Times New Roman"/>
          <w:color w:val="000000"/>
          <w:szCs w:val="24"/>
        </w:rPr>
        <w:t>this party</w:t>
      </w:r>
      <w:r w:rsidRPr="00BD160E">
        <w:rPr>
          <w:rFonts w:ascii="Times New Roman" w:hAnsi="Times New Roman" w:cs="Times New Roman"/>
          <w:color w:val="000000"/>
          <w:szCs w:val="24"/>
        </w:rPr>
        <w:t xml:space="preserve">. </w:t>
      </w:r>
    </w:p>
    <w:p w14:paraId="684A1881" w14:textId="171261BE"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NAZI</w:t>
      </w:r>
      <w:r w:rsidR="0045094B" w:rsidRPr="00BD160E">
        <w:rPr>
          <w:rFonts w:ascii="Times New Roman" w:hAnsi="Times New Roman" w:cs="Times New Roman"/>
          <w:color w:val="000000"/>
          <w:szCs w:val="24"/>
        </w:rPr>
        <w:t xml:space="preserve"> (Voice over)</w:t>
      </w:r>
    </w:p>
    <w:p w14:paraId="49256D63" w14:textId="2350C2F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have come to believe that German power can best be consolidated with appropriate breeding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excluding those who are outsiders</w:t>
      </w:r>
      <w:r w:rsidR="00864BCC" w:rsidRPr="00BD160E">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Gypsies, Jews. Your brother did not favor </w:t>
      </w:r>
      <w:proofErr w:type="gramStart"/>
      <w:r w:rsidRPr="00BD160E">
        <w:rPr>
          <w:rFonts w:ascii="Times New Roman" w:hAnsi="Times New Roman" w:cs="Times New Roman"/>
          <w:color w:val="000000"/>
          <w:szCs w:val="24"/>
        </w:rPr>
        <w:t>Jews</w:t>
      </w:r>
      <w:proofErr w:type="gramEnd"/>
      <w:r w:rsidRPr="00BD160E">
        <w:rPr>
          <w:rFonts w:ascii="Times New Roman" w:hAnsi="Times New Roman" w:cs="Times New Roman"/>
          <w:color w:val="000000"/>
          <w:szCs w:val="24"/>
        </w:rPr>
        <w:t xml:space="preserve"> did he?</w:t>
      </w:r>
    </w:p>
    <w:p w14:paraId="3BE23F1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19B824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of course not. </w:t>
      </w:r>
    </w:p>
    <w:p w14:paraId="75E23369" w14:textId="5AB732C1"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NAZI</w:t>
      </w:r>
      <w:r w:rsidR="005C5EAA" w:rsidRPr="00BD160E">
        <w:rPr>
          <w:rFonts w:ascii="Times New Roman" w:hAnsi="Times New Roman" w:cs="Times New Roman"/>
          <w:color w:val="000000"/>
          <w:szCs w:val="24"/>
        </w:rPr>
        <w:t xml:space="preserve"> (Voice over) </w:t>
      </w:r>
    </w:p>
    <w:p w14:paraId="01DB3DF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Racial purity must be attained for the future progress of the nation.  </w:t>
      </w:r>
    </w:p>
    <w:p w14:paraId="52E4886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D5E0807" w14:textId="78CD636F" w:rsidR="008C6C1C" w:rsidRPr="00BD160E" w:rsidRDefault="00000000">
      <w:pPr>
        <w:pStyle w:val="Dialogue"/>
        <w:rPr>
          <w:rFonts w:ascii="Times New Roman" w:hAnsi="Times New Roman" w:cs="Times New Roman"/>
          <w:szCs w:val="24"/>
        </w:rPr>
      </w:pPr>
      <w:proofErr w:type="gramStart"/>
      <w:r w:rsidRPr="00BD160E">
        <w:rPr>
          <w:rFonts w:ascii="Times New Roman" w:hAnsi="Times New Roman" w:cs="Times New Roman"/>
          <w:color w:val="000000"/>
          <w:szCs w:val="24"/>
        </w:rPr>
        <w:t>However</w:t>
      </w:r>
      <w:proofErr w:type="gramEnd"/>
      <w:r w:rsidRPr="00BD160E">
        <w:rPr>
          <w:rFonts w:ascii="Times New Roman" w:hAnsi="Times New Roman" w:cs="Times New Roman"/>
          <w:color w:val="000000"/>
          <w:szCs w:val="24"/>
        </w:rPr>
        <w:t xml:space="preserve"> I can help you, I will. As you shall see in the archive, he was a great man. He </w:t>
      </w:r>
      <w:r w:rsidRPr="00BD160E">
        <w:rPr>
          <w:rFonts w:ascii="Times New Roman" w:hAnsi="Times New Roman" w:cs="Times New Roman"/>
          <w:i/>
          <w:color w:val="000000"/>
          <w:szCs w:val="24"/>
        </w:rPr>
        <w:t>was</w:t>
      </w:r>
      <w:r w:rsidRPr="00BD160E">
        <w:rPr>
          <w:rFonts w:ascii="Times New Roman" w:hAnsi="Times New Roman" w:cs="Times New Roman"/>
          <w:color w:val="000000"/>
          <w:szCs w:val="24"/>
        </w:rPr>
        <w:t xml:space="preserve"> rather ill the last years of his life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for eleven years he suffered until he finally died in August of 1900.</w:t>
      </w:r>
      <w:r w:rsidR="005C5EAA" w:rsidRPr="00BD160E">
        <w:rPr>
          <w:rFonts w:ascii="Times New Roman" w:hAnsi="Times New Roman" w:cs="Times New Roman"/>
          <w:color w:val="000000"/>
          <w:szCs w:val="24"/>
        </w:rPr>
        <w:t xml:space="preserve"> But h</w:t>
      </w:r>
      <w:r w:rsidRPr="00BD160E">
        <w:rPr>
          <w:rFonts w:ascii="Times New Roman" w:hAnsi="Times New Roman" w:cs="Times New Roman"/>
          <w:color w:val="000000"/>
          <w:szCs w:val="24"/>
        </w:rPr>
        <w:t xml:space="preserve">is writings shall provide whatever you need. I shall make certain of it. </w:t>
      </w:r>
    </w:p>
    <w:p w14:paraId="0B66B330" w14:textId="62291D5F"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Elisabeth </w:t>
      </w:r>
      <w:r w:rsidRPr="004B0D5B">
        <w:rPr>
          <w:rFonts w:ascii="Times New Roman" w:hAnsi="Times New Roman" w:cs="Times New Roman"/>
          <w:i/>
          <w:iCs/>
          <w:color w:val="000000"/>
          <w:szCs w:val="24"/>
        </w:rPr>
        <w:t xml:space="preserve">returns to </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who sits in his sick chair</w:t>
      </w:r>
      <w:r w:rsidRPr="00BD160E">
        <w:rPr>
          <w:rFonts w:ascii="Times New Roman" w:hAnsi="Times New Roman" w:cs="Times New Roman"/>
          <w:color w:val="000000"/>
          <w:szCs w:val="24"/>
        </w:rPr>
        <w:t>.)</w:t>
      </w:r>
    </w:p>
    <w:p w14:paraId="7DF4E63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3730CB8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doing this for you, Friedrich. </w:t>
      </w:r>
    </w:p>
    <w:p w14:paraId="5BCD772B" w14:textId="5E58B155" w:rsidR="002B21B1" w:rsidRPr="004B0D5B" w:rsidRDefault="00000000" w:rsidP="004B0D5B">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Elisabeth </w:t>
      </w:r>
      <w:r w:rsidRPr="004B0D5B">
        <w:rPr>
          <w:rFonts w:ascii="Times New Roman" w:hAnsi="Times New Roman" w:cs="Times New Roman"/>
          <w:i/>
          <w:iCs/>
          <w:color w:val="000000"/>
          <w:szCs w:val="24"/>
        </w:rPr>
        <w:t xml:space="preserve">takes a pillow from behind </w:t>
      </w:r>
      <w:r w:rsidR="004B0D5B" w:rsidRPr="004B0D5B">
        <w:rPr>
          <w:rFonts w:ascii="Times New Roman" w:hAnsi="Times New Roman" w:cs="Times New Roman"/>
          <w:i/>
          <w:iCs/>
          <w:color w:val="000000"/>
          <w:szCs w:val="24"/>
        </w:rPr>
        <w:t xml:space="preserve">Nietzsche's </w:t>
      </w:r>
      <w:r w:rsidRPr="004B0D5B">
        <w:rPr>
          <w:rFonts w:ascii="Times New Roman" w:hAnsi="Times New Roman" w:cs="Times New Roman"/>
          <w:i/>
          <w:iCs/>
          <w:color w:val="000000"/>
          <w:szCs w:val="24"/>
        </w:rPr>
        <w:t xml:space="preserve">head and smothers him with it until he's dead. A pause, then </w:t>
      </w:r>
      <w:r w:rsidR="004B0D5B" w:rsidRPr="004B0D5B">
        <w:rPr>
          <w:rFonts w:ascii="Times New Roman" w:hAnsi="Times New Roman" w:cs="Times New Roman"/>
          <w:i/>
          <w:iCs/>
          <w:color w:val="000000"/>
          <w:szCs w:val="24"/>
        </w:rPr>
        <w:t xml:space="preserve">Elisabeth </w:t>
      </w:r>
      <w:r w:rsidRPr="004B0D5B">
        <w:rPr>
          <w:rFonts w:ascii="Times New Roman" w:hAnsi="Times New Roman" w:cs="Times New Roman"/>
          <w:i/>
          <w:iCs/>
          <w:color w:val="000000"/>
          <w:szCs w:val="24"/>
        </w:rPr>
        <w:t xml:space="preserve">stands aside, and watches </w:t>
      </w:r>
      <w:r w:rsidR="004B0D5B" w:rsidRPr="004B0D5B">
        <w:rPr>
          <w:rFonts w:ascii="Times New Roman" w:hAnsi="Times New Roman" w:cs="Times New Roman"/>
          <w:i/>
          <w:iCs/>
          <w:color w:val="000000"/>
          <w:szCs w:val="24"/>
        </w:rPr>
        <w:t>Nietzsche</w:t>
      </w:r>
      <w:r w:rsidRPr="004B0D5B">
        <w:rPr>
          <w:rFonts w:ascii="Times New Roman" w:hAnsi="Times New Roman" w:cs="Times New Roman"/>
          <w:i/>
          <w:iCs/>
          <w:color w:val="000000"/>
          <w:szCs w:val="24"/>
        </w:rPr>
        <w:t xml:space="preserve">. </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revives and sits at the table, writing. He looks up at the audience</w:t>
      </w:r>
      <w:r w:rsidRPr="00BD160E">
        <w:rPr>
          <w:rFonts w:ascii="Times New Roman" w:hAnsi="Times New Roman" w:cs="Times New Roman"/>
          <w:color w:val="000000"/>
          <w:szCs w:val="24"/>
        </w:rPr>
        <w:t>.)</w:t>
      </w:r>
    </w:p>
    <w:p w14:paraId="1380978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40F279" w14:textId="4CE46F0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In 1885, I was not yet insane or </w:t>
      </w:r>
      <w:r w:rsidR="00355A13" w:rsidRPr="00BD160E">
        <w:rPr>
          <w:rFonts w:ascii="Times New Roman" w:hAnsi="Times New Roman" w:cs="Times New Roman"/>
          <w:color w:val="000000"/>
          <w:szCs w:val="24"/>
        </w:rPr>
        <w:t>dead</w:t>
      </w:r>
      <w:r w:rsidRPr="00BD160E">
        <w:rPr>
          <w:rFonts w:ascii="Times New Roman" w:hAnsi="Times New Roman" w:cs="Times New Roman"/>
          <w:color w:val="000000"/>
          <w:szCs w:val="24"/>
        </w:rPr>
        <w:t xml:space="preserve"> or a </w:t>
      </w:r>
      <w:r w:rsidR="00355A13" w:rsidRPr="00BD160E">
        <w:rPr>
          <w:rFonts w:ascii="Times New Roman" w:hAnsi="Times New Roman" w:cs="Times New Roman"/>
          <w:color w:val="000000"/>
          <w:szCs w:val="24"/>
        </w:rPr>
        <w:t>political tool</w:t>
      </w:r>
      <w:r w:rsidRPr="00BD160E">
        <w:rPr>
          <w:rFonts w:ascii="Times New Roman" w:hAnsi="Times New Roman" w:cs="Times New Roman"/>
          <w:color w:val="000000"/>
          <w:szCs w:val="24"/>
        </w:rPr>
        <w:t xml:space="preserve">. </w:t>
      </w:r>
    </w:p>
    <w:p w14:paraId="21A2F82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416D51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are you working on? </w:t>
      </w:r>
    </w:p>
    <w:p w14:paraId="7AF9ED4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10FDA4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Everything and nothing. </w:t>
      </w:r>
    </w:p>
    <w:p w14:paraId="38351BB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8756AC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mind cleaning up when you're finished? </w:t>
      </w:r>
    </w:p>
    <w:p w14:paraId="7B8F88E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C83C98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Me? Finished. Never. </w:t>
      </w:r>
    </w:p>
    <w:p w14:paraId="76D62DB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1A45C6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ever wonder how our lives would have been different if our father had lived? </w:t>
      </w:r>
    </w:p>
    <w:p w14:paraId="6979F21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6498DA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suppose.  </w:t>
      </w:r>
    </w:p>
    <w:p w14:paraId="4ECB76E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E9DBA8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It's entirely possible that you would have followed in his footsteps. </w:t>
      </w:r>
    </w:p>
    <w:p w14:paraId="3409F73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D5D733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Me? A minister? </w:t>
      </w:r>
    </w:p>
    <w:p w14:paraId="0519B8F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6DA516C" w14:textId="77777777" w:rsidR="008C6C1C" w:rsidRPr="00BD160E" w:rsidRDefault="008C6C1C">
      <w:pPr>
        <w:pStyle w:val="Dialogue"/>
        <w:rPr>
          <w:rFonts w:ascii="Times New Roman" w:hAnsi="Times New Roman" w:cs="Times New Roman"/>
          <w:szCs w:val="24"/>
        </w:rPr>
      </w:pPr>
    </w:p>
    <w:p w14:paraId="407266B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lastRenderedPageBreak/>
        <w:t xml:space="preserve">It's not too late, Friedrich. I shall pray for you. Perhaps you may have a change of heart.  </w:t>
      </w:r>
    </w:p>
    <w:p w14:paraId="7FDB431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9A97D35" w14:textId="33841F34"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would take a miracle. But the only constant is change, and I have certainly changed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or perhaps, evolved. </w:t>
      </w:r>
    </w:p>
    <w:p w14:paraId="1635286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05BE29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don't like that scientific language. It's indecent. </w:t>
      </w:r>
    </w:p>
    <w:p w14:paraId="300FA4C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331206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Darwin is </w:t>
      </w:r>
      <w:proofErr w:type="gramStart"/>
      <w:r w:rsidRPr="00BD160E">
        <w:rPr>
          <w:rFonts w:ascii="Times New Roman" w:hAnsi="Times New Roman" w:cs="Times New Roman"/>
          <w:color w:val="000000"/>
          <w:szCs w:val="24"/>
        </w:rPr>
        <w:t>indecent?</w:t>
      </w:r>
      <w:proofErr w:type="gramEnd"/>
      <w:r w:rsidRPr="00BD160E">
        <w:rPr>
          <w:rFonts w:ascii="Times New Roman" w:hAnsi="Times New Roman" w:cs="Times New Roman"/>
          <w:color w:val="000000"/>
          <w:szCs w:val="24"/>
        </w:rPr>
        <w:t xml:space="preserve"> </w:t>
      </w:r>
    </w:p>
    <w:p w14:paraId="6EB640B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0DE09D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certainly did not evolve from apes. </w:t>
      </w:r>
    </w:p>
    <w:p w14:paraId="412B86A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DD93B1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prefer that humans proliferated by incest? </w:t>
      </w:r>
    </w:p>
    <w:p w14:paraId="51BD92D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0B70AA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God's will </w:t>
      </w:r>
      <w:proofErr w:type="gramStart"/>
      <w:r w:rsidRPr="00BD160E">
        <w:rPr>
          <w:rFonts w:ascii="Times New Roman" w:hAnsi="Times New Roman" w:cs="Times New Roman"/>
          <w:color w:val="000000"/>
          <w:szCs w:val="24"/>
        </w:rPr>
        <w:t>is</w:t>
      </w:r>
      <w:proofErr w:type="gramEnd"/>
      <w:r w:rsidRPr="00BD160E">
        <w:rPr>
          <w:rFonts w:ascii="Times New Roman" w:hAnsi="Times New Roman" w:cs="Times New Roman"/>
          <w:color w:val="000000"/>
          <w:szCs w:val="24"/>
        </w:rPr>
        <w:t xml:space="preserve"> not incestuous. </w:t>
      </w:r>
    </w:p>
    <w:p w14:paraId="391FE27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73F9B3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i/>
          <w:color w:val="000000"/>
          <w:szCs w:val="24"/>
        </w:rPr>
        <w:t xml:space="preserve">You </w:t>
      </w:r>
      <w:r w:rsidRPr="00BD160E">
        <w:rPr>
          <w:rFonts w:ascii="Times New Roman" w:hAnsi="Times New Roman" w:cs="Times New Roman"/>
          <w:color w:val="000000"/>
          <w:szCs w:val="24"/>
        </w:rPr>
        <w:t xml:space="preserve">would have been better off if father had survived. The two of you could wax poetic about God. </w:t>
      </w:r>
    </w:p>
    <w:p w14:paraId="7E32585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C7490EB" w14:textId="4E6FDC4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t>
      </w:r>
      <w:r w:rsidR="00BC3483" w:rsidRPr="00BD160E">
        <w:rPr>
          <w:rFonts w:ascii="Times New Roman" w:hAnsi="Times New Roman" w:cs="Times New Roman"/>
          <w:color w:val="000000"/>
          <w:szCs w:val="24"/>
        </w:rPr>
        <w:t>shall always</w:t>
      </w:r>
      <w:r w:rsidRPr="00BD160E">
        <w:rPr>
          <w:rFonts w:ascii="Times New Roman" w:hAnsi="Times New Roman" w:cs="Times New Roman"/>
          <w:color w:val="000000"/>
          <w:szCs w:val="24"/>
        </w:rPr>
        <w:t xml:space="preserve"> hope you will return to Christ, brother. </w:t>
      </w:r>
    </w:p>
    <w:p w14:paraId="4EE87CE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11FA9B0" w14:textId="637D7F8B" w:rsidR="008C6C1C" w:rsidRPr="00BD160E" w:rsidRDefault="00BC3483" w:rsidP="00BC3483">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have a tedious wait ahead of you. </w:t>
      </w:r>
    </w:p>
    <w:p w14:paraId="46BDA69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4ABFC8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Bernhard Forster is coming to dinner tonight. </w:t>
      </w:r>
    </w:p>
    <w:p w14:paraId="050326C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4F262A6" w14:textId="111FD906"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To</w:t>
      </w:r>
      <w:r w:rsidRPr="004B0D5B">
        <w:rPr>
          <w:rFonts w:ascii="Times New Roman" w:hAnsi="Times New Roman" w:cs="Times New Roman"/>
          <w:i/>
          <w:iCs/>
          <w:color w:val="000000"/>
          <w:szCs w:val="24"/>
        </w:rPr>
        <w:t xml:space="preserve"> himself</w:t>
      </w:r>
      <w:r w:rsidRPr="00BD160E">
        <w:rPr>
          <w:rFonts w:ascii="Times New Roman" w:hAnsi="Times New Roman" w:cs="Times New Roman"/>
          <w:color w:val="000000"/>
          <w:szCs w:val="24"/>
        </w:rPr>
        <w:t xml:space="preserve">) That </w:t>
      </w:r>
      <w:r w:rsidR="00BC3483" w:rsidRPr="00BD160E">
        <w:rPr>
          <w:rFonts w:ascii="Times New Roman" w:hAnsi="Times New Roman" w:cs="Times New Roman"/>
          <w:color w:val="000000"/>
          <w:szCs w:val="24"/>
        </w:rPr>
        <w:t>antisemitic</w:t>
      </w:r>
      <w:r w:rsidRPr="00BD160E">
        <w:rPr>
          <w:rFonts w:ascii="Times New Roman" w:hAnsi="Times New Roman" w:cs="Times New Roman"/>
          <w:color w:val="000000"/>
          <w:szCs w:val="24"/>
        </w:rPr>
        <w:t>, nationalist? (</w:t>
      </w:r>
      <w:r w:rsidRPr="004B0D5B">
        <w:rPr>
          <w:rFonts w:ascii="Times New Roman" w:hAnsi="Times New Roman" w:cs="Times New Roman"/>
          <w:i/>
          <w:iCs/>
          <w:color w:val="000000"/>
          <w:szCs w:val="24"/>
        </w:rPr>
        <w:t>To Elisabeth</w:t>
      </w:r>
      <w:r w:rsidRPr="00BD160E">
        <w:rPr>
          <w:rFonts w:ascii="Times New Roman" w:hAnsi="Times New Roman" w:cs="Times New Roman"/>
          <w:color w:val="000000"/>
          <w:szCs w:val="24"/>
        </w:rPr>
        <w:t xml:space="preserve">) I suppose Lou hasn't stolen him from you after all. </w:t>
      </w:r>
    </w:p>
    <w:p w14:paraId="41BF5E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595AF6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not mention her tonight. </w:t>
      </w:r>
    </w:p>
    <w:p w14:paraId="3A7699F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2FCB41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Whatever you say, llama. </w:t>
      </w:r>
    </w:p>
    <w:p w14:paraId="6396257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227D572" w14:textId="20C2410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you. And please be nice to him. You have something in common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he would like to remake Germany, just like you. </w:t>
      </w:r>
    </w:p>
    <w:p w14:paraId="1D34250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747D09E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Don't confuse me with Wagner. All I've wanted is cultural reform and artistic expansion. Bernhard simply wants to eliminate Jews. </w:t>
      </w:r>
    </w:p>
    <w:p w14:paraId="7BF1E1F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977CFE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Through Bernhard, we shall define the </w:t>
      </w:r>
      <w:proofErr w:type="spellStart"/>
      <w:r w:rsidRPr="00BD160E">
        <w:rPr>
          <w:rFonts w:ascii="Times New Roman" w:hAnsi="Times New Roman" w:cs="Times New Roman"/>
          <w:color w:val="000000"/>
          <w:szCs w:val="24"/>
        </w:rPr>
        <w:t>übermensch</w:t>
      </w:r>
      <w:proofErr w:type="spellEnd"/>
      <w:r w:rsidRPr="00BD160E">
        <w:rPr>
          <w:rFonts w:ascii="Times New Roman" w:hAnsi="Times New Roman" w:cs="Times New Roman"/>
          <w:color w:val="000000"/>
          <w:szCs w:val="24"/>
        </w:rPr>
        <w:t xml:space="preserve"> as the pure Aryan. </w:t>
      </w:r>
    </w:p>
    <w:p w14:paraId="546E8EE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06E100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Laughs</w:t>
      </w:r>
      <w:r w:rsidRPr="00BD160E">
        <w:rPr>
          <w:rFonts w:ascii="Times New Roman" w:hAnsi="Times New Roman" w:cs="Times New Roman"/>
          <w:color w:val="000000"/>
          <w:szCs w:val="24"/>
        </w:rPr>
        <w:t>) You don't even know what these words mean. The superior man is not Aryan nor religious; he is concerned with life on earth and the immediate present. And he certainly doesn't want to eliminate Jews.</w:t>
      </w:r>
    </w:p>
    <w:p w14:paraId="0969FF5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276614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Jews make the immediate present worse than it could be. </w:t>
      </w:r>
    </w:p>
    <w:p w14:paraId="527FFB5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2D9810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Was not your Jesus a Jew? </w:t>
      </w:r>
    </w:p>
    <w:p w14:paraId="3D370C1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3D8549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No! He was Christian.</w:t>
      </w:r>
    </w:p>
    <w:p w14:paraId="1D328E4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7884C8C" w14:textId="771A78EC"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Shakes his head in disbelief</w:t>
      </w:r>
      <w:r w:rsidRPr="00BD160E">
        <w:rPr>
          <w:rFonts w:ascii="Times New Roman" w:hAnsi="Times New Roman" w:cs="Times New Roman"/>
          <w:color w:val="000000"/>
          <w:szCs w:val="24"/>
        </w:rPr>
        <w:t>) You</w:t>
      </w:r>
      <w:r w:rsidR="007D4AAE"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re giving me a headache. </w:t>
      </w:r>
    </w:p>
    <w:p w14:paraId="02ED7725" w14:textId="7777777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Nietzsche really starts to get sick, taking his head in his hands as if in great pain. This time, he falls from the chair, into a fetal position, holding his head</w:t>
      </w:r>
      <w:r w:rsidRPr="00BD160E">
        <w:rPr>
          <w:rFonts w:ascii="Times New Roman" w:hAnsi="Times New Roman" w:cs="Times New Roman"/>
          <w:color w:val="000000"/>
          <w:szCs w:val="24"/>
        </w:rPr>
        <w:t>.)</w:t>
      </w:r>
    </w:p>
    <w:p w14:paraId="6B00899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EAAC30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I'll get a doctor. </w:t>
      </w:r>
    </w:p>
    <w:p w14:paraId="48084F89" w14:textId="6614235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Elisabeth </w:t>
      </w:r>
      <w:r w:rsidRPr="004B0D5B">
        <w:rPr>
          <w:rFonts w:ascii="Times New Roman" w:hAnsi="Times New Roman" w:cs="Times New Roman"/>
          <w:i/>
          <w:iCs/>
          <w:color w:val="000000"/>
          <w:szCs w:val="24"/>
        </w:rPr>
        <w:t xml:space="preserve">exits in haste. </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gets up, painfully, and brushes himself off.)</w:t>
      </w:r>
    </w:p>
    <w:p w14:paraId="01E027D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F66351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Elisabeth married Bernhard, and they left for Paraguay to start a German colony, free from their hated Jews. When it failed, Bernhard killed himself with cyanide. </w:t>
      </w:r>
    </w:p>
    <w:p w14:paraId="5F103542" w14:textId="626F45B8"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 xml:space="preserve">Enter </w:t>
      </w:r>
      <w:r w:rsidR="004B0D5B" w:rsidRPr="004B0D5B">
        <w:rPr>
          <w:rFonts w:ascii="Times New Roman" w:hAnsi="Times New Roman" w:cs="Times New Roman"/>
          <w:i/>
          <w:iCs/>
          <w:color w:val="000000"/>
          <w:szCs w:val="24"/>
        </w:rPr>
        <w:t>Elisabeth</w:t>
      </w:r>
      <w:r w:rsidRPr="00BD160E">
        <w:rPr>
          <w:rFonts w:ascii="Times New Roman" w:hAnsi="Times New Roman" w:cs="Times New Roman"/>
          <w:color w:val="000000"/>
          <w:szCs w:val="24"/>
        </w:rPr>
        <w:t>.)</w:t>
      </w:r>
    </w:p>
    <w:p w14:paraId="0BD81DC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CFA942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was a heart attack. </w:t>
      </w:r>
    </w:p>
    <w:p w14:paraId="3413C0D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4D8E19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A bad conscience is easier to cope with than a bad reputation. </w:t>
      </w:r>
    </w:p>
    <w:p w14:paraId="3F52A17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0091CC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 doctor gave me this powder for your pain. I'll mix it with some tea. </w:t>
      </w:r>
    </w:p>
    <w:p w14:paraId="58A21A98" w14:textId="74B31F21" w:rsidR="008C6C1C" w:rsidRPr="00BD160E" w:rsidRDefault="00000000">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 xml:space="preserve">Exit </w:t>
      </w:r>
      <w:r w:rsidR="004B0D5B" w:rsidRPr="004B0D5B">
        <w:rPr>
          <w:rFonts w:ascii="Times New Roman" w:hAnsi="Times New Roman" w:cs="Times New Roman"/>
          <w:i/>
          <w:iCs/>
          <w:color w:val="000000"/>
          <w:szCs w:val="24"/>
        </w:rPr>
        <w:t>Elisabeth</w:t>
      </w:r>
      <w:r w:rsidRPr="004B0D5B">
        <w:rPr>
          <w:rFonts w:ascii="Times New Roman" w:hAnsi="Times New Roman" w:cs="Times New Roman"/>
          <w:i/>
          <w:iCs/>
          <w:color w:val="000000"/>
          <w:szCs w:val="24"/>
        </w:rPr>
        <w:t xml:space="preserve">. </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sits at the table to write</w:t>
      </w:r>
      <w:r w:rsidRPr="00BD160E">
        <w:rPr>
          <w:rFonts w:ascii="Times New Roman" w:hAnsi="Times New Roman" w:cs="Times New Roman"/>
          <w:color w:val="000000"/>
          <w:szCs w:val="24"/>
        </w:rPr>
        <w:t>.)</w:t>
      </w:r>
    </w:p>
    <w:p w14:paraId="50E29381" w14:textId="77777777" w:rsidR="006015D0" w:rsidRPr="00BD160E" w:rsidRDefault="006015D0" w:rsidP="006015D0">
      <w:pPr>
        <w:pStyle w:val="Dialogue"/>
        <w:rPr>
          <w:rFonts w:ascii="Times New Roman" w:hAnsi="Times New Roman" w:cs="Times New Roman"/>
          <w:szCs w:val="24"/>
        </w:rPr>
      </w:pPr>
    </w:p>
    <w:p w14:paraId="2BA0E81F" w14:textId="2DA0310A"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lastRenderedPageBreak/>
        <w:t>(</w:t>
      </w:r>
      <w:r w:rsidR="004B0D5B" w:rsidRPr="004B0D5B">
        <w:rPr>
          <w:rFonts w:ascii="Times New Roman" w:hAnsi="Times New Roman" w:cs="Times New Roman"/>
          <w:i/>
          <w:iCs/>
          <w:color w:val="000000"/>
          <w:szCs w:val="24"/>
        </w:rPr>
        <w:t>Elisabeth re</w:t>
      </w:r>
      <w:r w:rsidRPr="004B0D5B">
        <w:rPr>
          <w:rFonts w:ascii="Times New Roman" w:hAnsi="Times New Roman" w:cs="Times New Roman"/>
          <w:i/>
          <w:iCs/>
          <w:color w:val="000000"/>
          <w:szCs w:val="24"/>
        </w:rPr>
        <w:t>enters</w:t>
      </w:r>
      <w:r w:rsidR="004B0D5B" w:rsidRPr="004B0D5B">
        <w:rPr>
          <w:rFonts w:ascii="Times New Roman" w:hAnsi="Times New Roman" w:cs="Times New Roman"/>
          <w:i/>
          <w:iCs/>
          <w:color w:val="000000"/>
          <w:szCs w:val="24"/>
        </w:rPr>
        <w:t xml:space="preserve"> with tea</w:t>
      </w:r>
      <w:r w:rsidRPr="00BD160E">
        <w:rPr>
          <w:rFonts w:ascii="Times New Roman" w:hAnsi="Times New Roman" w:cs="Times New Roman"/>
          <w:color w:val="000000"/>
          <w:szCs w:val="24"/>
        </w:rPr>
        <w:t>.)</w:t>
      </w:r>
    </w:p>
    <w:p w14:paraId="56F5A8D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95AB65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Llama. </w:t>
      </w:r>
    </w:p>
    <w:p w14:paraId="1812F67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A85DD3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What's wrong? </w:t>
      </w:r>
    </w:p>
    <w:p w14:paraId="6C836FD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966C9E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contemplating suicide. </w:t>
      </w:r>
    </w:p>
    <w:p w14:paraId="475B5B8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6D36359" w14:textId="502F11BD" w:rsidR="008C6C1C" w:rsidRPr="00BD160E" w:rsidRDefault="004B0D5B">
      <w:pPr>
        <w:pStyle w:val="Dialogue"/>
        <w:rPr>
          <w:rFonts w:ascii="Times New Roman" w:hAnsi="Times New Roman" w:cs="Times New Roman"/>
          <w:szCs w:val="24"/>
        </w:rPr>
      </w:pPr>
      <w:r>
        <w:rPr>
          <w:rFonts w:ascii="Times New Roman" w:hAnsi="Times New Roman" w:cs="Times New Roman"/>
          <w:color w:val="000000"/>
          <w:szCs w:val="24"/>
        </w:rPr>
        <w:t>(</w:t>
      </w:r>
      <w:r w:rsidRPr="004B0D5B">
        <w:rPr>
          <w:rFonts w:ascii="Times New Roman" w:hAnsi="Times New Roman" w:cs="Times New Roman"/>
          <w:i/>
          <w:iCs/>
          <w:color w:val="000000"/>
          <w:szCs w:val="24"/>
        </w:rPr>
        <w:t>Unconcerned</w:t>
      </w:r>
      <w:r>
        <w:rPr>
          <w:rFonts w:ascii="Times New Roman" w:hAnsi="Times New Roman" w:cs="Times New Roman"/>
          <w:color w:val="000000"/>
          <w:szCs w:val="24"/>
        </w:rPr>
        <w:t xml:space="preserve">) </w:t>
      </w:r>
      <w:r w:rsidRPr="00BD160E">
        <w:rPr>
          <w:rFonts w:ascii="Times New Roman" w:hAnsi="Times New Roman" w:cs="Times New Roman"/>
          <w:color w:val="000000"/>
          <w:szCs w:val="24"/>
        </w:rPr>
        <w:t xml:space="preserve">Whatever for? </w:t>
      </w:r>
    </w:p>
    <w:p w14:paraId="4697193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DAFECB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Lou and Paul ran off together. I have no idea where they went. They haven't written to me. They left no return address. </w:t>
      </w:r>
    </w:p>
    <w:p w14:paraId="5118DAC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18D19B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Don't kill yourself over that whore, Lou Salomé. If she remains in Germany, I will do whatever it takes to have her deported. </w:t>
      </w:r>
    </w:p>
    <w:p w14:paraId="5D2182F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9AAEC24" w14:textId="38C85CDF"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Whatever could she be deported for? </w:t>
      </w:r>
    </w:p>
    <w:p w14:paraId="5D31FED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209545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could write to the authorities and tell them she's an immoral personage. </w:t>
      </w:r>
    </w:p>
    <w:p w14:paraId="1AF490B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36004B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if </w:t>
      </w:r>
      <w:r w:rsidRPr="00BD160E">
        <w:rPr>
          <w:rFonts w:ascii="Times New Roman" w:hAnsi="Times New Roman" w:cs="Times New Roman"/>
          <w:i/>
          <w:color w:val="000000"/>
          <w:szCs w:val="24"/>
        </w:rPr>
        <w:t xml:space="preserve">I </w:t>
      </w:r>
      <w:r w:rsidRPr="00BD160E">
        <w:rPr>
          <w:rFonts w:ascii="Times New Roman" w:hAnsi="Times New Roman" w:cs="Times New Roman"/>
          <w:color w:val="000000"/>
          <w:szCs w:val="24"/>
        </w:rPr>
        <w:t xml:space="preserve">could complain about an immoral personage. </w:t>
      </w:r>
    </w:p>
    <w:p w14:paraId="05A274B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4656BB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will start this very instant. I have much to say about that scandalous woman. </w:t>
      </w:r>
    </w:p>
    <w:p w14:paraId="01E1813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32767A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whatever you like. Meanwhile, I'm going to fill a prescription for opium and sleep for a year. </w:t>
      </w:r>
    </w:p>
    <w:p w14:paraId="59C187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080012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will do no such thing. </w:t>
      </w:r>
    </w:p>
    <w:p w14:paraId="79B8D2D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27D593F" w14:textId="35D8BC9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can order anything you like </w:t>
      </w:r>
      <w:proofErr w:type="gramStart"/>
      <w:r w:rsidRPr="00BD160E">
        <w:rPr>
          <w:rFonts w:ascii="Times New Roman" w:hAnsi="Times New Roman" w:cs="Times New Roman"/>
          <w:color w:val="000000"/>
          <w:szCs w:val="24"/>
        </w:rPr>
        <w:t>as long as</w:t>
      </w:r>
      <w:proofErr w:type="gramEnd"/>
      <w:r w:rsidRPr="00BD160E">
        <w:rPr>
          <w:rFonts w:ascii="Times New Roman" w:hAnsi="Times New Roman" w:cs="Times New Roman"/>
          <w:color w:val="000000"/>
          <w:szCs w:val="24"/>
        </w:rPr>
        <w:t xml:space="preserve"> you put "doctor" in front of your name. </w:t>
      </w:r>
      <w:r w:rsidR="00056908" w:rsidRPr="00BD160E">
        <w:rPr>
          <w:rFonts w:ascii="Times New Roman" w:hAnsi="Times New Roman" w:cs="Times New Roman"/>
          <w:color w:val="000000"/>
          <w:szCs w:val="24"/>
        </w:rPr>
        <w:t xml:space="preserve">It’s rather convenient. </w:t>
      </w:r>
    </w:p>
    <w:p w14:paraId="5DD5A95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8CD63B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You're not </w:t>
      </w:r>
      <w:r w:rsidRPr="00BD160E">
        <w:rPr>
          <w:rFonts w:ascii="Times New Roman" w:hAnsi="Times New Roman" w:cs="Times New Roman"/>
          <w:i/>
          <w:color w:val="000000"/>
          <w:szCs w:val="24"/>
        </w:rPr>
        <w:t xml:space="preserve">that </w:t>
      </w:r>
      <w:r w:rsidRPr="00BD160E">
        <w:rPr>
          <w:rFonts w:ascii="Times New Roman" w:hAnsi="Times New Roman" w:cs="Times New Roman"/>
          <w:color w:val="000000"/>
          <w:szCs w:val="24"/>
        </w:rPr>
        <w:t xml:space="preserve">kind of doctor. </w:t>
      </w:r>
    </w:p>
    <w:p w14:paraId="2A7639E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1498C43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They never ask. </w:t>
      </w:r>
    </w:p>
    <w:p w14:paraId="43AB3AC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AFAE03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don't you think a change of scenery would do you some good? Why don't we go to Rome for a little while. You can take your walks through the hills. </w:t>
      </w:r>
    </w:p>
    <w:p w14:paraId="2578D52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79723D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Please. And watch the faithful grovel their way up the steps of St. Peters on their knees? </w:t>
      </w:r>
    </w:p>
    <w:p w14:paraId="6C460E8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6A7FF5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 wouldn't kill you to do some self-reflection within the sight of a church. </w:t>
      </w:r>
    </w:p>
    <w:p w14:paraId="05FBDD1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A5C7F96" w14:textId="799FAF59"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Fine. Bring the Antichrist to Rome. We'll see if lightning strikes. </w:t>
      </w:r>
    </w:p>
    <w:p w14:paraId="2E678A93" w14:textId="1087F697" w:rsidR="006015D0" w:rsidRPr="004B0D5B" w:rsidRDefault="00000000" w:rsidP="004B0D5B">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takes his walking stick and they walk around the stage</w:t>
      </w:r>
      <w:r w:rsidRPr="00BD160E">
        <w:rPr>
          <w:rFonts w:ascii="Times New Roman" w:hAnsi="Times New Roman" w:cs="Times New Roman"/>
          <w:color w:val="000000"/>
          <w:szCs w:val="24"/>
        </w:rPr>
        <w:t>.)</w:t>
      </w:r>
    </w:p>
    <w:p w14:paraId="01B0163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5B51765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started writing a new book. </w:t>
      </w:r>
    </w:p>
    <w:p w14:paraId="5F35446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98D92F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Really? </w:t>
      </w:r>
    </w:p>
    <w:p w14:paraId="674AB62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83B2CD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It's almost an attempt to become Wagner's heir. Operatic and musical in a sense. It's different from my other books. More like a set of poetic parables than brief essays and aphorisms. </w:t>
      </w:r>
    </w:p>
    <w:p w14:paraId="51342E2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9DBD6F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is your aim in writing it? </w:t>
      </w:r>
    </w:p>
    <w:p w14:paraId="61D306D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7BB488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thought I might try to be literary. Create a new sort of spirituality. It will utterly baffle my critics.</w:t>
      </w:r>
    </w:p>
    <w:p w14:paraId="66D9CFE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D0AF7E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You'll have to remain sober </w:t>
      </w:r>
      <w:proofErr w:type="gramStart"/>
      <w:r w:rsidRPr="00BD160E">
        <w:rPr>
          <w:rFonts w:ascii="Times New Roman" w:hAnsi="Times New Roman" w:cs="Times New Roman"/>
          <w:color w:val="000000"/>
          <w:szCs w:val="24"/>
        </w:rPr>
        <w:t>in order to</w:t>
      </w:r>
      <w:proofErr w:type="gramEnd"/>
      <w:r w:rsidRPr="00BD160E">
        <w:rPr>
          <w:rFonts w:ascii="Times New Roman" w:hAnsi="Times New Roman" w:cs="Times New Roman"/>
          <w:color w:val="000000"/>
          <w:szCs w:val="24"/>
        </w:rPr>
        <w:t xml:space="preserve"> work on it. </w:t>
      </w:r>
    </w:p>
    <w:p w14:paraId="38D4A72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11DDF1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I'd better work fast. </w:t>
      </w:r>
    </w:p>
    <w:p w14:paraId="020406E5" w14:textId="257F2084"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Elisabeth </w:t>
      </w:r>
      <w:r w:rsidRPr="004B0D5B">
        <w:rPr>
          <w:rFonts w:ascii="Times New Roman" w:hAnsi="Times New Roman" w:cs="Times New Roman"/>
          <w:i/>
          <w:iCs/>
          <w:color w:val="000000"/>
          <w:szCs w:val="24"/>
        </w:rPr>
        <w:t xml:space="preserve">exits. </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 xml:space="preserve">walks center with his walking stick, contemplating the wood and its design.  </w:t>
      </w:r>
      <w:r w:rsidR="004B0D5B" w:rsidRPr="004B0D5B">
        <w:rPr>
          <w:rFonts w:ascii="Times New Roman" w:hAnsi="Times New Roman" w:cs="Times New Roman"/>
          <w:i/>
          <w:iCs/>
          <w:color w:val="000000"/>
          <w:szCs w:val="24"/>
        </w:rPr>
        <w:t xml:space="preserve">Nietzsche </w:t>
      </w:r>
      <w:r w:rsidRPr="004B0D5B">
        <w:rPr>
          <w:rFonts w:ascii="Times New Roman" w:hAnsi="Times New Roman" w:cs="Times New Roman"/>
          <w:i/>
          <w:iCs/>
          <w:color w:val="000000"/>
          <w:szCs w:val="24"/>
        </w:rPr>
        <w:t>looks at the stick as he speaks the following from</w:t>
      </w:r>
      <w:r w:rsidRPr="00BD160E">
        <w:rPr>
          <w:rFonts w:ascii="Times New Roman" w:hAnsi="Times New Roman" w:cs="Times New Roman"/>
          <w:color w:val="000000"/>
          <w:szCs w:val="24"/>
        </w:rPr>
        <w:t xml:space="preserve"> Thus Spoke Zarathustra</w:t>
      </w:r>
      <w:r w:rsidR="004B0D5B">
        <w:rPr>
          <w:rFonts w:ascii="Times New Roman" w:hAnsi="Times New Roman" w:cs="Times New Roman"/>
          <w:color w:val="000000"/>
          <w:szCs w:val="24"/>
        </w:rPr>
        <w:t xml:space="preserve">, </w:t>
      </w:r>
      <w:r w:rsidR="004B0D5B">
        <w:rPr>
          <w:rFonts w:ascii="Times New Roman" w:hAnsi="Times New Roman" w:cs="Times New Roman"/>
          <w:i/>
          <w:iCs/>
          <w:color w:val="000000"/>
          <w:szCs w:val="24"/>
        </w:rPr>
        <w:t>climbing up onto the table, almost without realizing it, and holding the walking stick aloft.</w:t>
      </w:r>
      <w:r w:rsidRPr="00BD160E">
        <w:rPr>
          <w:rFonts w:ascii="Times New Roman" w:hAnsi="Times New Roman" w:cs="Times New Roman"/>
          <w:color w:val="000000"/>
          <w:szCs w:val="24"/>
        </w:rPr>
        <w:t>)</w:t>
      </w:r>
    </w:p>
    <w:p w14:paraId="6F891FA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5B118EC2" w14:textId="596F942A" w:rsidR="00087241" w:rsidRPr="00BD160E" w:rsidRDefault="00000000" w:rsidP="00087241">
      <w:pPr>
        <w:pStyle w:val="Dialogue"/>
        <w:rPr>
          <w:rFonts w:ascii="Times New Roman" w:hAnsi="Times New Roman" w:cs="Times New Roman"/>
          <w:color w:val="000000"/>
          <w:szCs w:val="24"/>
        </w:rPr>
      </w:pPr>
      <w:r w:rsidRPr="00BD160E">
        <w:rPr>
          <w:rFonts w:ascii="Times New Roman" w:hAnsi="Times New Roman" w:cs="Times New Roman"/>
          <w:color w:val="000000"/>
          <w:szCs w:val="24"/>
        </w:rPr>
        <w:t xml:space="preserve">Once upon a time there was a tree. Even if a man wanted to bend the tree to his will, he couldn't. Yet the wind bent it and shaped it with its invisible hands. And the tree grew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and the higher it climbed, the more the roots dug into the earth in search of evil. The tree limbs, high above, looked all around, and the tree said, "I no longer trust myself, now that I've climbed so high." The height of the branches made the tree utterly, totally alone, until he became tired of the height. And </w:t>
      </w:r>
      <w:proofErr w:type="gramStart"/>
      <w:r w:rsidRPr="00BD160E">
        <w:rPr>
          <w:rFonts w:ascii="Times New Roman" w:hAnsi="Times New Roman" w:cs="Times New Roman"/>
          <w:color w:val="000000"/>
          <w:szCs w:val="24"/>
        </w:rPr>
        <w:t>so</w:t>
      </w:r>
      <w:proofErr w:type="gramEnd"/>
      <w:r w:rsidRPr="00BD160E">
        <w:rPr>
          <w:rFonts w:ascii="Times New Roman" w:hAnsi="Times New Roman" w:cs="Times New Roman"/>
          <w:color w:val="000000"/>
          <w:szCs w:val="24"/>
        </w:rPr>
        <w:t xml:space="preserve"> near the clouds, he could only wait for lightning to come and destroy him. And yet, he heard a whisper, "Do not cast out the hero in thy soul." All whose eyes are on the afterlife are simply waiting to die. They do not truly </w:t>
      </w:r>
      <w:r w:rsidR="009B67DF" w:rsidRPr="00BD160E">
        <w:rPr>
          <w:rFonts w:ascii="Times New Roman" w:hAnsi="Times New Roman" w:cs="Times New Roman"/>
          <w:color w:val="000000"/>
          <w:szCs w:val="24"/>
        </w:rPr>
        <w:t>see</w:t>
      </w:r>
      <w:r w:rsidRPr="00BD160E">
        <w:rPr>
          <w:rFonts w:ascii="Times New Roman" w:hAnsi="Times New Roman" w:cs="Times New Roman"/>
          <w:color w:val="000000"/>
          <w:szCs w:val="24"/>
        </w:rPr>
        <w:t xml:space="preserve">. Thus spoke Zarathustra. </w:t>
      </w:r>
    </w:p>
    <w:p w14:paraId="0D6EE84E" w14:textId="77777777" w:rsidR="00087241" w:rsidRPr="00BD160E" w:rsidRDefault="00087241" w:rsidP="00087241">
      <w:pPr>
        <w:pStyle w:val="Dialogue"/>
        <w:rPr>
          <w:rFonts w:ascii="Times New Roman" w:hAnsi="Times New Roman" w:cs="Times New Roman"/>
          <w:szCs w:val="24"/>
        </w:rPr>
      </w:pPr>
    </w:p>
    <w:p w14:paraId="6DAD9AFC" w14:textId="154F854A"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Nietzsche realizes he’s up on the table and feels unsteady. He carefully gets down, </w:t>
      </w:r>
      <w:r w:rsidRPr="004B0D5B">
        <w:rPr>
          <w:rFonts w:ascii="Times New Roman" w:hAnsi="Times New Roman" w:cs="Times New Roman"/>
          <w:i/>
          <w:iCs/>
          <w:color w:val="000000"/>
          <w:szCs w:val="24"/>
        </w:rPr>
        <w:t xml:space="preserve">sets the walking stick aside, and sits at the table to write. A pause, then </w:t>
      </w:r>
      <w:r w:rsidR="004B0D5B" w:rsidRPr="004B0D5B">
        <w:rPr>
          <w:rFonts w:ascii="Times New Roman" w:hAnsi="Times New Roman" w:cs="Times New Roman"/>
          <w:i/>
          <w:iCs/>
          <w:color w:val="000000"/>
          <w:szCs w:val="24"/>
        </w:rPr>
        <w:t xml:space="preserve">Elisabeth </w:t>
      </w:r>
      <w:r w:rsidRPr="004B0D5B">
        <w:rPr>
          <w:rFonts w:ascii="Times New Roman" w:hAnsi="Times New Roman" w:cs="Times New Roman"/>
          <w:i/>
          <w:iCs/>
          <w:color w:val="000000"/>
          <w:szCs w:val="24"/>
        </w:rPr>
        <w:t>enters, carrying a newspaper</w:t>
      </w:r>
      <w:r w:rsidRPr="004B0D5B">
        <w:rPr>
          <w:rFonts w:ascii="Times New Roman" w:hAnsi="Times New Roman" w:cs="Times New Roman"/>
          <w:color w:val="000000"/>
          <w:szCs w:val="24"/>
        </w:rPr>
        <w:t>.)</w:t>
      </w:r>
    </w:p>
    <w:p w14:paraId="381F95A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EBE0FDA" w14:textId="2A3B1D7A"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 xml:space="preserve">Holds out the newspaper to </w:t>
      </w:r>
      <w:r w:rsidR="004B0D5B" w:rsidRPr="004B0D5B">
        <w:rPr>
          <w:rFonts w:ascii="Times New Roman" w:hAnsi="Times New Roman" w:cs="Times New Roman"/>
          <w:i/>
          <w:iCs/>
          <w:color w:val="000000"/>
          <w:szCs w:val="24"/>
        </w:rPr>
        <w:t>Nietzsche</w:t>
      </w:r>
      <w:r w:rsidRPr="00BD160E">
        <w:rPr>
          <w:rFonts w:ascii="Times New Roman" w:hAnsi="Times New Roman" w:cs="Times New Roman"/>
          <w:color w:val="000000"/>
          <w:szCs w:val="24"/>
        </w:rPr>
        <w:t xml:space="preserve">) Friedrich. </w:t>
      </w:r>
    </w:p>
    <w:p w14:paraId="4C72D74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CBA1B7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is it? I'm working. </w:t>
      </w:r>
    </w:p>
    <w:p w14:paraId="3ABC2EB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059332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sorry to interrupt. I think you should read this. </w:t>
      </w:r>
    </w:p>
    <w:p w14:paraId="590CC8C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A7FFB3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Is it Lou?</w:t>
      </w:r>
    </w:p>
    <w:p w14:paraId="7AD58DA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DA71DBF" w14:textId="7206946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Just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just read it. </w:t>
      </w:r>
    </w:p>
    <w:p w14:paraId="3F2D148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F789D43" w14:textId="119BE7F8"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Reads aloud</w:t>
      </w:r>
      <w:r w:rsidRPr="00BD160E">
        <w:rPr>
          <w:rFonts w:ascii="Times New Roman" w:hAnsi="Times New Roman" w:cs="Times New Roman"/>
          <w:color w:val="000000"/>
          <w:szCs w:val="24"/>
        </w:rPr>
        <w:t xml:space="preserve">) February 14th, 1883, "The intelligence of Richard Wagner's sudden death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r w:rsidRPr="004B0D5B">
        <w:rPr>
          <w:rFonts w:ascii="Times New Roman" w:hAnsi="Times New Roman" w:cs="Times New Roman"/>
          <w:i/>
          <w:iCs/>
          <w:color w:val="000000"/>
          <w:szCs w:val="24"/>
        </w:rPr>
        <w:t>Pauses, upset. Starts again</w:t>
      </w:r>
      <w:r w:rsidRPr="00BD160E">
        <w:rPr>
          <w:rFonts w:ascii="Times New Roman" w:hAnsi="Times New Roman" w:cs="Times New Roman"/>
          <w:color w:val="000000"/>
          <w:szCs w:val="24"/>
        </w:rPr>
        <w:t xml:space="preserve">.) The intelligence of Richard Wagner's sudden death painfully surprised and shocked our musical circles. Though it was scarcely to be expected that, in the course of nature, a man of seventy would extend the proud series of his works and raise his fame still higher than it was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the disappearance of so unusual an individual is, and will be, a heavy loss." </w:t>
      </w:r>
    </w:p>
    <w:p w14:paraId="1135EB9C" w14:textId="03D6BA5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4B0D5B" w:rsidRPr="004B0D5B">
        <w:rPr>
          <w:rFonts w:ascii="Times New Roman" w:hAnsi="Times New Roman" w:cs="Times New Roman"/>
          <w:i/>
          <w:iCs/>
          <w:color w:val="000000"/>
          <w:szCs w:val="24"/>
        </w:rPr>
        <w:t xml:space="preserve">Wagner </w:t>
      </w:r>
      <w:r w:rsidRPr="004B0D5B">
        <w:rPr>
          <w:rFonts w:ascii="Times New Roman" w:hAnsi="Times New Roman" w:cs="Times New Roman"/>
          <w:i/>
          <w:iCs/>
          <w:color w:val="000000"/>
          <w:szCs w:val="24"/>
        </w:rPr>
        <w:t>enters</w:t>
      </w:r>
      <w:r w:rsidRPr="00BD160E">
        <w:rPr>
          <w:rFonts w:ascii="Times New Roman" w:hAnsi="Times New Roman" w:cs="Times New Roman"/>
          <w:color w:val="000000"/>
          <w:szCs w:val="24"/>
        </w:rPr>
        <w:t>.)</w:t>
      </w:r>
    </w:p>
    <w:p w14:paraId="2D2E393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6156C89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Remember 1876? Friedrich, the theatre at Bayreuth is complete, and at last my Ring cycle will be performed at the </w:t>
      </w:r>
      <w:proofErr w:type="spellStart"/>
      <w:r w:rsidRPr="00BD160E">
        <w:rPr>
          <w:rFonts w:ascii="Times New Roman" w:hAnsi="Times New Roman" w:cs="Times New Roman"/>
          <w:color w:val="000000"/>
          <w:szCs w:val="24"/>
        </w:rPr>
        <w:t>Festspielhaus</w:t>
      </w:r>
      <w:proofErr w:type="spellEnd"/>
      <w:r w:rsidRPr="00BD160E">
        <w:rPr>
          <w:rFonts w:ascii="Times New Roman" w:hAnsi="Times New Roman" w:cs="Times New Roman"/>
          <w:color w:val="000000"/>
          <w:szCs w:val="24"/>
        </w:rPr>
        <w:t xml:space="preserve">. I cannot wait to see your reaction to it. </w:t>
      </w:r>
    </w:p>
    <w:p w14:paraId="5959B36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61453862" w14:textId="297175A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4B0D5B">
        <w:rPr>
          <w:rFonts w:ascii="Times New Roman" w:hAnsi="Times New Roman" w:cs="Times New Roman"/>
          <w:i/>
          <w:iCs/>
          <w:color w:val="000000"/>
          <w:szCs w:val="24"/>
        </w:rPr>
        <w:t xml:space="preserve">Subdued </w:t>
      </w:r>
      <w:r w:rsidR="006E2651" w:rsidRPr="004B0D5B">
        <w:rPr>
          <w:rFonts w:ascii="Times New Roman" w:hAnsi="Times New Roman" w:cs="Times New Roman"/>
          <w:i/>
          <w:iCs/>
          <w:color w:val="000000"/>
          <w:szCs w:val="24"/>
        </w:rPr>
        <w:t>–</w:t>
      </w:r>
      <w:r w:rsidRPr="004B0D5B">
        <w:rPr>
          <w:rFonts w:ascii="Times New Roman" w:hAnsi="Times New Roman" w:cs="Times New Roman"/>
          <w:i/>
          <w:iCs/>
          <w:color w:val="000000"/>
          <w:szCs w:val="24"/>
        </w:rPr>
        <w:t xml:space="preserve"> Friedrich is still in the present, remembering</w:t>
      </w:r>
      <w:r w:rsidRPr="00BD160E">
        <w:rPr>
          <w:rFonts w:ascii="Times New Roman" w:hAnsi="Times New Roman" w:cs="Times New Roman"/>
          <w:color w:val="000000"/>
          <w:szCs w:val="24"/>
        </w:rPr>
        <w:t>) I'm glad for you, my friend. I anticipate a rousing success. (</w:t>
      </w:r>
      <w:r w:rsidRPr="004B0D5B">
        <w:rPr>
          <w:rFonts w:ascii="Times New Roman" w:hAnsi="Times New Roman" w:cs="Times New Roman"/>
          <w:i/>
          <w:iCs/>
          <w:color w:val="000000"/>
          <w:szCs w:val="24"/>
        </w:rPr>
        <w:t>To the audience</w:t>
      </w:r>
      <w:r w:rsidRPr="00BD160E">
        <w:rPr>
          <w:rFonts w:ascii="Times New Roman" w:hAnsi="Times New Roman" w:cs="Times New Roman"/>
          <w:color w:val="000000"/>
          <w:szCs w:val="24"/>
        </w:rPr>
        <w:t xml:space="preserve">) And a very sore bottom.  </w:t>
      </w:r>
    </w:p>
    <w:p w14:paraId="3790F4F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WAGNER</w:t>
      </w:r>
    </w:p>
    <w:p w14:paraId="4F13BBF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Rehearsals have been ongoing for weeks. Of all the men I wish to impress, you are foremost in my mind.  </w:t>
      </w:r>
    </w:p>
    <w:p w14:paraId="431EF1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512AFB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When did you two first meet? </w:t>
      </w:r>
    </w:p>
    <w:p w14:paraId="397771F0"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365ADDA5" w14:textId="565F9587" w:rsidR="009F4434" w:rsidRPr="00BD160E" w:rsidRDefault="00F408AF" w:rsidP="009F4434">
      <w:pPr>
        <w:pStyle w:val="Dialogue"/>
        <w:rPr>
          <w:rFonts w:ascii="Times New Roman" w:hAnsi="Times New Roman" w:cs="Times New Roman"/>
          <w:szCs w:val="24"/>
        </w:rPr>
      </w:pPr>
      <w:r w:rsidRPr="00BD160E">
        <w:rPr>
          <w:rFonts w:ascii="Times New Roman" w:hAnsi="Times New Roman" w:cs="Times New Roman"/>
          <w:szCs w:val="24"/>
        </w:rPr>
        <w:t xml:space="preserve">Fifteen years ago – in </w:t>
      </w:r>
      <w:r w:rsidR="009F4434" w:rsidRPr="00BD160E">
        <w:rPr>
          <w:rFonts w:ascii="Times New Roman" w:hAnsi="Times New Roman" w:cs="Times New Roman"/>
          <w:szCs w:val="24"/>
        </w:rPr>
        <w:t xml:space="preserve">1868: I was in Leipzig, a </w:t>
      </w:r>
      <w:r w:rsidR="006C2B02" w:rsidRPr="00BD160E">
        <w:rPr>
          <w:rFonts w:ascii="Times New Roman" w:hAnsi="Times New Roman" w:cs="Times New Roman"/>
          <w:szCs w:val="24"/>
        </w:rPr>
        <w:t>student,</w:t>
      </w:r>
      <w:r w:rsidR="009F4434" w:rsidRPr="00BD160E">
        <w:rPr>
          <w:rFonts w:ascii="Times New Roman" w:hAnsi="Times New Roman" w:cs="Times New Roman"/>
          <w:szCs w:val="24"/>
        </w:rPr>
        <w:t xml:space="preserve"> and twenty-four years old. A man told me that Richard Wagner was in town and if I'd like to meet him, I could. I was invited to Sunday dinner, and I felt I had to wear something impressive. I hired a tailor to make me a new suit. </w:t>
      </w:r>
    </w:p>
    <w:p w14:paraId="56F5C8D9"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2E2718BB"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And you refused to pay his assistant when he arrived with the pants. </w:t>
      </w:r>
    </w:p>
    <w:p w14:paraId="2CEC86FD"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09037593"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thought he'd keep the money for himself. I argued with him, saying I'd only pay his master, and he started to take away my new clothes. I struggled with him in my underwear. </w:t>
      </w:r>
    </w:p>
    <w:p w14:paraId="64C23DD3"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0ACAB50D"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And swore revenge. </w:t>
      </w:r>
    </w:p>
    <w:p w14:paraId="1D906EB2"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48F35444" w14:textId="70946F6C"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started to panic. </w:t>
      </w:r>
      <w:r w:rsidR="004B0D5B">
        <w:rPr>
          <w:rFonts w:ascii="Times New Roman" w:hAnsi="Times New Roman" w:cs="Times New Roman"/>
          <w:szCs w:val="24"/>
        </w:rPr>
        <w:t>Would</w:t>
      </w:r>
      <w:r w:rsidRPr="00BD160E">
        <w:rPr>
          <w:rFonts w:ascii="Times New Roman" w:hAnsi="Times New Roman" w:cs="Times New Roman"/>
          <w:szCs w:val="24"/>
        </w:rPr>
        <w:t xml:space="preserve"> black velvet fit the occasion? I </w:t>
      </w:r>
      <w:r w:rsidR="004B0D5B">
        <w:rPr>
          <w:rFonts w:ascii="Times New Roman" w:hAnsi="Times New Roman" w:cs="Times New Roman"/>
          <w:szCs w:val="24"/>
        </w:rPr>
        <w:t>had</w:t>
      </w:r>
      <w:r w:rsidRPr="00BD160E">
        <w:rPr>
          <w:rFonts w:ascii="Times New Roman" w:hAnsi="Times New Roman" w:cs="Times New Roman"/>
          <w:szCs w:val="24"/>
        </w:rPr>
        <w:t xml:space="preserve"> no dinner jacket. </w:t>
      </w:r>
    </w:p>
    <w:p w14:paraId="39F497FC"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77776BDF" w14:textId="09837F12"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You needed none. When a son meets his father for the first time, he is a naked, vulnerable babe. </w:t>
      </w:r>
    </w:p>
    <w:p w14:paraId="3B72353C"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277115F1" w14:textId="29F3786E" w:rsidR="009F4434" w:rsidRDefault="009F4434" w:rsidP="009F4434">
      <w:pPr>
        <w:pStyle w:val="Dialogue"/>
        <w:rPr>
          <w:rFonts w:ascii="Times New Roman" w:hAnsi="Times New Roman" w:cs="Times New Roman"/>
          <w:szCs w:val="24"/>
        </w:rPr>
      </w:pPr>
      <w:r w:rsidRPr="00BD160E">
        <w:rPr>
          <w:rFonts w:ascii="Times New Roman" w:hAnsi="Times New Roman" w:cs="Times New Roman"/>
          <w:szCs w:val="24"/>
        </w:rPr>
        <w:t>(</w:t>
      </w:r>
      <w:r w:rsidRPr="004B0D5B">
        <w:rPr>
          <w:rFonts w:ascii="Times New Roman" w:hAnsi="Times New Roman" w:cs="Times New Roman"/>
          <w:i/>
          <w:iCs/>
          <w:szCs w:val="24"/>
        </w:rPr>
        <w:t>To audience</w:t>
      </w:r>
      <w:r w:rsidRPr="00BD160E">
        <w:rPr>
          <w:rFonts w:ascii="Times New Roman" w:hAnsi="Times New Roman" w:cs="Times New Roman"/>
          <w:szCs w:val="24"/>
        </w:rPr>
        <w:t xml:space="preserve">) </w:t>
      </w:r>
      <w:r w:rsidR="006C2B02" w:rsidRPr="00BD160E">
        <w:rPr>
          <w:rFonts w:ascii="Times New Roman" w:hAnsi="Times New Roman" w:cs="Times New Roman"/>
          <w:szCs w:val="24"/>
        </w:rPr>
        <w:t>When I met</w:t>
      </w:r>
      <w:r w:rsidRPr="00BD160E">
        <w:rPr>
          <w:rFonts w:ascii="Times New Roman" w:hAnsi="Times New Roman" w:cs="Times New Roman"/>
          <w:szCs w:val="24"/>
        </w:rPr>
        <w:t xml:space="preserve"> Wagner</w:t>
      </w:r>
      <w:r w:rsidR="006C2B02" w:rsidRPr="00BD160E">
        <w:rPr>
          <w:rFonts w:ascii="Times New Roman" w:hAnsi="Times New Roman" w:cs="Times New Roman"/>
          <w:szCs w:val="24"/>
        </w:rPr>
        <w:t>, it</w:t>
      </w:r>
      <w:r w:rsidRPr="00BD160E">
        <w:rPr>
          <w:rFonts w:ascii="Times New Roman" w:hAnsi="Times New Roman" w:cs="Times New Roman"/>
          <w:szCs w:val="24"/>
        </w:rPr>
        <w:t xml:space="preserve"> was the first deep breath of my life. </w:t>
      </w:r>
    </w:p>
    <w:p w14:paraId="049209BC" w14:textId="44631D35" w:rsidR="004B0D5B" w:rsidRPr="004B0D5B" w:rsidRDefault="004B0D5B" w:rsidP="004B0D5B">
      <w:pPr>
        <w:pStyle w:val="Character"/>
        <w:rPr>
          <w:rFonts w:ascii="Times New Roman" w:hAnsi="Times New Roman" w:cs="Times New Roman"/>
        </w:rPr>
      </w:pPr>
      <w:r w:rsidRPr="004B0D5B">
        <w:rPr>
          <w:rFonts w:ascii="Times New Roman" w:hAnsi="Times New Roman" w:cs="Times New Roman"/>
        </w:rPr>
        <w:t>(</w:t>
      </w:r>
      <w:r w:rsidRPr="004B0D5B">
        <w:rPr>
          <w:rFonts w:ascii="Times New Roman" w:hAnsi="Times New Roman" w:cs="Times New Roman"/>
          <w:i/>
          <w:iCs/>
        </w:rPr>
        <w:t>Nietzsche, Elisabeth, and Wagner all take a deep breath and exhale</w:t>
      </w:r>
      <w:r w:rsidRPr="004B0D5B">
        <w:rPr>
          <w:rFonts w:ascii="Times New Roman" w:hAnsi="Times New Roman" w:cs="Times New Roman"/>
        </w:rPr>
        <w:t xml:space="preserve">.) </w:t>
      </w:r>
    </w:p>
    <w:p w14:paraId="38637B8B"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ELISABETH</w:t>
      </w:r>
    </w:p>
    <w:p w14:paraId="5B8757CA"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do believe he loved you, brother. </w:t>
      </w:r>
    </w:p>
    <w:p w14:paraId="723FC77B"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13D4B77E"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w:t>
      </w:r>
      <w:r w:rsidRPr="004B0D5B">
        <w:rPr>
          <w:rFonts w:ascii="Times New Roman" w:hAnsi="Times New Roman" w:cs="Times New Roman"/>
          <w:i/>
          <w:iCs/>
          <w:szCs w:val="24"/>
        </w:rPr>
        <w:t>To Wagner</w:t>
      </w:r>
      <w:r w:rsidRPr="00BD160E">
        <w:rPr>
          <w:rFonts w:ascii="Times New Roman" w:hAnsi="Times New Roman" w:cs="Times New Roman"/>
          <w:szCs w:val="24"/>
        </w:rPr>
        <w:t xml:space="preserve">) Were you pained when we parted ways? </w:t>
      </w:r>
    </w:p>
    <w:p w14:paraId="62900F59"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lastRenderedPageBreak/>
        <w:t>WAGNER</w:t>
      </w:r>
    </w:p>
    <w:p w14:paraId="4BA9BA79"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w:t>
      </w:r>
      <w:r w:rsidRPr="004B0D5B">
        <w:rPr>
          <w:rFonts w:ascii="Times New Roman" w:hAnsi="Times New Roman" w:cs="Times New Roman"/>
          <w:i/>
          <w:iCs/>
          <w:szCs w:val="24"/>
        </w:rPr>
        <w:t>Tenderly</w:t>
      </w:r>
      <w:r w:rsidRPr="00BD160E">
        <w:rPr>
          <w:rFonts w:ascii="Times New Roman" w:hAnsi="Times New Roman" w:cs="Times New Roman"/>
          <w:szCs w:val="24"/>
        </w:rPr>
        <w:t xml:space="preserve">) What do you think? </w:t>
      </w:r>
    </w:p>
    <w:p w14:paraId="49639870"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0CDBCA6C" w14:textId="456F6E5C"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have struggled to love my fate </w:t>
      </w:r>
      <w:r w:rsidR="006E2651" w:rsidRPr="00BD160E">
        <w:rPr>
          <w:rFonts w:ascii="Times New Roman" w:hAnsi="Times New Roman" w:cs="Times New Roman"/>
          <w:szCs w:val="24"/>
        </w:rPr>
        <w:t>–</w:t>
      </w:r>
      <w:r w:rsidRPr="00BD160E">
        <w:rPr>
          <w:rFonts w:ascii="Times New Roman" w:hAnsi="Times New Roman" w:cs="Times New Roman"/>
          <w:szCs w:val="24"/>
        </w:rPr>
        <w:t xml:space="preserve"> the fate of loss. </w:t>
      </w:r>
    </w:p>
    <w:p w14:paraId="66F13A85"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4F5EDD60"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The more we love, the more can be taken away. </w:t>
      </w:r>
    </w:p>
    <w:p w14:paraId="055F9CA5"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40092794"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Sons often break from their fathers </w:t>
      </w:r>
      <w:proofErr w:type="gramStart"/>
      <w:r w:rsidRPr="00BD160E">
        <w:rPr>
          <w:rFonts w:ascii="Times New Roman" w:hAnsi="Times New Roman" w:cs="Times New Roman"/>
          <w:szCs w:val="24"/>
        </w:rPr>
        <w:t>in light of</w:t>
      </w:r>
      <w:proofErr w:type="gramEnd"/>
      <w:r w:rsidRPr="00BD160E">
        <w:rPr>
          <w:rFonts w:ascii="Times New Roman" w:hAnsi="Times New Roman" w:cs="Times New Roman"/>
          <w:szCs w:val="24"/>
        </w:rPr>
        <w:t xml:space="preserve"> their differences and never return to them. A clash of swords may never be seen, but it is felt. Deeply. </w:t>
      </w:r>
    </w:p>
    <w:p w14:paraId="3A40371A"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4C8EAE38"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come to seek forgiveness. </w:t>
      </w:r>
    </w:p>
    <w:p w14:paraId="18BE8904"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609B1CCB" w14:textId="42F718FC"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w:t>
      </w:r>
      <w:r w:rsidRPr="004B0D5B">
        <w:rPr>
          <w:rFonts w:ascii="Times New Roman" w:hAnsi="Times New Roman" w:cs="Times New Roman"/>
          <w:i/>
          <w:iCs/>
          <w:szCs w:val="24"/>
        </w:rPr>
        <w:t>To the audience</w:t>
      </w:r>
      <w:r w:rsidRPr="00BD160E">
        <w:rPr>
          <w:rFonts w:ascii="Times New Roman" w:hAnsi="Times New Roman" w:cs="Times New Roman"/>
          <w:szCs w:val="24"/>
        </w:rPr>
        <w:t xml:space="preserve">) This is the dream I start having in 1883 </w:t>
      </w:r>
      <w:r w:rsidR="006E2651" w:rsidRPr="00BD160E">
        <w:rPr>
          <w:rFonts w:ascii="Times New Roman" w:hAnsi="Times New Roman" w:cs="Times New Roman"/>
          <w:szCs w:val="24"/>
        </w:rPr>
        <w:t>–</w:t>
      </w:r>
      <w:r w:rsidRPr="00BD160E">
        <w:rPr>
          <w:rFonts w:ascii="Times New Roman" w:hAnsi="Times New Roman" w:cs="Times New Roman"/>
          <w:szCs w:val="24"/>
        </w:rPr>
        <w:t xml:space="preserve"> that my adopted father, Wagner, returns to me, a better man, and I, a better son, can look past his flaws, knowing that his generation simply was not enlightened about certain things. And were incapable of enlightenment. </w:t>
      </w:r>
    </w:p>
    <w:p w14:paraId="39AC7662"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ELISABETH</w:t>
      </w:r>
    </w:p>
    <w:p w14:paraId="284650E4"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And yet. . .</w:t>
      </w:r>
    </w:p>
    <w:p w14:paraId="2C99F2A7"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28FEB082"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And yet, there are some things that are unforgivable. </w:t>
      </w:r>
    </w:p>
    <w:p w14:paraId="4DC63BC6"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48EFFEE2"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cannot control how my legacy was written. </w:t>
      </w:r>
    </w:p>
    <w:p w14:paraId="3A1209C8"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610E03CA" w14:textId="67D450A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Nor can I. But you </w:t>
      </w:r>
      <w:proofErr w:type="gramStart"/>
      <w:r w:rsidRPr="00BD160E">
        <w:rPr>
          <w:rFonts w:ascii="Times New Roman" w:hAnsi="Times New Roman" w:cs="Times New Roman"/>
          <w:szCs w:val="24"/>
        </w:rPr>
        <w:t xml:space="preserve">actually </w:t>
      </w:r>
      <w:r w:rsidRPr="00BD160E">
        <w:rPr>
          <w:rFonts w:ascii="Times New Roman" w:hAnsi="Times New Roman" w:cs="Times New Roman"/>
          <w:i/>
          <w:szCs w:val="24"/>
        </w:rPr>
        <w:t>believed</w:t>
      </w:r>
      <w:proofErr w:type="gramEnd"/>
      <w:r w:rsidRPr="00BD160E">
        <w:rPr>
          <w:rFonts w:ascii="Times New Roman" w:hAnsi="Times New Roman" w:cs="Times New Roman"/>
          <w:szCs w:val="24"/>
        </w:rPr>
        <w:t xml:space="preserve"> in the new German empire </w:t>
      </w:r>
      <w:r w:rsidR="006E2651" w:rsidRPr="00BD160E">
        <w:rPr>
          <w:rFonts w:ascii="Times New Roman" w:hAnsi="Times New Roman" w:cs="Times New Roman"/>
          <w:szCs w:val="24"/>
        </w:rPr>
        <w:t>–</w:t>
      </w:r>
      <w:r w:rsidRPr="00BD160E">
        <w:rPr>
          <w:rFonts w:ascii="Times New Roman" w:hAnsi="Times New Roman" w:cs="Times New Roman"/>
          <w:szCs w:val="24"/>
        </w:rPr>
        <w:t xml:space="preserve"> I, on the other hand, am the most anti-political man living in Germany.</w:t>
      </w:r>
    </w:p>
    <w:p w14:paraId="71B436D2"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29A7F959"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You believed in the superman. </w:t>
      </w:r>
    </w:p>
    <w:p w14:paraId="2C1583E8"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50721414"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didn't want to kill people. </w:t>
      </w:r>
    </w:p>
    <w:p w14:paraId="437910F7"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WAGNER</w:t>
      </w:r>
    </w:p>
    <w:p w14:paraId="168CBB6F"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Must we harp on that? </w:t>
      </w:r>
    </w:p>
    <w:p w14:paraId="2FFF53C9"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713E2447"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have stood at the threshold of death too many times to wish it upon another soul. </w:t>
      </w:r>
    </w:p>
    <w:p w14:paraId="7802A4F6"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lastRenderedPageBreak/>
        <w:t>WAGNER</w:t>
      </w:r>
    </w:p>
    <w:p w14:paraId="187F643C"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Friedrich. . . </w:t>
      </w:r>
    </w:p>
    <w:p w14:paraId="6A3516CE"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w:t>
      </w:r>
    </w:p>
    <w:p w14:paraId="11B8C1D8"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I believe history will link our names to each other for all time, Richard. And just as you have been a misunderstanding among Germans, just so am I, and certainly, always shall be. </w:t>
      </w:r>
    </w:p>
    <w:p w14:paraId="77F1293F" w14:textId="77777777" w:rsidR="009F4434" w:rsidRPr="00BD160E" w:rsidRDefault="009F4434" w:rsidP="009F4434">
      <w:pPr>
        <w:pStyle w:val="Dialogue"/>
        <w:rPr>
          <w:rFonts w:ascii="Times New Roman" w:hAnsi="Times New Roman" w:cs="Times New Roman"/>
          <w:szCs w:val="24"/>
        </w:rPr>
      </w:pPr>
      <w:r w:rsidRPr="00BD160E">
        <w:rPr>
          <w:rFonts w:ascii="Times New Roman" w:hAnsi="Times New Roman" w:cs="Times New Roman"/>
          <w:szCs w:val="24"/>
        </w:rPr>
        <w:t xml:space="preserve"> </w:t>
      </w:r>
    </w:p>
    <w:p w14:paraId="79C85569" w14:textId="799C0E2C" w:rsidR="009F4434" w:rsidRPr="00BD160E" w:rsidRDefault="009F4434" w:rsidP="009F4434">
      <w:pPr>
        <w:pStyle w:val="StageDirection"/>
        <w:rPr>
          <w:rFonts w:ascii="Times New Roman" w:hAnsi="Times New Roman" w:cs="Times New Roman"/>
          <w:szCs w:val="24"/>
        </w:rPr>
      </w:pPr>
      <w:r w:rsidRPr="00BD160E">
        <w:rPr>
          <w:rFonts w:ascii="Times New Roman" w:hAnsi="Times New Roman" w:cs="Times New Roman"/>
          <w:szCs w:val="24"/>
        </w:rPr>
        <w:t>(</w:t>
      </w:r>
      <w:r w:rsidR="00AA7043" w:rsidRPr="00AA7043">
        <w:rPr>
          <w:rFonts w:ascii="Times New Roman" w:hAnsi="Times New Roman" w:cs="Times New Roman"/>
          <w:i/>
          <w:iCs/>
          <w:szCs w:val="24"/>
        </w:rPr>
        <w:t xml:space="preserve">Wagner </w:t>
      </w:r>
      <w:r w:rsidRPr="00AA7043">
        <w:rPr>
          <w:rFonts w:ascii="Times New Roman" w:hAnsi="Times New Roman" w:cs="Times New Roman"/>
          <w:i/>
          <w:iCs/>
          <w:szCs w:val="24"/>
        </w:rPr>
        <w:t>exits</w:t>
      </w:r>
      <w:r w:rsidRPr="00BD160E">
        <w:rPr>
          <w:rFonts w:ascii="Times New Roman" w:hAnsi="Times New Roman" w:cs="Times New Roman"/>
          <w:szCs w:val="24"/>
        </w:rPr>
        <w:t>.)</w:t>
      </w:r>
    </w:p>
    <w:p w14:paraId="1581A358" w14:textId="77777777" w:rsidR="009F4434" w:rsidRPr="00BD160E" w:rsidRDefault="009F4434" w:rsidP="009F4434">
      <w:pPr>
        <w:pStyle w:val="Character"/>
        <w:rPr>
          <w:rFonts w:ascii="Times New Roman" w:hAnsi="Times New Roman" w:cs="Times New Roman"/>
          <w:szCs w:val="24"/>
        </w:rPr>
      </w:pPr>
      <w:r w:rsidRPr="00BD160E">
        <w:rPr>
          <w:rFonts w:ascii="Times New Roman" w:hAnsi="Times New Roman" w:cs="Times New Roman"/>
          <w:szCs w:val="24"/>
        </w:rPr>
        <w:t>NIETZSCHE (Continued)</w:t>
      </w:r>
    </w:p>
    <w:p w14:paraId="07982E72" w14:textId="57D8ED1A" w:rsidR="00087241" w:rsidRPr="00BD160E" w:rsidRDefault="009F4434" w:rsidP="00087241">
      <w:pPr>
        <w:pStyle w:val="Dialogue"/>
        <w:rPr>
          <w:rFonts w:ascii="Times New Roman" w:hAnsi="Times New Roman" w:cs="Times New Roman"/>
          <w:szCs w:val="24"/>
        </w:rPr>
      </w:pPr>
      <w:r w:rsidRPr="00BD160E">
        <w:rPr>
          <w:rFonts w:ascii="Times New Roman" w:hAnsi="Times New Roman" w:cs="Times New Roman"/>
          <w:szCs w:val="24"/>
        </w:rPr>
        <w:t xml:space="preserve">Thus, as my father died, my son Zarathustra was born. </w:t>
      </w:r>
    </w:p>
    <w:p w14:paraId="461ECA3E" w14:textId="06AE6071" w:rsidR="00BD160E" w:rsidRPr="00BD160E" w:rsidRDefault="009F4434" w:rsidP="00AA7043">
      <w:pPr>
        <w:pStyle w:val="StageDirection"/>
        <w:rPr>
          <w:rFonts w:ascii="Times New Roman" w:hAnsi="Times New Roman" w:cs="Times New Roman"/>
          <w:szCs w:val="24"/>
        </w:rPr>
      </w:pPr>
      <w:r w:rsidRPr="00BD160E">
        <w:rPr>
          <w:rFonts w:ascii="Times New Roman" w:hAnsi="Times New Roman" w:cs="Times New Roman"/>
          <w:szCs w:val="24"/>
        </w:rPr>
        <w:t>(</w:t>
      </w:r>
      <w:r w:rsidR="00AA7043" w:rsidRPr="00AA7043">
        <w:rPr>
          <w:rFonts w:ascii="Times New Roman" w:hAnsi="Times New Roman" w:cs="Times New Roman"/>
          <w:i/>
          <w:iCs/>
          <w:szCs w:val="24"/>
        </w:rPr>
        <w:t xml:space="preserve">A funeral bell tolls. Nietzsche </w:t>
      </w:r>
      <w:r w:rsidRPr="00AA7043">
        <w:rPr>
          <w:rFonts w:ascii="Times New Roman" w:hAnsi="Times New Roman" w:cs="Times New Roman"/>
          <w:i/>
          <w:iCs/>
          <w:szCs w:val="24"/>
        </w:rPr>
        <w:t xml:space="preserve">sits in his sick chair, catatonic. </w:t>
      </w:r>
      <w:r w:rsidR="00AA7043" w:rsidRPr="00AA7043">
        <w:rPr>
          <w:rFonts w:ascii="Times New Roman" w:hAnsi="Times New Roman" w:cs="Times New Roman"/>
          <w:i/>
          <w:iCs/>
          <w:szCs w:val="24"/>
        </w:rPr>
        <w:t xml:space="preserve">Elisabeth </w:t>
      </w:r>
      <w:r w:rsidRPr="00AA7043">
        <w:rPr>
          <w:rFonts w:ascii="Times New Roman" w:hAnsi="Times New Roman" w:cs="Times New Roman"/>
          <w:i/>
          <w:iCs/>
          <w:szCs w:val="24"/>
        </w:rPr>
        <w:t xml:space="preserve">goes to the table and starts sorting through papers. Enter </w:t>
      </w:r>
      <w:r w:rsidR="00AA7043" w:rsidRPr="00AA7043">
        <w:rPr>
          <w:rFonts w:ascii="Times New Roman" w:hAnsi="Times New Roman" w:cs="Times New Roman"/>
          <w:i/>
          <w:iCs/>
          <w:szCs w:val="24"/>
        </w:rPr>
        <w:t>Lou</w:t>
      </w:r>
      <w:r w:rsidRPr="00AA7043">
        <w:rPr>
          <w:rFonts w:ascii="Times New Roman" w:hAnsi="Times New Roman" w:cs="Times New Roman"/>
          <w:i/>
          <w:iCs/>
          <w:szCs w:val="24"/>
        </w:rPr>
        <w:t xml:space="preserve">. </w:t>
      </w:r>
      <w:r w:rsidR="00AA7043" w:rsidRPr="00AA7043">
        <w:rPr>
          <w:rFonts w:ascii="Times New Roman" w:hAnsi="Times New Roman" w:cs="Times New Roman"/>
          <w:i/>
          <w:iCs/>
          <w:szCs w:val="24"/>
        </w:rPr>
        <w:t xml:space="preserve">Elisabeth </w:t>
      </w:r>
      <w:r w:rsidRPr="00AA7043">
        <w:rPr>
          <w:rFonts w:ascii="Times New Roman" w:hAnsi="Times New Roman" w:cs="Times New Roman"/>
          <w:i/>
          <w:iCs/>
          <w:szCs w:val="24"/>
        </w:rPr>
        <w:t xml:space="preserve">turns and sees her. </w:t>
      </w:r>
      <w:r w:rsidR="00AA7043" w:rsidRPr="00AA7043">
        <w:rPr>
          <w:rFonts w:ascii="Times New Roman" w:hAnsi="Times New Roman" w:cs="Times New Roman"/>
          <w:i/>
          <w:iCs/>
          <w:szCs w:val="24"/>
        </w:rPr>
        <w:t xml:space="preserve">Nietzsche </w:t>
      </w:r>
      <w:r w:rsidRPr="00AA7043">
        <w:rPr>
          <w:rFonts w:ascii="Times New Roman" w:hAnsi="Times New Roman" w:cs="Times New Roman"/>
          <w:i/>
          <w:iCs/>
          <w:szCs w:val="24"/>
        </w:rPr>
        <w:t>is invisible to them both</w:t>
      </w:r>
      <w:r w:rsidRPr="00BD160E">
        <w:rPr>
          <w:rFonts w:ascii="Times New Roman" w:hAnsi="Times New Roman" w:cs="Times New Roman"/>
          <w:szCs w:val="24"/>
        </w:rPr>
        <w:t>.)</w:t>
      </w:r>
      <w:r w:rsidR="00BD160E" w:rsidRPr="00BD160E">
        <w:rPr>
          <w:rFonts w:ascii="Times New Roman" w:hAnsi="Times New Roman" w:cs="Times New Roman"/>
          <w:szCs w:val="24"/>
        </w:rPr>
        <w:t xml:space="preserve"> </w:t>
      </w:r>
    </w:p>
    <w:p w14:paraId="3D111555" w14:textId="2F3E5ABD" w:rsidR="00BD160E" w:rsidRPr="00BD160E" w:rsidRDefault="00BD160E" w:rsidP="00BD160E">
      <w:pPr>
        <w:pStyle w:val="Character"/>
        <w:rPr>
          <w:rFonts w:ascii="Times New Roman" w:hAnsi="Times New Roman" w:cs="Times New Roman"/>
          <w:szCs w:val="24"/>
        </w:rPr>
      </w:pPr>
      <w:r>
        <w:rPr>
          <w:rFonts w:ascii="Times New Roman" w:hAnsi="Times New Roman" w:cs="Times New Roman"/>
          <w:szCs w:val="24"/>
        </w:rPr>
        <w:t>LOU</w:t>
      </w:r>
    </w:p>
    <w:p w14:paraId="2E183666" w14:textId="3EE02ACD" w:rsidR="00BD160E" w:rsidRPr="00BD160E" w:rsidRDefault="00BD160E" w:rsidP="00BD160E">
      <w:pPr>
        <w:pStyle w:val="Dialogue"/>
        <w:rPr>
          <w:rFonts w:ascii="Times New Roman" w:hAnsi="Times New Roman" w:cs="Times New Roman"/>
          <w:szCs w:val="24"/>
        </w:rPr>
      </w:pPr>
      <w:r w:rsidRPr="00BD160E">
        <w:rPr>
          <w:rFonts w:ascii="Times New Roman" w:hAnsi="Times New Roman" w:cs="Times New Roman"/>
          <w:szCs w:val="24"/>
        </w:rPr>
        <w:t>(</w:t>
      </w:r>
      <w:r w:rsidRPr="00AA7043">
        <w:rPr>
          <w:rFonts w:ascii="Times New Roman" w:hAnsi="Times New Roman" w:cs="Times New Roman"/>
          <w:i/>
          <w:iCs/>
          <w:szCs w:val="24"/>
        </w:rPr>
        <w:t>Reading aloud as she writes</w:t>
      </w:r>
      <w:r w:rsidRPr="00BD160E">
        <w:rPr>
          <w:rFonts w:ascii="Times New Roman" w:hAnsi="Times New Roman" w:cs="Times New Roman"/>
          <w:szCs w:val="24"/>
        </w:rPr>
        <w:t>) Nietzsche was an egoist whose self-love made for a strange apostle of his own philosophy.</w:t>
      </w:r>
    </w:p>
    <w:p w14:paraId="10489F91" w14:textId="77E76932"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ELISABETH </w:t>
      </w:r>
    </w:p>
    <w:p w14:paraId="4D1E2982" w14:textId="2CD7AC9D" w:rsidR="008C6C1C" w:rsidRPr="00BD160E" w:rsidRDefault="00AA7043">
      <w:pPr>
        <w:pStyle w:val="Dialogue"/>
        <w:rPr>
          <w:rFonts w:ascii="Times New Roman" w:hAnsi="Times New Roman" w:cs="Times New Roman"/>
          <w:szCs w:val="24"/>
        </w:rPr>
      </w:pPr>
      <w:proofErr w:type="gramStart"/>
      <w:r>
        <w:rPr>
          <w:rFonts w:ascii="Times New Roman" w:hAnsi="Times New Roman" w:cs="Times New Roman"/>
          <w:color w:val="000000"/>
          <w:szCs w:val="24"/>
        </w:rPr>
        <w:t>You</w:t>
      </w:r>
      <w:proofErr w:type="gramEnd"/>
      <w:r w:rsidRPr="00BD160E">
        <w:rPr>
          <w:rFonts w:ascii="Times New Roman" w:hAnsi="Times New Roman" w:cs="Times New Roman"/>
          <w:color w:val="000000"/>
          <w:szCs w:val="24"/>
        </w:rPr>
        <w:t xml:space="preserve"> again. Have you come to congratulate me on my marriage to Bernhard? He obviously was immune to your charms. </w:t>
      </w:r>
    </w:p>
    <w:p w14:paraId="192B440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BDDBEA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Unenthusiastic</w:t>
      </w:r>
      <w:r w:rsidRPr="00BD160E">
        <w:rPr>
          <w:rFonts w:ascii="Times New Roman" w:hAnsi="Times New Roman" w:cs="Times New Roman"/>
          <w:color w:val="000000"/>
          <w:szCs w:val="24"/>
        </w:rPr>
        <w:t xml:space="preserve">) Congratulations. I hear you're packing off to Paraguay. </w:t>
      </w:r>
    </w:p>
    <w:p w14:paraId="74E7B4A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80B50E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Bernhard is eager to start our colonization efforts. </w:t>
      </w:r>
    </w:p>
    <w:p w14:paraId="652B71B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EB6D53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How is Fredrich? </w:t>
      </w:r>
    </w:p>
    <w:p w14:paraId="571FA23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39EC0A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Does he know you're here? </w:t>
      </w:r>
    </w:p>
    <w:p w14:paraId="2C522BC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7671C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we haven't spoken in at least two years. </w:t>
      </w:r>
    </w:p>
    <w:p w14:paraId="79C23F6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C082AD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Hm. What have you been doing all that time? I'm sure Friedrich has written to you. </w:t>
      </w:r>
    </w:p>
    <w:p w14:paraId="50613A4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D056F0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slowly stopped. </w:t>
      </w:r>
    </w:p>
    <w:p w14:paraId="1481A3C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4C74FE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Well, I'm afraid you came to the wrong person to reconcile the two of you. </w:t>
      </w:r>
    </w:p>
    <w:p w14:paraId="3F59519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09ACA7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miss him. </w:t>
      </w:r>
    </w:p>
    <w:p w14:paraId="2D5535A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8F92BE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far as I'm concerned, you </w:t>
      </w:r>
      <w:proofErr w:type="gramStart"/>
      <w:r w:rsidRPr="00BD160E">
        <w:rPr>
          <w:rFonts w:ascii="Times New Roman" w:hAnsi="Times New Roman" w:cs="Times New Roman"/>
          <w:color w:val="000000"/>
          <w:szCs w:val="24"/>
        </w:rPr>
        <w:t>running</w:t>
      </w:r>
      <w:proofErr w:type="gramEnd"/>
      <w:r w:rsidRPr="00BD160E">
        <w:rPr>
          <w:rFonts w:ascii="Times New Roman" w:hAnsi="Times New Roman" w:cs="Times New Roman"/>
          <w:color w:val="000000"/>
          <w:szCs w:val="24"/>
        </w:rPr>
        <w:t xml:space="preserve"> off with Paul </w:t>
      </w:r>
      <w:proofErr w:type="spellStart"/>
      <w:r w:rsidRPr="00BD160E">
        <w:rPr>
          <w:rFonts w:ascii="Times New Roman" w:hAnsi="Times New Roman" w:cs="Times New Roman"/>
          <w:color w:val="000000"/>
          <w:szCs w:val="24"/>
        </w:rPr>
        <w:t>Rée</w:t>
      </w:r>
      <w:proofErr w:type="spellEnd"/>
      <w:r w:rsidRPr="00BD160E">
        <w:rPr>
          <w:rFonts w:ascii="Times New Roman" w:hAnsi="Times New Roman" w:cs="Times New Roman"/>
          <w:color w:val="000000"/>
          <w:szCs w:val="24"/>
        </w:rPr>
        <w:t xml:space="preserve"> was the best thing that ever happened to my brother. </w:t>
      </w:r>
    </w:p>
    <w:p w14:paraId="4A151E2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7324F4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I suppose you wouldn't be willing to do me a favor. </w:t>
      </w:r>
    </w:p>
    <w:p w14:paraId="501733F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531BC9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Why on earth would I help you?</w:t>
      </w:r>
    </w:p>
    <w:p w14:paraId="001D8EC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8FA530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written a book. My first book ever. It's called </w:t>
      </w:r>
      <w:r w:rsidRPr="00BD160E">
        <w:rPr>
          <w:rFonts w:ascii="Times New Roman" w:hAnsi="Times New Roman" w:cs="Times New Roman"/>
          <w:i/>
          <w:color w:val="000000"/>
          <w:szCs w:val="24"/>
        </w:rPr>
        <w:t>Struggling for God</w:t>
      </w:r>
      <w:r w:rsidRPr="00BD160E">
        <w:rPr>
          <w:rFonts w:ascii="Times New Roman" w:hAnsi="Times New Roman" w:cs="Times New Roman"/>
          <w:color w:val="000000"/>
          <w:szCs w:val="24"/>
        </w:rPr>
        <w:t xml:space="preserve">. </w:t>
      </w:r>
    </w:p>
    <w:p w14:paraId="065060B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49AB8D7" w14:textId="1F6AA0E5"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Are you a philosopher now, too? </w:t>
      </w:r>
    </w:p>
    <w:p w14:paraId="4EB1EA6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A7B0DC6" w14:textId="1A149011"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Well, it's more of a</w:t>
      </w:r>
      <w:r w:rsidR="004F0D53" w:rsidRPr="00BD160E">
        <w:rPr>
          <w:rFonts w:ascii="Times New Roman" w:hAnsi="Times New Roman" w:cs="Times New Roman"/>
          <w:color w:val="000000"/>
          <w:szCs w:val="24"/>
        </w:rPr>
        <w:t xml:space="preserve"> memoir and an allegory</w:t>
      </w:r>
      <w:r w:rsidRPr="00BD160E">
        <w:rPr>
          <w:rFonts w:ascii="Times New Roman" w:hAnsi="Times New Roman" w:cs="Times New Roman"/>
          <w:color w:val="000000"/>
          <w:szCs w:val="24"/>
        </w:rPr>
        <w:t xml:space="preserve">. I wanted to send a copy to Friedrich, but I didn't know where he was living. I thought I'd bring a copy to you before you left Europe. </w:t>
      </w:r>
    </w:p>
    <w:p w14:paraId="7DCC24E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BB129D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not interested in your work, thank you. </w:t>
      </w:r>
    </w:p>
    <w:p w14:paraId="769F925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2BE275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asking that you forward it to Friedrich. If it comes from me, I'm not sure that he'll read it. </w:t>
      </w:r>
    </w:p>
    <w:p w14:paraId="33F8FC1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1ECE2D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should be more selective with his reading. His eyes are terrible these days. </w:t>
      </w:r>
    </w:p>
    <w:p w14:paraId="27C81B9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2D6571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Worse than before? </w:t>
      </w:r>
    </w:p>
    <w:p w14:paraId="33D7661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97479A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Sight doesn't </w:t>
      </w:r>
      <w:r w:rsidRPr="00BD160E">
        <w:rPr>
          <w:rFonts w:ascii="Times New Roman" w:hAnsi="Times New Roman" w:cs="Times New Roman"/>
          <w:i/>
          <w:color w:val="000000"/>
          <w:szCs w:val="24"/>
        </w:rPr>
        <w:t>improve</w:t>
      </w:r>
      <w:r w:rsidRPr="00BD160E">
        <w:rPr>
          <w:rFonts w:ascii="Times New Roman" w:hAnsi="Times New Roman" w:cs="Times New Roman"/>
          <w:color w:val="000000"/>
          <w:szCs w:val="24"/>
        </w:rPr>
        <w:t xml:space="preserve"> over time.</w:t>
      </w:r>
    </w:p>
    <w:p w14:paraId="346C4B8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99A023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Of course, the </w:t>
      </w:r>
      <w:r w:rsidRPr="00BD160E">
        <w:rPr>
          <w:rFonts w:ascii="Times New Roman" w:hAnsi="Times New Roman" w:cs="Times New Roman"/>
          <w:i/>
          <w:color w:val="000000"/>
          <w:szCs w:val="24"/>
        </w:rPr>
        <w:t xml:space="preserve">way </w:t>
      </w:r>
      <w:r w:rsidRPr="00BD160E">
        <w:rPr>
          <w:rFonts w:ascii="Times New Roman" w:hAnsi="Times New Roman" w:cs="Times New Roman"/>
          <w:color w:val="000000"/>
          <w:szCs w:val="24"/>
        </w:rPr>
        <w:t xml:space="preserve">we see things evolves. </w:t>
      </w:r>
    </w:p>
    <w:p w14:paraId="6453A3B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7BD667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writers and your metaphors. </w:t>
      </w:r>
    </w:p>
    <w:p w14:paraId="3811F200" w14:textId="3D564FFE"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lastRenderedPageBreak/>
        <w:t>(</w:t>
      </w:r>
      <w:r w:rsidR="00AA7043" w:rsidRPr="00AA7043">
        <w:rPr>
          <w:rFonts w:ascii="Times New Roman" w:hAnsi="Times New Roman" w:cs="Times New Roman"/>
          <w:i/>
          <w:iCs/>
          <w:color w:val="000000"/>
          <w:szCs w:val="24"/>
        </w:rPr>
        <w:t xml:space="preserve">Lou </w:t>
      </w:r>
      <w:r w:rsidRPr="00AA7043">
        <w:rPr>
          <w:rFonts w:ascii="Times New Roman" w:hAnsi="Times New Roman" w:cs="Times New Roman"/>
          <w:i/>
          <w:iCs/>
          <w:color w:val="000000"/>
          <w:szCs w:val="24"/>
        </w:rPr>
        <w:t>gestures to a pen on the table</w:t>
      </w:r>
      <w:r w:rsidRPr="00BD160E">
        <w:rPr>
          <w:rFonts w:ascii="Times New Roman" w:hAnsi="Times New Roman" w:cs="Times New Roman"/>
          <w:color w:val="000000"/>
          <w:szCs w:val="24"/>
        </w:rPr>
        <w:t>.)</w:t>
      </w:r>
    </w:p>
    <w:p w14:paraId="237DB82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90E74F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know why we call a pen a pen? </w:t>
      </w:r>
    </w:p>
    <w:p w14:paraId="2AA984B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456272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Dear God. Can you leave? </w:t>
      </w:r>
    </w:p>
    <w:p w14:paraId="382974A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96D61A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i/>
          <w:color w:val="000000"/>
          <w:szCs w:val="24"/>
        </w:rPr>
        <w:t xml:space="preserve">Penna </w:t>
      </w:r>
      <w:r w:rsidRPr="00BD160E">
        <w:rPr>
          <w:rFonts w:ascii="Times New Roman" w:hAnsi="Times New Roman" w:cs="Times New Roman"/>
          <w:color w:val="000000"/>
          <w:szCs w:val="24"/>
        </w:rPr>
        <w:t>is Latin for feather. Friedrich taught me that. He used to say:</w:t>
      </w:r>
    </w:p>
    <w:p w14:paraId="6447C02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FA3370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Writing is the only method of flight that humans have. </w:t>
      </w:r>
    </w:p>
    <w:p w14:paraId="23834E2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F5B027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Charming. </w:t>
      </w:r>
    </w:p>
    <w:p w14:paraId="617B760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86D190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Are you this cold to your husband? </w:t>
      </w:r>
    </w:p>
    <w:p w14:paraId="6C65295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FF07AC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husband doesn't annoy me as you do. </w:t>
      </w:r>
    </w:p>
    <w:p w14:paraId="47A2DB5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4DC66C1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Lovely. Give Friedrich the book. </w:t>
      </w:r>
    </w:p>
    <w:p w14:paraId="502E222C" w14:textId="2021346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Lou </w:t>
      </w:r>
      <w:r w:rsidRPr="00AA7043">
        <w:rPr>
          <w:rFonts w:ascii="Times New Roman" w:hAnsi="Times New Roman" w:cs="Times New Roman"/>
          <w:i/>
          <w:iCs/>
          <w:color w:val="000000"/>
          <w:szCs w:val="24"/>
        </w:rPr>
        <w:t xml:space="preserve">puts the book on the table and exits. </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picks it up and pages through it</w:t>
      </w:r>
      <w:r w:rsidRPr="00BD160E">
        <w:rPr>
          <w:rFonts w:ascii="Times New Roman" w:hAnsi="Times New Roman" w:cs="Times New Roman"/>
          <w:color w:val="000000"/>
          <w:szCs w:val="24"/>
        </w:rPr>
        <w:t>.)</w:t>
      </w:r>
    </w:p>
    <w:p w14:paraId="14E1CE1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0C45C544" w14:textId="3864E8C7" w:rsidR="008C6C1C" w:rsidRPr="00BD160E" w:rsidRDefault="00000000" w:rsidP="0099258D">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To audience</w:t>
      </w:r>
      <w:r w:rsidRPr="00BD160E">
        <w:rPr>
          <w:rFonts w:ascii="Times New Roman" w:hAnsi="Times New Roman" w:cs="Times New Roman"/>
          <w:color w:val="000000"/>
          <w:szCs w:val="24"/>
        </w:rPr>
        <w:t xml:space="preserve">) In ancient times, words were carved into stone. There was an urgent need to make them permanent, never let thought slide into oblivion. We stopped writing in stone and our legacy has become less about permanence and more about control. We are no longer slaves to eternity and tradition. We simply destroy whatever it is we disagree with. </w:t>
      </w:r>
    </w:p>
    <w:p w14:paraId="6BAD74C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866D807" w14:textId="738EB29E"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 xml:space="preserve">Puts book down. To </w:t>
      </w:r>
      <w:r w:rsidR="00AA7043" w:rsidRPr="00AA7043">
        <w:rPr>
          <w:rFonts w:ascii="Times New Roman" w:hAnsi="Times New Roman" w:cs="Times New Roman"/>
          <w:i/>
          <w:iCs/>
          <w:color w:val="000000"/>
          <w:szCs w:val="24"/>
        </w:rPr>
        <w:t>Nietzsche</w:t>
      </w:r>
      <w:r w:rsidRPr="00BD160E">
        <w:rPr>
          <w:rFonts w:ascii="Times New Roman" w:hAnsi="Times New Roman" w:cs="Times New Roman"/>
          <w:color w:val="000000"/>
          <w:szCs w:val="24"/>
        </w:rPr>
        <w:t xml:space="preserve">) There's a book for you on the table. </w:t>
      </w:r>
    </w:p>
    <w:p w14:paraId="1C7A729D" w14:textId="6C91C2B2"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 xml:space="preserve">exits. </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stands, comes to the table, takes the book and opens to read the title page</w:t>
      </w:r>
      <w:r w:rsidRPr="00BD160E">
        <w:rPr>
          <w:rFonts w:ascii="Times New Roman" w:hAnsi="Times New Roman" w:cs="Times New Roman"/>
          <w:color w:val="000000"/>
          <w:szCs w:val="24"/>
        </w:rPr>
        <w:t>.)</w:t>
      </w:r>
    </w:p>
    <w:p w14:paraId="208BC46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CFB902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i/>
          <w:color w:val="000000"/>
          <w:szCs w:val="24"/>
        </w:rPr>
        <w:t>Struggling for God</w:t>
      </w:r>
      <w:r w:rsidRPr="00BD160E">
        <w:rPr>
          <w:rFonts w:ascii="Times New Roman" w:hAnsi="Times New Roman" w:cs="Times New Roman"/>
          <w:color w:val="000000"/>
          <w:szCs w:val="24"/>
        </w:rPr>
        <w:t xml:space="preserve"> by Lou Salomé. </w:t>
      </w:r>
    </w:p>
    <w:p w14:paraId="49D6A427" w14:textId="033A09F2"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turns a page, and reads</w:t>
      </w:r>
      <w:r w:rsidRPr="00BD160E">
        <w:rPr>
          <w:rFonts w:ascii="Times New Roman" w:hAnsi="Times New Roman" w:cs="Times New Roman"/>
          <w:color w:val="000000"/>
          <w:szCs w:val="24"/>
        </w:rPr>
        <w:t>:)</w:t>
      </w:r>
    </w:p>
    <w:p w14:paraId="4A64408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030CB5D8" w14:textId="0B969DC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in these pages I took revenge </w:t>
      </w:r>
      <w:r w:rsidR="00DF308A" w:rsidRPr="00BD160E">
        <w:rPr>
          <w:rFonts w:ascii="Times New Roman" w:hAnsi="Times New Roman" w:cs="Times New Roman"/>
          <w:color w:val="000000"/>
          <w:szCs w:val="24"/>
        </w:rPr>
        <w:t>upon</w:t>
      </w:r>
      <w:r w:rsidRPr="00BD160E">
        <w:rPr>
          <w:rFonts w:ascii="Times New Roman" w:hAnsi="Times New Roman" w:cs="Times New Roman"/>
          <w:color w:val="000000"/>
          <w:szCs w:val="24"/>
        </w:rPr>
        <w:t xml:space="preserve"> myself on your behalf. Yours, Lou." </w:t>
      </w:r>
    </w:p>
    <w:p w14:paraId="19A8CC6E" w14:textId="2243F472"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closes the book, kisses the front cover</w:t>
      </w:r>
      <w:r w:rsidRPr="00BD160E">
        <w:rPr>
          <w:rFonts w:ascii="Times New Roman" w:hAnsi="Times New Roman" w:cs="Times New Roman"/>
          <w:color w:val="000000"/>
          <w:szCs w:val="24"/>
        </w:rPr>
        <w:t>.)</w:t>
      </w:r>
    </w:p>
    <w:p w14:paraId="7BB74AD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41BEF166" w14:textId="0F9FD8B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Even the rudest words are still more benign than silence. </w:t>
      </w:r>
    </w:p>
    <w:p w14:paraId="16EB9A51" w14:textId="0ECBE5D8" w:rsidR="00087241" w:rsidRPr="00AA7043" w:rsidRDefault="00000000" w:rsidP="00AA7043">
      <w:pPr>
        <w:pStyle w:val="StageDirection"/>
        <w:rPr>
          <w:rFonts w:ascii="Times New Roman" w:hAnsi="Times New Roman" w:cs="Times New Roman"/>
          <w:color w:val="000000"/>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 xml:space="preserve">Enter </w:t>
      </w:r>
      <w:r w:rsidR="00AA7043" w:rsidRPr="00AA7043">
        <w:rPr>
          <w:rFonts w:ascii="Times New Roman" w:hAnsi="Times New Roman" w:cs="Times New Roman"/>
          <w:i/>
          <w:iCs/>
          <w:color w:val="000000"/>
          <w:szCs w:val="24"/>
        </w:rPr>
        <w:t>Doctor</w:t>
      </w:r>
      <w:r w:rsidRPr="00BD160E">
        <w:rPr>
          <w:rFonts w:ascii="Times New Roman" w:hAnsi="Times New Roman" w:cs="Times New Roman"/>
          <w:color w:val="000000"/>
          <w:szCs w:val="24"/>
        </w:rPr>
        <w:t>.)</w:t>
      </w:r>
    </w:p>
    <w:p w14:paraId="05128F7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3416D25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Doctor. How is 1885 treating you?  </w:t>
      </w:r>
    </w:p>
    <w:p w14:paraId="6A8F8AE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1FD1789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Quite well, Herr Professor, how are you today? </w:t>
      </w:r>
    </w:p>
    <w:p w14:paraId="420C388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9E1A70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Heartbroken, as usual. But I'm surviving. </w:t>
      </w:r>
    </w:p>
    <w:p w14:paraId="10D1876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5144DF7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must confess I did not understand a word of your </w:t>
      </w:r>
      <w:r w:rsidRPr="00BD160E">
        <w:rPr>
          <w:rFonts w:ascii="Times New Roman" w:hAnsi="Times New Roman" w:cs="Times New Roman"/>
          <w:i/>
          <w:color w:val="000000"/>
          <w:szCs w:val="24"/>
        </w:rPr>
        <w:t xml:space="preserve">Zarathustra. </w:t>
      </w:r>
    </w:p>
    <w:p w14:paraId="5A3E095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8F9F7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you could understand just </w:t>
      </w:r>
      <w:r w:rsidRPr="00BD160E">
        <w:rPr>
          <w:rFonts w:ascii="Times New Roman" w:hAnsi="Times New Roman" w:cs="Times New Roman"/>
          <w:i/>
          <w:color w:val="000000"/>
          <w:szCs w:val="24"/>
        </w:rPr>
        <w:t>pieces</w:t>
      </w:r>
      <w:r w:rsidRPr="00BD160E">
        <w:rPr>
          <w:rFonts w:ascii="Times New Roman" w:hAnsi="Times New Roman" w:cs="Times New Roman"/>
          <w:color w:val="000000"/>
          <w:szCs w:val="24"/>
        </w:rPr>
        <w:t xml:space="preserve"> of it, you would be the paragon of modern man.  </w:t>
      </w:r>
    </w:p>
    <w:p w14:paraId="489A89A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6B9EC22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In lieu of that, let's get a good look at you. </w:t>
      </w:r>
    </w:p>
    <w:p w14:paraId="448C0646" w14:textId="0A35F7F6"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Doctor </w:t>
      </w:r>
      <w:r w:rsidRPr="00AA7043">
        <w:rPr>
          <w:rFonts w:ascii="Times New Roman" w:hAnsi="Times New Roman" w:cs="Times New Roman"/>
          <w:i/>
          <w:iCs/>
          <w:color w:val="000000"/>
          <w:szCs w:val="24"/>
        </w:rPr>
        <w:t xml:space="preserve">starts to examine </w:t>
      </w:r>
      <w:r w:rsidR="00AA7043" w:rsidRPr="00AA7043">
        <w:rPr>
          <w:rFonts w:ascii="Times New Roman" w:hAnsi="Times New Roman" w:cs="Times New Roman"/>
          <w:i/>
          <w:iCs/>
          <w:color w:val="000000"/>
          <w:szCs w:val="24"/>
        </w:rPr>
        <w:t>Nietzsche</w:t>
      </w:r>
      <w:r w:rsidRPr="00AA7043">
        <w:rPr>
          <w:rFonts w:ascii="Times New Roman" w:hAnsi="Times New Roman" w:cs="Times New Roman"/>
          <w:i/>
          <w:iCs/>
          <w:color w:val="000000"/>
          <w:szCs w:val="24"/>
        </w:rPr>
        <w:t>, listening to his heart and lungs, and then moving to his eyes</w:t>
      </w:r>
      <w:r w:rsidRPr="00BD160E">
        <w:rPr>
          <w:rFonts w:ascii="Times New Roman" w:hAnsi="Times New Roman" w:cs="Times New Roman"/>
          <w:color w:val="000000"/>
          <w:szCs w:val="24"/>
        </w:rPr>
        <w:t>.)</w:t>
      </w:r>
    </w:p>
    <w:p w14:paraId="4AD981A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5507FF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Ah, yes. I am one thing, and my writings are another.</w:t>
      </w:r>
    </w:p>
    <w:p w14:paraId="4C49464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DOCTOR </w:t>
      </w:r>
    </w:p>
    <w:p w14:paraId="321AB43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Has the gonorrhea cleared? </w:t>
      </w:r>
    </w:p>
    <w:p w14:paraId="45807D5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D54765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took the arsenic for it. There's not much pain, now. </w:t>
      </w:r>
    </w:p>
    <w:p w14:paraId="5C4E149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3A77FAD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 provide another prescription. </w:t>
      </w:r>
    </w:p>
    <w:p w14:paraId="27DE966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13C727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Perhaps. </w:t>
      </w:r>
    </w:p>
    <w:p w14:paraId="26FF130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 xml:space="preserve">DOCTOR </w:t>
      </w:r>
    </w:p>
    <w:p w14:paraId="228A7D7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If you have no pain, you need not take it. </w:t>
      </w:r>
    </w:p>
    <w:p w14:paraId="35FC0A5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12633E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you. </w:t>
      </w:r>
    </w:p>
    <w:p w14:paraId="51A10B0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DOCTOR</w:t>
      </w:r>
    </w:p>
    <w:p w14:paraId="2A306ED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I'll give you some eye drops. Gonorrhea is hell on the eyes. But truly, Herr Professor, the best thing that could be done for your eyes would be not to strain them. </w:t>
      </w:r>
    </w:p>
    <w:p w14:paraId="1F193ED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68DA1C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And how would I do that? </w:t>
      </w:r>
    </w:p>
    <w:p w14:paraId="2284A5B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55D717F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should avoid reading and writing as much as possible. </w:t>
      </w:r>
    </w:p>
    <w:p w14:paraId="37BED2B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EA79A7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Laughs, then</w:t>
      </w:r>
      <w:r w:rsidRPr="00BD160E">
        <w:rPr>
          <w:rFonts w:ascii="Times New Roman" w:hAnsi="Times New Roman" w:cs="Times New Roman"/>
          <w:color w:val="000000"/>
          <w:szCs w:val="24"/>
        </w:rPr>
        <w:t xml:space="preserve">) Oh, you're serious? </w:t>
      </w:r>
    </w:p>
    <w:p w14:paraId="6EDDA01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4753A2E4" w14:textId="0FF38176"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Especially when there is less light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at night, by the fireside. </w:t>
      </w:r>
    </w:p>
    <w:p w14:paraId="6E9CED8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5503E3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must understand, I could never set aside reading and writing. I'm . . . I'm a philosopher. </w:t>
      </w:r>
    </w:p>
    <w:p w14:paraId="426E867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252A3517" w14:textId="29D53E6B" w:rsidR="008C6C1C" w:rsidRPr="00BD160E" w:rsidRDefault="00AC233C">
      <w:pPr>
        <w:pStyle w:val="Dialogue"/>
        <w:rPr>
          <w:rFonts w:ascii="Times New Roman" w:hAnsi="Times New Roman" w:cs="Times New Roman"/>
          <w:szCs w:val="24"/>
        </w:rPr>
      </w:pPr>
      <w:r w:rsidRPr="00BD160E">
        <w:rPr>
          <w:rFonts w:ascii="Times New Roman" w:hAnsi="Times New Roman" w:cs="Times New Roman"/>
          <w:color w:val="000000"/>
          <w:szCs w:val="24"/>
        </w:rPr>
        <w:t xml:space="preserve">Take a leaf out of Milton’s book. Hire someone to read to you and take dictation. </w:t>
      </w:r>
    </w:p>
    <w:p w14:paraId="5F43785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A6D6CC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don't know. </w:t>
      </w:r>
    </w:p>
    <w:p w14:paraId="12F3558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1C24F536" w14:textId="578B3EF2"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understand it must pain you to hear my recommendation, but you must ask yourself whether you'd rather live a life with chronic pain</w:t>
      </w:r>
      <w:r w:rsidR="00AC233C" w:rsidRPr="00BD160E">
        <w:rPr>
          <w:rFonts w:ascii="Times New Roman" w:hAnsi="Times New Roman" w:cs="Times New Roman"/>
          <w:color w:val="000000"/>
          <w:szCs w:val="24"/>
        </w:rPr>
        <w:t xml:space="preserve"> and eventual </w:t>
      </w:r>
      <w:proofErr w:type="gramStart"/>
      <w:r w:rsidR="00AC233C" w:rsidRPr="00BD160E">
        <w:rPr>
          <w:rFonts w:ascii="Times New Roman" w:hAnsi="Times New Roman" w:cs="Times New Roman"/>
          <w:color w:val="000000"/>
          <w:szCs w:val="24"/>
        </w:rPr>
        <w:t>blindness</w:t>
      </w:r>
      <w:r w:rsidRPr="00BD160E">
        <w:rPr>
          <w:rFonts w:ascii="Times New Roman" w:hAnsi="Times New Roman" w:cs="Times New Roman"/>
          <w:color w:val="000000"/>
          <w:szCs w:val="24"/>
        </w:rPr>
        <w:t>, or</w:t>
      </w:r>
      <w:proofErr w:type="gramEnd"/>
      <w:r w:rsidRPr="00BD160E">
        <w:rPr>
          <w:rFonts w:ascii="Times New Roman" w:hAnsi="Times New Roman" w:cs="Times New Roman"/>
          <w:color w:val="000000"/>
          <w:szCs w:val="24"/>
        </w:rPr>
        <w:t xml:space="preserve"> try to mitigate it. </w:t>
      </w:r>
    </w:p>
    <w:p w14:paraId="50DFD1F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3585BC4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Mulls this over a moment, upset</w:t>
      </w:r>
      <w:r w:rsidRPr="00BD160E">
        <w:rPr>
          <w:rFonts w:ascii="Times New Roman" w:hAnsi="Times New Roman" w:cs="Times New Roman"/>
          <w:color w:val="000000"/>
          <w:szCs w:val="24"/>
        </w:rPr>
        <w:t xml:space="preserve">) Thank you, Doctor. </w:t>
      </w:r>
    </w:p>
    <w:p w14:paraId="6695C73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1B0767E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Fate is a fickle thing. (</w:t>
      </w:r>
      <w:r w:rsidRPr="00AA7043">
        <w:rPr>
          <w:rFonts w:ascii="Times New Roman" w:hAnsi="Times New Roman" w:cs="Times New Roman"/>
          <w:i/>
          <w:iCs/>
          <w:color w:val="000000"/>
          <w:szCs w:val="24"/>
        </w:rPr>
        <w:t>Joking</w:t>
      </w:r>
      <w:r w:rsidRPr="00BD160E">
        <w:rPr>
          <w:rFonts w:ascii="Times New Roman" w:hAnsi="Times New Roman" w:cs="Times New Roman"/>
          <w:color w:val="000000"/>
          <w:szCs w:val="24"/>
        </w:rPr>
        <w:t xml:space="preserve">) If it would keep you from the brothel, I'd prescribe marriage.  </w:t>
      </w:r>
    </w:p>
    <w:p w14:paraId="0629351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75E5E9E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I'd wager that marriage doesn't always cure one's natural instincts. </w:t>
      </w:r>
    </w:p>
    <w:p w14:paraId="104C02A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DOCTOR</w:t>
      </w:r>
    </w:p>
    <w:p w14:paraId="4F0E037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True. But it </w:t>
      </w:r>
      <w:r w:rsidRPr="00BD160E">
        <w:rPr>
          <w:rFonts w:ascii="Times New Roman" w:hAnsi="Times New Roman" w:cs="Times New Roman"/>
          <w:i/>
          <w:color w:val="000000"/>
          <w:szCs w:val="24"/>
        </w:rPr>
        <w:t xml:space="preserve">mostly </w:t>
      </w:r>
      <w:r w:rsidRPr="00BD160E">
        <w:rPr>
          <w:rFonts w:ascii="Times New Roman" w:hAnsi="Times New Roman" w:cs="Times New Roman"/>
          <w:color w:val="000000"/>
          <w:szCs w:val="24"/>
        </w:rPr>
        <w:t xml:space="preserve">doesn't come with gonorrhea. If you do marry, make sure you clear yours up first. </w:t>
      </w:r>
    </w:p>
    <w:p w14:paraId="67A7439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6D9F35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Right. </w:t>
      </w:r>
    </w:p>
    <w:p w14:paraId="425A375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DOCTOR</w:t>
      </w:r>
    </w:p>
    <w:p w14:paraId="1A0AB8F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shall have my assistant bring you drops and another prescription. Keep me informed of your progress. </w:t>
      </w:r>
    </w:p>
    <w:p w14:paraId="286593F9" w14:textId="79D4A5E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 xml:space="preserve">Exit </w:t>
      </w:r>
      <w:r w:rsidR="00AA7043" w:rsidRPr="00AA7043">
        <w:rPr>
          <w:rFonts w:ascii="Times New Roman" w:hAnsi="Times New Roman" w:cs="Times New Roman"/>
          <w:i/>
          <w:iCs/>
          <w:color w:val="000000"/>
          <w:szCs w:val="24"/>
        </w:rPr>
        <w:t>Doctor</w:t>
      </w:r>
      <w:r w:rsidRPr="00AA7043">
        <w:rPr>
          <w:rFonts w:ascii="Times New Roman" w:hAnsi="Times New Roman" w:cs="Times New Roman"/>
          <w:i/>
          <w:iCs/>
          <w:color w:val="000000"/>
          <w:szCs w:val="24"/>
        </w:rPr>
        <w:t xml:space="preserve">. </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breathes deeply</w:t>
      </w:r>
      <w:r w:rsidRPr="00BD160E">
        <w:rPr>
          <w:rFonts w:ascii="Times New Roman" w:hAnsi="Times New Roman" w:cs="Times New Roman"/>
          <w:color w:val="000000"/>
          <w:szCs w:val="24"/>
        </w:rPr>
        <w:t>.)</w:t>
      </w:r>
    </w:p>
    <w:p w14:paraId="5BEA878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F5F3318" w14:textId="42388CF1" w:rsidR="008C6C1C"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 xml:space="preserve">(To </w:t>
      </w:r>
      <w:r w:rsidR="00AA7043" w:rsidRPr="00BD160E">
        <w:rPr>
          <w:rFonts w:ascii="Times New Roman" w:hAnsi="Times New Roman" w:cs="Times New Roman"/>
          <w:color w:val="000000"/>
          <w:szCs w:val="24"/>
        </w:rPr>
        <w:t>Audience</w:t>
      </w:r>
      <w:r w:rsidRPr="00BD160E">
        <w:rPr>
          <w:rFonts w:ascii="Times New Roman" w:hAnsi="Times New Roman" w:cs="Times New Roman"/>
          <w:color w:val="000000"/>
          <w:szCs w:val="24"/>
        </w:rPr>
        <w:t xml:space="preserve">) I should give great thanks to this illness. Every moment without it gives cause for incredible joy. </w:t>
      </w:r>
    </w:p>
    <w:p w14:paraId="1237F7C3" w14:textId="65BCFCA5"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 xml:space="preserve">hallucinates the following. Enter </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 xml:space="preserve">and </w:t>
      </w:r>
      <w:r w:rsidR="00AA7043" w:rsidRPr="00AA7043">
        <w:rPr>
          <w:rFonts w:ascii="Times New Roman" w:hAnsi="Times New Roman" w:cs="Times New Roman"/>
          <w:i/>
          <w:iCs/>
          <w:color w:val="000000"/>
          <w:szCs w:val="24"/>
        </w:rPr>
        <w:t>Lou</w:t>
      </w:r>
      <w:r w:rsidRPr="00AA7043">
        <w:rPr>
          <w:rFonts w:ascii="Times New Roman" w:hAnsi="Times New Roman" w:cs="Times New Roman"/>
          <w:i/>
          <w:iCs/>
          <w:color w:val="000000"/>
          <w:szCs w:val="24"/>
        </w:rPr>
        <w:t>, unaware of each other's presence</w:t>
      </w:r>
      <w:r w:rsidRPr="00BD160E">
        <w:rPr>
          <w:rFonts w:ascii="Times New Roman" w:hAnsi="Times New Roman" w:cs="Times New Roman"/>
          <w:color w:val="000000"/>
          <w:szCs w:val="24"/>
        </w:rPr>
        <w:t>.)</w:t>
      </w:r>
    </w:p>
    <w:p w14:paraId="0828B7B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D1D23C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Where are you?  </w:t>
      </w:r>
    </w:p>
    <w:p w14:paraId="01F24E8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7BB649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As if a young child, playing hide and seek</w:t>
      </w:r>
      <w:r w:rsidRPr="00BD160E">
        <w:rPr>
          <w:rFonts w:ascii="Times New Roman" w:hAnsi="Times New Roman" w:cs="Times New Roman"/>
          <w:color w:val="000000"/>
          <w:szCs w:val="24"/>
        </w:rPr>
        <w:t xml:space="preserve">) I'm going to count to ten. </w:t>
      </w:r>
    </w:p>
    <w:p w14:paraId="7B0EBCA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7F67AA8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Don't hide from me. We need to climb down the hillside. It's going to be dark soon. </w:t>
      </w:r>
    </w:p>
    <w:p w14:paraId="4705094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741D0B8" w14:textId="0402E5C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One, two, three </w:t>
      </w:r>
      <w:r w:rsidR="006E2651" w:rsidRPr="00BD160E">
        <w:rPr>
          <w:rFonts w:ascii="Times New Roman" w:hAnsi="Times New Roman" w:cs="Times New Roman"/>
          <w:color w:val="000000"/>
          <w:szCs w:val="24"/>
        </w:rPr>
        <w:t>–</w:t>
      </w:r>
    </w:p>
    <w:p w14:paraId="22F0FA3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1BBBB8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This isn't funny. </w:t>
      </w:r>
    </w:p>
    <w:p w14:paraId="6A157E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5B18C53" w14:textId="0EE6C6C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Four, five, six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17613F6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8C9C71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are you waiting for? </w:t>
      </w:r>
    </w:p>
    <w:p w14:paraId="3FE8203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7299E4C" w14:textId="7E84B510"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Seven, eight, nine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w:t>
      </w:r>
    </w:p>
    <w:p w14:paraId="22AAB72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A41427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Nietzsche! </w:t>
      </w:r>
    </w:p>
    <w:p w14:paraId="049E926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263AA2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Ten! Ready or not, here I come. </w:t>
      </w:r>
    </w:p>
    <w:p w14:paraId="548446A1" w14:textId="221EAC6D"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 xml:space="preserve">starts searching the room, like a kid playing Hide-and-Seek. </w:t>
      </w:r>
      <w:r w:rsidR="00AA7043" w:rsidRPr="00AA7043">
        <w:rPr>
          <w:rFonts w:ascii="Times New Roman" w:hAnsi="Times New Roman" w:cs="Times New Roman"/>
          <w:i/>
          <w:iCs/>
          <w:color w:val="000000"/>
          <w:szCs w:val="24"/>
        </w:rPr>
        <w:t xml:space="preserve">Lou </w:t>
      </w:r>
      <w:r w:rsidRPr="00AA7043">
        <w:rPr>
          <w:rFonts w:ascii="Times New Roman" w:hAnsi="Times New Roman" w:cs="Times New Roman"/>
          <w:i/>
          <w:iCs/>
          <w:color w:val="000000"/>
          <w:szCs w:val="24"/>
        </w:rPr>
        <w:t>looks around, too</w:t>
      </w:r>
      <w:r w:rsidRPr="00BD160E">
        <w:rPr>
          <w:rFonts w:ascii="Times New Roman" w:hAnsi="Times New Roman" w:cs="Times New Roman"/>
          <w:color w:val="000000"/>
          <w:szCs w:val="24"/>
        </w:rPr>
        <w:t>.)</w:t>
      </w:r>
    </w:p>
    <w:p w14:paraId="719676D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345AD71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Hello? Is anyone there? </w:t>
      </w:r>
    </w:p>
    <w:p w14:paraId="1BFAB99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7CAFAC9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Sing-</w:t>
      </w:r>
      <w:proofErr w:type="spellStart"/>
      <w:r w:rsidRPr="00AA7043">
        <w:rPr>
          <w:rFonts w:ascii="Times New Roman" w:hAnsi="Times New Roman" w:cs="Times New Roman"/>
          <w:i/>
          <w:iCs/>
          <w:color w:val="000000"/>
          <w:szCs w:val="24"/>
        </w:rPr>
        <w:t>songy</w:t>
      </w:r>
      <w:proofErr w:type="spellEnd"/>
      <w:r w:rsidRPr="00BD160E">
        <w:rPr>
          <w:rFonts w:ascii="Times New Roman" w:hAnsi="Times New Roman" w:cs="Times New Roman"/>
          <w:color w:val="000000"/>
          <w:szCs w:val="24"/>
        </w:rPr>
        <w:t xml:space="preserve">) I'm coming to get you. </w:t>
      </w:r>
    </w:p>
    <w:p w14:paraId="7A7C7CD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4CEEEB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Friedrich? (</w:t>
      </w:r>
      <w:r w:rsidRPr="00AA7043">
        <w:rPr>
          <w:rFonts w:ascii="Times New Roman" w:hAnsi="Times New Roman" w:cs="Times New Roman"/>
          <w:i/>
          <w:iCs/>
          <w:color w:val="000000"/>
          <w:szCs w:val="24"/>
        </w:rPr>
        <w:t>Determined</w:t>
      </w:r>
      <w:r w:rsidRPr="00BD160E">
        <w:rPr>
          <w:rFonts w:ascii="Times New Roman" w:hAnsi="Times New Roman" w:cs="Times New Roman"/>
          <w:color w:val="000000"/>
          <w:szCs w:val="24"/>
        </w:rPr>
        <w:t xml:space="preserve">) I'm coming to get you. </w:t>
      </w:r>
    </w:p>
    <w:p w14:paraId="61A7F65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3A2FD2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I'm </w:t>
      </w:r>
      <w:proofErr w:type="spellStart"/>
      <w:r w:rsidRPr="00BD160E">
        <w:rPr>
          <w:rFonts w:ascii="Times New Roman" w:hAnsi="Times New Roman" w:cs="Times New Roman"/>
          <w:color w:val="000000"/>
          <w:szCs w:val="24"/>
        </w:rPr>
        <w:t>gonna</w:t>
      </w:r>
      <w:proofErr w:type="spellEnd"/>
      <w:r w:rsidRPr="00BD160E">
        <w:rPr>
          <w:rFonts w:ascii="Times New Roman" w:hAnsi="Times New Roman" w:cs="Times New Roman"/>
          <w:color w:val="000000"/>
          <w:szCs w:val="24"/>
        </w:rPr>
        <w:t xml:space="preserve"> get you. </w:t>
      </w:r>
    </w:p>
    <w:p w14:paraId="1ED6202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79B417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I'll find you. </w:t>
      </w:r>
    </w:p>
    <w:p w14:paraId="3A2C5EC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33C061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w:t>
      </w:r>
    </w:p>
    <w:p w14:paraId="40C2F42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21E4F4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w:t>
      </w:r>
    </w:p>
    <w:p w14:paraId="2FD4CE2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1F4B8AF"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Sing-</w:t>
      </w:r>
      <w:proofErr w:type="spellStart"/>
      <w:r w:rsidRPr="00AA7043">
        <w:rPr>
          <w:rFonts w:ascii="Times New Roman" w:hAnsi="Times New Roman" w:cs="Times New Roman"/>
          <w:i/>
          <w:iCs/>
          <w:color w:val="000000"/>
          <w:szCs w:val="24"/>
        </w:rPr>
        <w:t>songy</w:t>
      </w:r>
      <w:proofErr w:type="spellEnd"/>
      <w:r w:rsidRPr="00BD160E">
        <w:rPr>
          <w:rFonts w:ascii="Times New Roman" w:hAnsi="Times New Roman" w:cs="Times New Roman"/>
          <w:color w:val="000000"/>
          <w:szCs w:val="24"/>
        </w:rPr>
        <w:t xml:space="preserve">) Brother. </w:t>
      </w:r>
    </w:p>
    <w:p w14:paraId="745DCC3D" w14:textId="791EC969"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Lou </w:t>
      </w:r>
      <w:r w:rsidRPr="00AA7043">
        <w:rPr>
          <w:rFonts w:ascii="Times New Roman" w:hAnsi="Times New Roman" w:cs="Times New Roman"/>
          <w:i/>
          <w:iCs/>
          <w:color w:val="000000"/>
          <w:szCs w:val="24"/>
        </w:rPr>
        <w:t xml:space="preserve">comes to </w:t>
      </w:r>
      <w:r w:rsidR="00AA7043" w:rsidRPr="00AA7043">
        <w:rPr>
          <w:rFonts w:ascii="Times New Roman" w:hAnsi="Times New Roman" w:cs="Times New Roman"/>
          <w:i/>
          <w:iCs/>
          <w:color w:val="000000"/>
          <w:szCs w:val="24"/>
        </w:rPr>
        <w:t xml:space="preserve">Nietzsche's </w:t>
      </w:r>
      <w:r w:rsidRPr="00AA7043">
        <w:rPr>
          <w:rFonts w:ascii="Times New Roman" w:hAnsi="Times New Roman" w:cs="Times New Roman"/>
          <w:i/>
          <w:iCs/>
          <w:color w:val="000000"/>
          <w:szCs w:val="24"/>
        </w:rPr>
        <w:t>side</w:t>
      </w:r>
      <w:r w:rsidRPr="00BD160E">
        <w:rPr>
          <w:rFonts w:ascii="Times New Roman" w:hAnsi="Times New Roman" w:cs="Times New Roman"/>
          <w:color w:val="000000"/>
          <w:szCs w:val="24"/>
        </w:rPr>
        <w:t>.)</w:t>
      </w:r>
    </w:p>
    <w:p w14:paraId="4D7148F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E0992BD" w14:textId="77777777" w:rsidR="008C6C1C" w:rsidRPr="00BD160E" w:rsidRDefault="00000000">
      <w:pPr>
        <w:pStyle w:val="Dialogue"/>
        <w:rPr>
          <w:rFonts w:ascii="Times New Roman" w:hAnsi="Times New Roman" w:cs="Times New Roman"/>
          <w:szCs w:val="24"/>
        </w:rPr>
      </w:pPr>
      <w:proofErr w:type="gramStart"/>
      <w:r w:rsidRPr="00BD160E">
        <w:rPr>
          <w:rFonts w:ascii="Times New Roman" w:hAnsi="Times New Roman" w:cs="Times New Roman"/>
          <w:color w:val="000000"/>
          <w:szCs w:val="24"/>
        </w:rPr>
        <w:t>Oh</w:t>
      </w:r>
      <w:proofErr w:type="gramEnd"/>
      <w:r w:rsidRPr="00BD160E">
        <w:rPr>
          <w:rFonts w:ascii="Times New Roman" w:hAnsi="Times New Roman" w:cs="Times New Roman"/>
          <w:color w:val="000000"/>
          <w:szCs w:val="24"/>
        </w:rPr>
        <w:t xml:space="preserve"> there you are. You frightened me so. </w:t>
      </w:r>
    </w:p>
    <w:p w14:paraId="1428008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DA8A57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Where is my walking stick? </w:t>
      </w:r>
    </w:p>
    <w:p w14:paraId="29E09415" w14:textId="032B8346"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Lou </w:t>
      </w:r>
      <w:r w:rsidRPr="00AA7043">
        <w:rPr>
          <w:rFonts w:ascii="Times New Roman" w:hAnsi="Times New Roman" w:cs="Times New Roman"/>
          <w:i/>
          <w:iCs/>
          <w:color w:val="000000"/>
          <w:szCs w:val="24"/>
        </w:rPr>
        <w:t>finds the stick and gives it to him</w:t>
      </w:r>
      <w:r w:rsidRPr="00BD160E">
        <w:rPr>
          <w:rFonts w:ascii="Times New Roman" w:hAnsi="Times New Roman" w:cs="Times New Roman"/>
          <w:color w:val="000000"/>
          <w:szCs w:val="24"/>
        </w:rPr>
        <w:t>.)</w:t>
      </w:r>
    </w:p>
    <w:p w14:paraId="279DB8E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8CB568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Here. Where you left it. </w:t>
      </w:r>
    </w:p>
    <w:p w14:paraId="5BC24B8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D7A05B" w14:textId="3B5F77E1" w:rsidR="008C6C1C" w:rsidRPr="00BD160E" w:rsidRDefault="00FB2436">
      <w:pPr>
        <w:pStyle w:val="Dialogue"/>
        <w:rPr>
          <w:rFonts w:ascii="Times New Roman" w:hAnsi="Times New Roman" w:cs="Times New Roman"/>
          <w:szCs w:val="24"/>
        </w:rPr>
      </w:pPr>
      <w:r w:rsidRPr="00BD160E">
        <w:rPr>
          <w:rFonts w:ascii="Times New Roman" w:hAnsi="Times New Roman" w:cs="Times New Roman"/>
          <w:color w:val="000000"/>
          <w:szCs w:val="24"/>
        </w:rPr>
        <w:t xml:space="preserve">I can’t see. It's getting dark. We should leave. </w:t>
      </w:r>
    </w:p>
    <w:p w14:paraId="362F8CA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933314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That's precisely what I said. </w:t>
      </w:r>
    </w:p>
    <w:p w14:paraId="1BF6C93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6591001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Ready or not, here I come. </w:t>
      </w:r>
    </w:p>
    <w:p w14:paraId="06BD616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A4E673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Do you ever feel like you're reliving every moment all at once? </w:t>
      </w:r>
    </w:p>
    <w:p w14:paraId="1CDB593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5F971F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don't know. This does seem familiar.  </w:t>
      </w:r>
    </w:p>
    <w:p w14:paraId="6D95B6F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23982DD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How well do you know me? </w:t>
      </w:r>
    </w:p>
    <w:p w14:paraId="202284EB"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751E49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Very well, I think. As well as two bosom friends could know each other. </w:t>
      </w:r>
    </w:p>
    <w:p w14:paraId="4BBC528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2B793D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I've gone away. </w:t>
      </w:r>
    </w:p>
    <w:p w14:paraId="27AF3D7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8D5544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I just found you. </w:t>
      </w:r>
    </w:p>
    <w:p w14:paraId="7B0EBFB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FDCE75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Father is gone forever, Friedrich. You must be my father now. </w:t>
      </w:r>
    </w:p>
    <w:p w14:paraId="58A36F6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10F6E12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Can you hear that? </w:t>
      </w:r>
    </w:p>
    <w:p w14:paraId="6A2830E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22E87C9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w:t>
      </w:r>
    </w:p>
    <w:p w14:paraId="4C01481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68373E8B"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sister's voice. </w:t>
      </w:r>
    </w:p>
    <w:p w14:paraId="2A67506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885886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t>
      </w:r>
    </w:p>
    <w:p w14:paraId="15CF3F6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ABFED5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must give me permission to marry Bernhard, Friedrich. </w:t>
      </w:r>
    </w:p>
    <w:p w14:paraId="40001E4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F969289"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t>
      </w:r>
    </w:p>
    <w:p w14:paraId="2E807E9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128450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What is it? </w:t>
      </w:r>
    </w:p>
    <w:p w14:paraId="7915DCB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6C078F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We need to get out of here. </w:t>
      </w:r>
    </w:p>
    <w:p w14:paraId="30ECC57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066123A1"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 will be sorry if you don't. </w:t>
      </w:r>
    </w:p>
    <w:p w14:paraId="57A09B7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47785AF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will be sorry either way. </w:t>
      </w:r>
    </w:p>
    <w:p w14:paraId="6F4603C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6C0AD70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What are you talking about? Friedrich?</w:t>
      </w:r>
    </w:p>
    <w:p w14:paraId="76E8388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45CD7F2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Friedrich?</w:t>
      </w:r>
    </w:p>
    <w:p w14:paraId="77944C4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0F3FB18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Friedrich?</w:t>
      </w:r>
    </w:p>
    <w:p w14:paraId="1989C788" w14:textId="34444FC1"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retreats to his sick chair and sits, rocking himself back and forth, holding his head</w:t>
      </w:r>
      <w:r w:rsidRPr="00BD160E">
        <w:rPr>
          <w:rFonts w:ascii="Times New Roman" w:hAnsi="Times New Roman" w:cs="Times New Roman"/>
          <w:color w:val="000000"/>
          <w:szCs w:val="24"/>
        </w:rPr>
        <w:t>.)</w:t>
      </w:r>
    </w:p>
    <w:p w14:paraId="55B8772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0C12A8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(Yelling) NO! </w:t>
      </w:r>
    </w:p>
    <w:p w14:paraId="2D8A5351" w14:textId="7053E41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 xml:space="preserve">The hallucination fades and </w:t>
      </w:r>
      <w:r w:rsidR="00AA7043" w:rsidRPr="00AA7043">
        <w:rPr>
          <w:rFonts w:ascii="Times New Roman" w:hAnsi="Times New Roman" w:cs="Times New Roman"/>
          <w:i/>
          <w:iCs/>
          <w:color w:val="000000"/>
          <w:szCs w:val="24"/>
        </w:rPr>
        <w:t xml:space="preserve">Lou </w:t>
      </w:r>
      <w:r w:rsidRPr="00AA7043">
        <w:rPr>
          <w:rFonts w:ascii="Times New Roman" w:hAnsi="Times New Roman" w:cs="Times New Roman"/>
          <w:i/>
          <w:iCs/>
          <w:color w:val="000000"/>
          <w:szCs w:val="24"/>
        </w:rPr>
        <w:t xml:space="preserve">exits, leaving </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 xml:space="preserve">and </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on stage</w:t>
      </w:r>
      <w:r w:rsidRPr="00BD160E">
        <w:rPr>
          <w:rFonts w:ascii="Times New Roman" w:hAnsi="Times New Roman" w:cs="Times New Roman"/>
          <w:color w:val="000000"/>
          <w:szCs w:val="24"/>
        </w:rPr>
        <w:t>.)</w:t>
      </w:r>
    </w:p>
    <w:p w14:paraId="2EAB1A1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 (Continued)</w:t>
      </w:r>
    </w:p>
    <w:p w14:paraId="751427F6" w14:textId="77777777" w:rsidR="008C6C1C"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Normal volume, but shaky voice</w:t>
      </w:r>
      <w:r w:rsidRPr="00BD160E">
        <w:rPr>
          <w:rFonts w:ascii="Times New Roman" w:hAnsi="Times New Roman" w:cs="Times New Roman"/>
          <w:color w:val="000000"/>
          <w:szCs w:val="24"/>
        </w:rPr>
        <w:t xml:space="preserve">) I am one thing, my writings are another. They are not understood, nor am I. </w:t>
      </w:r>
    </w:p>
    <w:p w14:paraId="214DF923" w14:textId="697D54B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 xml:space="preserve">Enter </w:t>
      </w:r>
      <w:r w:rsidR="00AA7043" w:rsidRPr="00AA7043">
        <w:rPr>
          <w:rFonts w:ascii="Times New Roman" w:hAnsi="Times New Roman" w:cs="Times New Roman"/>
          <w:i/>
          <w:iCs/>
          <w:color w:val="000000"/>
          <w:szCs w:val="24"/>
        </w:rPr>
        <w:t>Hitler</w:t>
      </w:r>
      <w:r w:rsidRPr="00AA7043">
        <w:rPr>
          <w:rFonts w:ascii="Times New Roman" w:hAnsi="Times New Roman" w:cs="Times New Roman"/>
          <w:i/>
          <w:iCs/>
          <w:color w:val="000000"/>
          <w:szCs w:val="24"/>
        </w:rPr>
        <w:t xml:space="preserve">. He circumnavigates </w:t>
      </w:r>
      <w:r w:rsidR="00AA7043" w:rsidRPr="00AA7043">
        <w:rPr>
          <w:rFonts w:ascii="Times New Roman" w:hAnsi="Times New Roman" w:cs="Times New Roman"/>
          <w:i/>
          <w:iCs/>
          <w:color w:val="000000"/>
          <w:szCs w:val="24"/>
        </w:rPr>
        <w:t xml:space="preserve">Nietzsche's </w:t>
      </w:r>
      <w:r w:rsidRPr="00AA7043">
        <w:rPr>
          <w:rFonts w:ascii="Times New Roman" w:hAnsi="Times New Roman" w:cs="Times New Roman"/>
          <w:i/>
          <w:iCs/>
          <w:color w:val="000000"/>
          <w:szCs w:val="24"/>
        </w:rPr>
        <w:t>sick chair, and looks around the room, taking it all in</w:t>
      </w:r>
      <w:r w:rsidRPr="00BD160E">
        <w:rPr>
          <w:rFonts w:ascii="Times New Roman" w:hAnsi="Times New Roman" w:cs="Times New Roman"/>
          <w:color w:val="000000"/>
          <w:szCs w:val="24"/>
        </w:rPr>
        <w:t>.)</w:t>
      </w:r>
    </w:p>
    <w:p w14:paraId="475B756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AB4BBE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Heil Hitler. </w:t>
      </w:r>
    </w:p>
    <w:p w14:paraId="2299569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6F9B0E1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Frau </w:t>
      </w:r>
      <w:proofErr w:type="spellStart"/>
      <w:r w:rsidRPr="00BD160E">
        <w:rPr>
          <w:rFonts w:ascii="Times New Roman" w:hAnsi="Times New Roman" w:cs="Times New Roman"/>
          <w:color w:val="000000"/>
          <w:szCs w:val="24"/>
        </w:rPr>
        <w:t>Förster</w:t>
      </w:r>
      <w:proofErr w:type="spellEnd"/>
      <w:r w:rsidRPr="00BD160E">
        <w:rPr>
          <w:rFonts w:ascii="Times New Roman" w:hAnsi="Times New Roman" w:cs="Times New Roman"/>
          <w:color w:val="000000"/>
          <w:szCs w:val="24"/>
        </w:rPr>
        <w:t xml:space="preserve">-Nietzsche, the archive of your brother's work is most impressive indeed. </w:t>
      </w:r>
    </w:p>
    <w:p w14:paraId="2A781CD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CF621A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Mein Führer, I am so pleased that you like it. </w:t>
      </w:r>
    </w:p>
    <w:p w14:paraId="6976693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7EB084B4" w14:textId="08C5E74B"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As you know, we are interested in all ways to reach the German people with our mission. We will use the arts </w:t>
      </w:r>
      <w:r w:rsidR="00CC055B" w:rsidRPr="00BD160E">
        <w:rPr>
          <w:rFonts w:ascii="Times New Roman" w:hAnsi="Times New Roman" w:cs="Times New Roman"/>
          <w:color w:val="000000"/>
          <w:szCs w:val="24"/>
        </w:rPr>
        <w:t>to consolidate</w:t>
      </w:r>
      <w:r w:rsidRPr="00BD160E">
        <w:rPr>
          <w:rFonts w:ascii="Times New Roman" w:hAnsi="Times New Roman" w:cs="Times New Roman"/>
          <w:color w:val="000000"/>
          <w:szCs w:val="24"/>
        </w:rPr>
        <w:t xml:space="preserve"> our message into a united front. </w:t>
      </w:r>
    </w:p>
    <w:p w14:paraId="54DFE00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BA2697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must save our traditions, bolster our values. </w:t>
      </w:r>
    </w:p>
    <w:p w14:paraId="10B432C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6C0BBEA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It is necessary to meet the Judeo-Bolshevik threat before it permanently infringes upon our culture. </w:t>
      </w:r>
    </w:p>
    <w:p w14:paraId="199DCA6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56AEB6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I couldn't agree more.</w:t>
      </w:r>
    </w:p>
    <w:p w14:paraId="01D565F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72B4D019" w14:textId="22C71B31" w:rsidR="008C6C1C" w:rsidRPr="00BD160E" w:rsidRDefault="00CC055B">
      <w:pPr>
        <w:pStyle w:val="Dialogue"/>
        <w:rPr>
          <w:rFonts w:ascii="Times New Roman" w:hAnsi="Times New Roman" w:cs="Times New Roman"/>
          <w:szCs w:val="24"/>
        </w:rPr>
      </w:pPr>
      <w:r w:rsidRPr="00BD160E">
        <w:rPr>
          <w:rFonts w:ascii="Times New Roman" w:hAnsi="Times New Roman" w:cs="Times New Roman"/>
          <w:color w:val="000000"/>
          <w:szCs w:val="24"/>
        </w:rPr>
        <w:t xml:space="preserve">Purification must be a priority. We cannot abide any infringement of German supremacy.  </w:t>
      </w:r>
    </w:p>
    <w:p w14:paraId="1DA0517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ELISABETH</w:t>
      </w:r>
    </w:p>
    <w:p w14:paraId="2A61E88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My brother loved tales of those who struggle. Indeed, one of his great complaints was how degenerate we have become with our lack of noble deeds. </w:t>
      </w:r>
    </w:p>
    <w:p w14:paraId="0922093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79C74C3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Had he ever fought in a war? </w:t>
      </w:r>
    </w:p>
    <w:p w14:paraId="6DC44C7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EB5A9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he was wounded in the chest as a young man, well before he became a philosopher. </w:t>
      </w:r>
    </w:p>
    <w:p w14:paraId="3A355A1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2BCEDB9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Fascinating. </w:t>
      </w:r>
    </w:p>
    <w:p w14:paraId="39CBB7A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5752570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am so proud to be his sister. </w:t>
      </w:r>
    </w:p>
    <w:p w14:paraId="0CE209C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569CF2E6" w14:textId="1140F15D"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Your work for the party </w:t>
      </w:r>
      <w:r w:rsidR="006E2651" w:rsidRPr="00BD160E">
        <w:rPr>
          <w:rFonts w:ascii="Times New Roman" w:hAnsi="Times New Roman" w:cs="Times New Roman"/>
          <w:color w:val="000000"/>
          <w:szCs w:val="24"/>
        </w:rPr>
        <w:t>–</w:t>
      </w:r>
      <w:r w:rsidRPr="00BD160E">
        <w:rPr>
          <w:rFonts w:ascii="Times New Roman" w:hAnsi="Times New Roman" w:cs="Times New Roman"/>
          <w:color w:val="000000"/>
          <w:szCs w:val="24"/>
        </w:rPr>
        <w:t xml:space="preserve"> has been greatly appreciated. </w:t>
      </w:r>
    </w:p>
    <w:p w14:paraId="5E1F4DD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1F9838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Anything for the cause. </w:t>
      </w:r>
    </w:p>
    <w:p w14:paraId="0C388148"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6EC45E87"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When did your brother pass away? </w:t>
      </w:r>
    </w:p>
    <w:p w14:paraId="7E6B43CC"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7414D28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Nearly thirty-five years ago. I was at his side when he died. </w:t>
      </w:r>
    </w:p>
    <w:p w14:paraId="5DDD9B1F" w14:textId="61CD99BB"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 xml:space="preserve">and </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lock eyes for a moment</w:t>
      </w:r>
      <w:r w:rsidRPr="00BD160E">
        <w:rPr>
          <w:rFonts w:ascii="Times New Roman" w:hAnsi="Times New Roman" w:cs="Times New Roman"/>
          <w:color w:val="000000"/>
          <w:szCs w:val="24"/>
        </w:rPr>
        <w:t>.)</w:t>
      </w:r>
    </w:p>
    <w:p w14:paraId="1994EDD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0176564A"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Had he been ill? </w:t>
      </w:r>
    </w:p>
    <w:p w14:paraId="33D8F2EE"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4EC6816"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Yes. His death was a mercy. </w:t>
      </w:r>
    </w:p>
    <w:p w14:paraId="1C61C7E2"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6E3DE78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 shall issue his works to every enlisted soldier. </w:t>
      </w:r>
    </w:p>
    <w:p w14:paraId="57E9087D"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1F79A2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Oh, what an honor. </w:t>
      </w:r>
    </w:p>
    <w:p w14:paraId="32E26001"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3189CDEC"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Which text do you think best to distribute to them? </w:t>
      </w:r>
    </w:p>
    <w:p w14:paraId="0EAD9C1F"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354B0C62"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Well, I know his own favorite was </w:t>
      </w:r>
      <w:r w:rsidRPr="00BD160E">
        <w:rPr>
          <w:rFonts w:ascii="Times New Roman" w:hAnsi="Times New Roman" w:cs="Times New Roman"/>
          <w:i/>
          <w:color w:val="000000"/>
          <w:szCs w:val="24"/>
        </w:rPr>
        <w:t>Zarathustra</w:t>
      </w:r>
      <w:r w:rsidRPr="00BD160E">
        <w:rPr>
          <w:rFonts w:ascii="Times New Roman" w:hAnsi="Times New Roman" w:cs="Times New Roman"/>
          <w:color w:val="000000"/>
          <w:szCs w:val="24"/>
        </w:rPr>
        <w:t xml:space="preserve">. . . </w:t>
      </w:r>
    </w:p>
    <w:p w14:paraId="1B26CB25"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HITLER</w:t>
      </w:r>
    </w:p>
    <w:p w14:paraId="3A4BFF1E"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Then, </w:t>
      </w:r>
      <w:r w:rsidRPr="00BD160E">
        <w:rPr>
          <w:rFonts w:ascii="Times New Roman" w:hAnsi="Times New Roman" w:cs="Times New Roman"/>
          <w:i/>
          <w:color w:val="000000"/>
          <w:szCs w:val="24"/>
        </w:rPr>
        <w:t xml:space="preserve">Zarathustra </w:t>
      </w:r>
      <w:r w:rsidRPr="00BD160E">
        <w:rPr>
          <w:rFonts w:ascii="Times New Roman" w:hAnsi="Times New Roman" w:cs="Times New Roman"/>
          <w:color w:val="000000"/>
          <w:szCs w:val="24"/>
        </w:rPr>
        <w:t xml:space="preserve">it shall be. </w:t>
      </w:r>
    </w:p>
    <w:p w14:paraId="1086EFFA"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3B107A3"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Thank you. </w:t>
      </w:r>
    </w:p>
    <w:p w14:paraId="597ECC6F" w14:textId="45E9FCD1"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Elisabeth</w:t>
      </w:r>
      <w:r w:rsidRPr="00AA7043">
        <w:rPr>
          <w:rFonts w:ascii="Times New Roman" w:hAnsi="Times New Roman" w:cs="Times New Roman"/>
          <w:i/>
          <w:iCs/>
          <w:color w:val="000000"/>
          <w:szCs w:val="24"/>
        </w:rPr>
        <w:t>, overwhelmed with pride and bursting with national enthusiasm, looks around the room for an appropriate token of her thanks</w:t>
      </w:r>
      <w:r w:rsidRPr="00BD160E">
        <w:rPr>
          <w:rFonts w:ascii="Times New Roman" w:hAnsi="Times New Roman" w:cs="Times New Roman"/>
          <w:color w:val="000000"/>
          <w:szCs w:val="24"/>
        </w:rPr>
        <w:t>.)</w:t>
      </w:r>
    </w:p>
    <w:p w14:paraId="70759E7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 (Continued)</w:t>
      </w:r>
    </w:p>
    <w:p w14:paraId="6B4CCA1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Mein Führer, I wondered if I might give you a gift. </w:t>
      </w:r>
    </w:p>
    <w:p w14:paraId="7BF0C6D0" w14:textId="724823D8"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Elisabeth </w:t>
      </w:r>
      <w:r w:rsidRPr="00AA7043">
        <w:rPr>
          <w:rFonts w:ascii="Times New Roman" w:hAnsi="Times New Roman" w:cs="Times New Roman"/>
          <w:i/>
          <w:iCs/>
          <w:color w:val="000000"/>
          <w:szCs w:val="24"/>
        </w:rPr>
        <w:t xml:space="preserve">crosses and pick up </w:t>
      </w:r>
      <w:r w:rsidR="00AA7043" w:rsidRPr="00AA7043">
        <w:rPr>
          <w:rFonts w:ascii="Times New Roman" w:hAnsi="Times New Roman" w:cs="Times New Roman"/>
          <w:i/>
          <w:iCs/>
          <w:color w:val="000000"/>
          <w:szCs w:val="24"/>
        </w:rPr>
        <w:t xml:space="preserve">Nietzsche's </w:t>
      </w:r>
      <w:r w:rsidRPr="00AA7043">
        <w:rPr>
          <w:rFonts w:ascii="Times New Roman" w:hAnsi="Times New Roman" w:cs="Times New Roman"/>
          <w:i/>
          <w:iCs/>
          <w:color w:val="000000"/>
          <w:szCs w:val="24"/>
        </w:rPr>
        <w:t>walking stick</w:t>
      </w:r>
      <w:r w:rsidRPr="00BD160E">
        <w:rPr>
          <w:rFonts w:ascii="Times New Roman" w:hAnsi="Times New Roman" w:cs="Times New Roman"/>
          <w:color w:val="000000"/>
          <w:szCs w:val="24"/>
        </w:rPr>
        <w:t>.)</w:t>
      </w:r>
    </w:p>
    <w:p w14:paraId="5F08154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5424CDB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t>
      </w:r>
    </w:p>
    <w:p w14:paraId="22F48A33"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1A667A2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I would love for you to have my brother's walking stick. </w:t>
      </w:r>
    </w:p>
    <w:p w14:paraId="686909C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NIETZSCHE</w:t>
      </w:r>
    </w:p>
    <w:p w14:paraId="20A8E871" w14:textId="21B13974" w:rsidR="008C6C1C" w:rsidRPr="00BD160E" w:rsidRDefault="00E47714">
      <w:pPr>
        <w:pStyle w:val="Dialogue"/>
        <w:rPr>
          <w:rFonts w:ascii="Times New Roman" w:hAnsi="Times New Roman" w:cs="Times New Roman"/>
          <w:szCs w:val="24"/>
        </w:rPr>
      </w:pPr>
      <w:r w:rsidRPr="00BD160E">
        <w:rPr>
          <w:rFonts w:ascii="Times New Roman" w:hAnsi="Times New Roman" w:cs="Times New Roman"/>
          <w:color w:val="000000"/>
          <w:szCs w:val="24"/>
        </w:rPr>
        <w:t xml:space="preserve">No. </w:t>
      </w:r>
    </w:p>
    <w:p w14:paraId="0AEA060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4EF5FF40"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He took it with him everywhere he went. </w:t>
      </w:r>
    </w:p>
    <w:p w14:paraId="4E4E29BE" w14:textId="5001D9CD"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Hitler </w:t>
      </w:r>
      <w:r w:rsidRPr="00AA7043">
        <w:rPr>
          <w:rFonts w:ascii="Times New Roman" w:hAnsi="Times New Roman" w:cs="Times New Roman"/>
          <w:i/>
          <w:iCs/>
          <w:color w:val="000000"/>
          <w:szCs w:val="24"/>
        </w:rPr>
        <w:t>takes the walking stick and tries it out</w:t>
      </w:r>
      <w:r w:rsidRPr="00BD160E">
        <w:rPr>
          <w:rFonts w:ascii="Times New Roman" w:hAnsi="Times New Roman" w:cs="Times New Roman"/>
          <w:color w:val="000000"/>
          <w:szCs w:val="24"/>
        </w:rPr>
        <w:t>.)</w:t>
      </w:r>
    </w:p>
    <w:p w14:paraId="27A442A7"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HITLER</w:t>
      </w:r>
    </w:p>
    <w:p w14:paraId="639DD855"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Many thanks, Frau </w:t>
      </w:r>
      <w:proofErr w:type="spellStart"/>
      <w:r w:rsidRPr="00BD160E">
        <w:rPr>
          <w:rFonts w:ascii="Times New Roman" w:hAnsi="Times New Roman" w:cs="Times New Roman"/>
          <w:color w:val="000000"/>
          <w:szCs w:val="24"/>
        </w:rPr>
        <w:t>Förster</w:t>
      </w:r>
      <w:proofErr w:type="spellEnd"/>
      <w:r w:rsidRPr="00BD160E">
        <w:rPr>
          <w:rFonts w:ascii="Times New Roman" w:hAnsi="Times New Roman" w:cs="Times New Roman"/>
          <w:color w:val="000000"/>
          <w:szCs w:val="24"/>
        </w:rPr>
        <w:t xml:space="preserve">-Nietzsche. I shall carry it with great pleasure. </w:t>
      </w:r>
    </w:p>
    <w:p w14:paraId="398122A6"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ELISABETH</w:t>
      </w:r>
    </w:p>
    <w:p w14:paraId="2A1B181E" w14:textId="77777777" w:rsidR="008C6C1C" w:rsidRPr="00BD160E" w:rsidRDefault="00000000">
      <w:pPr>
        <w:pStyle w:val="Dialogue"/>
        <w:rPr>
          <w:rFonts w:ascii="Times New Roman" w:hAnsi="Times New Roman" w:cs="Times New Roman"/>
          <w:color w:val="000000"/>
          <w:szCs w:val="24"/>
        </w:rPr>
      </w:pPr>
      <w:r w:rsidRPr="00BD160E">
        <w:rPr>
          <w:rFonts w:ascii="Times New Roman" w:hAnsi="Times New Roman" w:cs="Times New Roman"/>
          <w:color w:val="000000"/>
          <w:szCs w:val="24"/>
        </w:rPr>
        <w:t xml:space="preserve">I'm so pleased. </w:t>
      </w:r>
    </w:p>
    <w:p w14:paraId="73B89CD1" w14:textId="0BB1E108" w:rsidR="00E957EE" w:rsidRPr="00BD160E" w:rsidRDefault="00E957EE" w:rsidP="00E957EE">
      <w:pPr>
        <w:pStyle w:val="Character"/>
        <w:rPr>
          <w:rFonts w:ascii="Times New Roman" w:hAnsi="Times New Roman" w:cs="Times New Roman"/>
          <w:szCs w:val="24"/>
        </w:rPr>
      </w:pPr>
      <w:r w:rsidRPr="00BD160E">
        <w:rPr>
          <w:rFonts w:ascii="Times New Roman" w:hAnsi="Times New Roman" w:cs="Times New Roman"/>
          <w:szCs w:val="24"/>
        </w:rPr>
        <w:t>NIETZSCHE</w:t>
      </w:r>
    </w:p>
    <w:p w14:paraId="5F32825C" w14:textId="7C98D5F6" w:rsidR="00E957EE" w:rsidRPr="00BD160E" w:rsidRDefault="00E957EE" w:rsidP="00E957EE">
      <w:pPr>
        <w:pStyle w:val="Dialogue"/>
        <w:rPr>
          <w:rFonts w:ascii="Times New Roman" w:hAnsi="Times New Roman" w:cs="Times New Roman"/>
          <w:szCs w:val="24"/>
        </w:rPr>
      </w:pPr>
      <w:r w:rsidRPr="00BD160E">
        <w:rPr>
          <w:rFonts w:ascii="Times New Roman" w:hAnsi="Times New Roman" w:cs="Times New Roman"/>
          <w:color w:val="161616"/>
          <w:szCs w:val="24"/>
        </w:rPr>
        <w:t>If one gives sight to the blind, he may see evil on the earth, and he will curse the man who healed him.</w:t>
      </w:r>
    </w:p>
    <w:p w14:paraId="6C78FA42" w14:textId="77CA4E30"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Elizabeth </w:t>
      </w:r>
      <w:r w:rsidRPr="00AA7043">
        <w:rPr>
          <w:rFonts w:ascii="Times New Roman" w:hAnsi="Times New Roman" w:cs="Times New Roman"/>
          <w:i/>
          <w:iCs/>
          <w:color w:val="000000"/>
          <w:szCs w:val="24"/>
        </w:rPr>
        <w:t xml:space="preserve">and </w:t>
      </w:r>
      <w:r w:rsidR="00AA7043" w:rsidRPr="00AA7043">
        <w:rPr>
          <w:rFonts w:ascii="Times New Roman" w:hAnsi="Times New Roman" w:cs="Times New Roman"/>
          <w:i/>
          <w:iCs/>
          <w:color w:val="000000"/>
          <w:szCs w:val="24"/>
        </w:rPr>
        <w:t xml:space="preserve">Hitler </w:t>
      </w:r>
      <w:r w:rsidRPr="00AA7043">
        <w:rPr>
          <w:rFonts w:ascii="Times New Roman" w:hAnsi="Times New Roman" w:cs="Times New Roman"/>
          <w:i/>
          <w:iCs/>
          <w:color w:val="000000"/>
          <w:szCs w:val="24"/>
        </w:rPr>
        <w:t xml:space="preserve">link arms and exit together. Enter </w:t>
      </w:r>
      <w:r w:rsidR="00AA7043" w:rsidRPr="00AA7043">
        <w:rPr>
          <w:rFonts w:ascii="Times New Roman" w:hAnsi="Times New Roman" w:cs="Times New Roman"/>
          <w:i/>
          <w:iCs/>
          <w:color w:val="000000"/>
          <w:szCs w:val="24"/>
        </w:rPr>
        <w:t>Lou</w:t>
      </w:r>
      <w:r w:rsidRPr="00AA7043">
        <w:rPr>
          <w:rFonts w:ascii="Times New Roman" w:hAnsi="Times New Roman" w:cs="Times New Roman"/>
          <w:i/>
          <w:iCs/>
          <w:color w:val="000000"/>
          <w:szCs w:val="24"/>
        </w:rPr>
        <w:t xml:space="preserve">.  She goes to </w:t>
      </w:r>
      <w:r w:rsidR="00AA7043" w:rsidRPr="00AA7043">
        <w:rPr>
          <w:rFonts w:ascii="Times New Roman" w:hAnsi="Times New Roman" w:cs="Times New Roman"/>
          <w:i/>
          <w:iCs/>
          <w:color w:val="000000"/>
          <w:szCs w:val="24"/>
        </w:rPr>
        <w:t xml:space="preserve">Nietzsche's </w:t>
      </w:r>
      <w:r w:rsidRPr="00AA7043">
        <w:rPr>
          <w:rFonts w:ascii="Times New Roman" w:hAnsi="Times New Roman" w:cs="Times New Roman"/>
          <w:i/>
          <w:iCs/>
          <w:color w:val="000000"/>
          <w:szCs w:val="24"/>
        </w:rPr>
        <w:t>side. He is catatonic again</w:t>
      </w:r>
      <w:r w:rsidRPr="00BD160E">
        <w:rPr>
          <w:rFonts w:ascii="Times New Roman" w:hAnsi="Times New Roman" w:cs="Times New Roman"/>
          <w:color w:val="000000"/>
          <w:szCs w:val="24"/>
        </w:rPr>
        <w:t>.)</w:t>
      </w:r>
    </w:p>
    <w:p w14:paraId="78259B20"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w:t>
      </w:r>
    </w:p>
    <w:p w14:paraId="55BD233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xml:space="preserve">Friedrich, I brought you a copy of my new book. </w:t>
      </w:r>
      <w:r w:rsidRPr="00BD160E">
        <w:rPr>
          <w:rFonts w:ascii="Times New Roman" w:hAnsi="Times New Roman" w:cs="Times New Roman"/>
          <w:i/>
          <w:color w:val="000000"/>
          <w:szCs w:val="24"/>
        </w:rPr>
        <w:t xml:space="preserve">Nietzsche in His Works. </w:t>
      </w:r>
    </w:p>
    <w:p w14:paraId="53FCFA47" w14:textId="0976CFA0" w:rsidR="008C6C1C" w:rsidRPr="00BD160E" w:rsidRDefault="00000000" w:rsidP="00F8558B">
      <w:pPr>
        <w:pStyle w:val="StageDirection"/>
        <w:ind w:left="720" w:right="90"/>
        <w:rPr>
          <w:rFonts w:ascii="Times New Roman" w:hAnsi="Times New Roman" w:cs="Times New Roman"/>
          <w:szCs w:val="24"/>
        </w:rPr>
      </w:pPr>
      <w:r w:rsidRPr="00BD160E">
        <w:rPr>
          <w:rFonts w:ascii="Times New Roman" w:hAnsi="Times New Roman" w:cs="Times New Roman"/>
          <w:color w:val="000000"/>
          <w:szCs w:val="24"/>
        </w:rPr>
        <w:t>(</w:t>
      </w:r>
      <w:r w:rsidR="00AA7043" w:rsidRPr="00AA7043">
        <w:rPr>
          <w:rFonts w:ascii="Times New Roman" w:hAnsi="Times New Roman" w:cs="Times New Roman"/>
          <w:i/>
          <w:iCs/>
          <w:color w:val="000000"/>
          <w:szCs w:val="24"/>
        </w:rPr>
        <w:t xml:space="preserve">Nietzsche </w:t>
      </w:r>
      <w:r w:rsidRPr="00AA7043">
        <w:rPr>
          <w:rFonts w:ascii="Times New Roman" w:hAnsi="Times New Roman" w:cs="Times New Roman"/>
          <w:i/>
          <w:iCs/>
          <w:color w:val="000000"/>
          <w:szCs w:val="24"/>
        </w:rPr>
        <w:t>does not answer. She opens the book towards the end</w:t>
      </w:r>
      <w:r w:rsidRPr="00BD160E">
        <w:rPr>
          <w:rFonts w:ascii="Times New Roman" w:hAnsi="Times New Roman" w:cs="Times New Roman"/>
          <w:color w:val="000000"/>
          <w:szCs w:val="24"/>
        </w:rPr>
        <w:t>.)</w:t>
      </w:r>
    </w:p>
    <w:p w14:paraId="2B1A54F4"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t>LOU (Continued)</w:t>
      </w:r>
    </w:p>
    <w:p w14:paraId="2C39E25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w:t>
      </w:r>
      <w:r w:rsidRPr="00AA7043">
        <w:rPr>
          <w:rFonts w:ascii="Times New Roman" w:hAnsi="Times New Roman" w:cs="Times New Roman"/>
          <w:i/>
          <w:iCs/>
          <w:color w:val="000000"/>
          <w:szCs w:val="24"/>
        </w:rPr>
        <w:t>To the audience, reading from the book</w:t>
      </w:r>
      <w:r w:rsidRPr="00BD160E">
        <w:rPr>
          <w:rFonts w:ascii="Times New Roman" w:hAnsi="Times New Roman" w:cs="Times New Roman"/>
          <w:color w:val="000000"/>
          <w:szCs w:val="24"/>
        </w:rPr>
        <w:t>) Nietzsche knew that he was going under, and yet with a laughing mouth and rose-wreath crowned, he parted from life, absolving and justifying and transfiguring it.</w:t>
      </w:r>
    </w:p>
    <w:p w14:paraId="43AD0B4E" w14:textId="02088307" w:rsidR="008C6C1C" w:rsidRPr="00BD160E" w:rsidRDefault="00000000">
      <w:pPr>
        <w:pStyle w:val="StageDirection"/>
        <w:rPr>
          <w:rFonts w:ascii="Times New Roman" w:hAnsi="Times New Roman" w:cs="Times New Roman"/>
          <w:szCs w:val="24"/>
        </w:rPr>
      </w:pPr>
      <w:r w:rsidRPr="00BD160E">
        <w:rPr>
          <w:rFonts w:ascii="Times New Roman" w:hAnsi="Times New Roman" w:cs="Times New Roman"/>
          <w:color w:val="000000"/>
          <w:szCs w:val="24"/>
        </w:rPr>
        <w:t>(</w:t>
      </w:r>
      <w:r w:rsidR="005D1D83" w:rsidRPr="005D1D83">
        <w:rPr>
          <w:rFonts w:ascii="Times New Roman" w:hAnsi="Times New Roman" w:cs="Times New Roman"/>
          <w:i/>
          <w:iCs/>
          <w:color w:val="000000"/>
          <w:szCs w:val="24"/>
        </w:rPr>
        <w:t xml:space="preserve">Lou </w:t>
      </w:r>
      <w:r w:rsidRPr="005D1D83">
        <w:rPr>
          <w:rFonts w:ascii="Times New Roman" w:hAnsi="Times New Roman" w:cs="Times New Roman"/>
          <w:i/>
          <w:iCs/>
          <w:color w:val="000000"/>
          <w:szCs w:val="24"/>
        </w:rPr>
        <w:t xml:space="preserve">stands, kisses his head, and exits. </w:t>
      </w:r>
      <w:r w:rsidR="005D1D83" w:rsidRPr="005D1D83">
        <w:rPr>
          <w:rFonts w:ascii="Times New Roman" w:hAnsi="Times New Roman" w:cs="Times New Roman"/>
          <w:i/>
          <w:iCs/>
          <w:color w:val="000000"/>
          <w:szCs w:val="24"/>
        </w:rPr>
        <w:t xml:space="preserve">Nietzsche </w:t>
      </w:r>
      <w:r w:rsidRPr="005D1D83">
        <w:rPr>
          <w:rFonts w:ascii="Times New Roman" w:hAnsi="Times New Roman" w:cs="Times New Roman"/>
          <w:i/>
          <w:iCs/>
          <w:color w:val="000000"/>
          <w:szCs w:val="24"/>
        </w:rPr>
        <w:t>stands and looks at the audience</w:t>
      </w:r>
      <w:r w:rsidRPr="00BD160E">
        <w:rPr>
          <w:rFonts w:ascii="Times New Roman" w:hAnsi="Times New Roman" w:cs="Times New Roman"/>
          <w:color w:val="000000"/>
          <w:szCs w:val="24"/>
        </w:rPr>
        <w:t>.)</w:t>
      </w:r>
    </w:p>
    <w:p w14:paraId="60979829" w14:textId="77777777" w:rsidR="008C6C1C" w:rsidRPr="00BD160E" w:rsidRDefault="00000000">
      <w:pPr>
        <w:pStyle w:val="Character"/>
        <w:rPr>
          <w:rFonts w:ascii="Times New Roman" w:hAnsi="Times New Roman" w:cs="Times New Roman"/>
          <w:szCs w:val="24"/>
        </w:rPr>
      </w:pPr>
      <w:r w:rsidRPr="00BD160E">
        <w:rPr>
          <w:rFonts w:ascii="Times New Roman" w:hAnsi="Times New Roman" w:cs="Times New Roman"/>
          <w:color w:val="000000"/>
          <w:szCs w:val="24"/>
        </w:rPr>
        <w:lastRenderedPageBreak/>
        <w:t>NIETZSCHE</w:t>
      </w:r>
    </w:p>
    <w:p w14:paraId="32B53B28" w14:textId="523D8E33"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161616"/>
          <w:szCs w:val="24"/>
        </w:rPr>
        <w:t xml:space="preserve">"To redeem the past and to transform every 'It was' into an 'I wanted it thus!' </w:t>
      </w:r>
      <w:r w:rsidR="006E2651" w:rsidRPr="00BD160E">
        <w:rPr>
          <w:rFonts w:ascii="Times New Roman" w:hAnsi="Times New Roman" w:cs="Times New Roman"/>
          <w:color w:val="161616"/>
          <w:szCs w:val="24"/>
        </w:rPr>
        <w:t>–</w:t>
      </w:r>
      <w:r w:rsidRPr="00BD160E">
        <w:rPr>
          <w:rFonts w:ascii="Times New Roman" w:hAnsi="Times New Roman" w:cs="Times New Roman"/>
          <w:color w:val="161616"/>
          <w:szCs w:val="24"/>
        </w:rPr>
        <w:t xml:space="preserve"> that alone do I call redemption!" </w:t>
      </w:r>
    </w:p>
    <w:p w14:paraId="6DAB3456" w14:textId="77777777" w:rsidR="008C6C1C" w:rsidRPr="00BD160E"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jc w:val="center"/>
        <w:rPr>
          <w:rFonts w:ascii="Times New Roman" w:hAnsi="Times New Roman" w:cs="Times New Roman"/>
          <w:szCs w:val="24"/>
        </w:rPr>
      </w:pPr>
      <w:r w:rsidRPr="00BD160E">
        <w:rPr>
          <w:rFonts w:ascii="Times New Roman" w:hAnsi="Times New Roman" w:cs="Times New Roman"/>
          <w:color w:val="161616"/>
          <w:szCs w:val="24"/>
        </w:rPr>
        <w:t>END OF PLAY.</w:t>
      </w:r>
    </w:p>
    <w:p w14:paraId="5C03BA08"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p w14:paraId="1604A93D"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p w14:paraId="4BDD44F4" w14:textId="77777777" w:rsidR="008C6C1C" w:rsidRPr="00BD160E" w:rsidRDefault="00000000">
      <w:pPr>
        <w:pStyle w:val="Dialogue"/>
        <w:rPr>
          <w:rFonts w:ascii="Times New Roman" w:hAnsi="Times New Roman" w:cs="Times New Roman"/>
          <w:szCs w:val="24"/>
        </w:rPr>
      </w:pPr>
      <w:r w:rsidRPr="00BD160E">
        <w:rPr>
          <w:rFonts w:ascii="Times New Roman" w:hAnsi="Times New Roman" w:cs="Times New Roman"/>
          <w:color w:val="000000"/>
          <w:szCs w:val="24"/>
        </w:rPr>
        <w:t> </w:t>
      </w:r>
    </w:p>
    <w:sectPr w:rsidR="008C6C1C" w:rsidRPr="00BD160E">
      <w:headerReference w:type="default" r:id="rId12"/>
      <w:footerReference w:type="default" r:id="rId13"/>
      <w:endnotePr>
        <w:numFmt w:val="decimal"/>
      </w:endnotePr>
      <w:pgSz w:w="12240" w:h="15840"/>
      <w:pgMar w:top="1440" w:right="1440" w:bottom="1440" w:left="1440" w:header="580" w:footer="600" w:gutter="0"/>
      <w:pgNumType w:start="1"/>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D3C97" w14:textId="77777777" w:rsidR="00704D3E" w:rsidRDefault="00704D3E">
      <w:r>
        <w:separator/>
      </w:r>
    </w:p>
  </w:endnote>
  <w:endnote w:type="continuationSeparator" w:id="0">
    <w:p w14:paraId="0A7FD6AB" w14:textId="77777777" w:rsidR="00704D3E" w:rsidRDefault="0070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Prime">
    <w:altName w:val="Courier New"/>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DE9CB" w14:textId="77777777" w:rsidR="008373EB" w:rsidRDefault="00000000">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E7DD0" w14:textId="77777777" w:rsidR="008373EB" w:rsidRDefault="00000000">
    <w:r>
      <w:c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4CB66" w14:textId="77777777" w:rsidR="008373EB"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C9ED9" w14:textId="77777777" w:rsidR="00704D3E" w:rsidRDefault="00704D3E">
      <w:r>
        <w:separator/>
      </w:r>
    </w:p>
  </w:footnote>
  <w:footnote w:type="continuationSeparator" w:id="0">
    <w:p w14:paraId="2506BAC2" w14:textId="77777777" w:rsidR="00704D3E" w:rsidRDefault="00704D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69D50" w14:textId="77777777" w:rsidR="008373EB" w:rsidRDefault="0000000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EE184" w14:textId="77777777" w:rsidR="008373EB" w:rsidRDefault="00000000">
    <w:r>
      <w:c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6DF4" w14:textId="77777777" w:rsidR="008C6C1C" w:rsidRDefault="00000000">
    <w:pPr>
      <w:jc w:val="right"/>
    </w:pPr>
    <w:r>
      <w:fldChar w:fldCharType="begin"/>
    </w:r>
    <w:r>
      <w:instrText>PAGE \* MERGEFORMAT</w:instrText>
    </w:r>
    <w:r>
      <w:fldChar w:fldCharType="separate"/>
    </w:r>
    <w:r>
      <w:t>1</w:t>
    </w:r>
    <w:r>
      <w:fldChar w:fldCharType="end"/>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C1C"/>
    <w:rsid w:val="00016C09"/>
    <w:rsid w:val="00056908"/>
    <w:rsid w:val="000847CF"/>
    <w:rsid w:val="00087241"/>
    <w:rsid w:val="000B4B23"/>
    <w:rsid w:val="000B6715"/>
    <w:rsid w:val="000E7452"/>
    <w:rsid w:val="0011035A"/>
    <w:rsid w:val="001544A7"/>
    <w:rsid w:val="00155E09"/>
    <w:rsid w:val="001D35FF"/>
    <w:rsid w:val="001E5B65"/>
    <w:rsid w:val="001F5B1D"/>
    <w:rsid w:val="0020026C"/>
    <w:rsid w:val="00233A85"/>
    <w:rsid w:val="002428C4"/>
    <w:rsid w:val="0025287A"/>
    <w:rsid w:val="00255542"/>
    <w:rsid w:val="00261432"/>
    <w:rsid w:val="00270ACB"/>
    <w:rsid w:val="0028705C"/>
    <w:rsid w:val="002B21B1"/>
    <w:rsid w:val="00312683"/>
    <w:rsid w:val="003130F9"/>
    <w:rsid w:val="00321D98"/>
    <w:rsid w:val="00355A13"/>
    <w:rsid w:val="003601DA"/>
    <w:rsid w:val="00376F1B"/>
    <w:rsid w:val="003813CF"/>
    <w:rsid w:val="0039234F"/>
    <w:rsid w:val="003A1BBA"/>
    <w:rsid w:val="003B56E9"/>
    <w:rsid w:val="003C13E8"/>
    <w:rsid w:val="003F0DBC"/>
    <w:rsid w:val="004047DC"/>
    <w:rsid w:val="00417EB7"/>
    <w:rsid w:val="00420B64"/>
    <w:rsid w:val="00440A88"/>
    <w:rsid w:val="0044699D"/>
    <w:rsid w:val="0045094B"/>
    <w:rsid w:val="0045587B"/>
    <w:rsid w:val="004720BE"/>
    <w:rsid w:val="00477E8D"/>
    <w:rsid w:val="004B0D5B"/>
    <w:rsid w:val="004B29DF"/>
    <w:rsid w:val="004C4D3F"/>
    <w:rsid w:val="004F0D53"/>
    <w:rsid w:val="005074E9"/>
    <w:rsid w:val="005107F7"/>
    <w:rsid w:val="00553A28"/>
    <w:rsid w:val="005701FC"/>
    <w:rsid w:val="00573AF3"/>
    <w:rsid w:val="00577FD3"/>
    <w:rsid w:val="005C5EAA"/>
    <w:rsid w:val="005D1D83"/>
    <w:rsid w:val="006015D0"/>
    <w:rsid w:val="00613CA4"/>
    <w:rsid w:val="00687ABC"/>
    <w:rsid w:val="00690830"/>
    <w:rsid w:val="006B7720"/>
    <w:rsid w:val="006C2B02"/>
    <w:rsid w:val="006E2651"/>
    <w:rsid w:val="006F7323"/>
    <w:rsid w:val="00704D3E"/>
    <w:rsid w:val="00706373"/>
    <w:rsid w:val="007153F8"/>
    <w:rsid w:val="007308EB"/>
    <w:rsid w:val="00753870"/>
    <w:rsid w:val="0078543B"/>
    <w:rsid w:val="007B09B2"/>
    <w:rsid w:val="007D4AAE"/>
    <w:rsid w:val="007D6E1E"/>
    <w:rsid w:val="007E2CCE"/>
    <w:rsid w:val="008013D2"/>
    <w:rsid w:val="0080253E"/>
    <w:rsid w:val="00824F0A"/>
    <w:rsid w:val="008373EB"/>
    <w:rsid w:val="0086160D"/>
    <w:rsid w:val="00864BCC"/>
    <w:rsid w:val="008844F8"/>
    <w:rsid w:val="008845D3"/>
    <w:rsid w:val="00893354"/>
    <w:rsid w:val="008B1399"/>
    <w:rsid w:val="008C6C1C"/>
    <w:rsid w:val="008D10AA"/>
    <w:rsid w:val="008D3DFA"/>
    <w:rsid w:val="008E1912"/>
    <w:rsid w:val="00906D1E"/>
    <w:rsid w:val="00913F4E"/>
    <w:rsid w:val="0092779C"/>
    <w:rsid w:val="00957BAB"/>
    <w:rsid w:val="00975F5C"/>
    <w:rsid w:val="0099258D"/>
    <w:rsid w:val="009A203D"/>
    <w:rsid w:val="009B67DF"/>
    <w:rsid w:val="009F4434"/>
    <w:rsid w:val="00A61B02"/>
    <w:rsid w:val="00A6551A"/>
    <w:rsid w:val="00AA7043"/>
    <w:rsid w:val="00AC233C"/>
    <w:rsid w:val="00B36EEF"/>
    <w:rsid w:val="00B43BE9"/>
    <w:rsid w:val="00B73CF8"/>
    <w:rsid w:val="00B9061F"/>
    <w:rsid w:val="00BA6AB6"/>
    <w:rsid w:val="00BB53AC"/>
    <w:rsid w:val="00BC3483"/>
    <w:rsid w:val="00BD160E"/>
    <w:rsid w:val="00C0601A"/>
    <w:rsid w:val="00C07995"/>
    <w:rsid w:val="00C4298E"/>
    <w:rsid w:val="00C43ACB"/>
    <w:rsid w:val="00CC055B"/>
    <w:rsid w:val="00CD1C40"/>
    <w:rsid w:val="00D102DF"/>
    <w:rsid w:val="00D32C2A"/>
    <w:rsid w:val="00D56D5B"/>
    <w:rsid w:val="00D70C08"/>
    <w:rsid w:val="00D97288"/>
    <w:rsid w:val="00DD783C"/>
    <w:rsid w:val="00DF308A"/>
    <w:rsid w:val="00E370D8"/>
    <w:rsid w:val="00E41ABB"/>
    <w:rsid w:val="00E47714"/>
    <w:rsid w:val="00E66320"/>
    <w:rsid w:val="00E803D1"/>
    <w:rsid w:val="00E957EE"/>
    <w:rsid w:val="00EB576F"/>
    <w:rsid w:val="00F313A3"/>
    <w:rsid w:val="00F408AF"/>
    <w:rsid w:val="00F63473"/>
    <w:rsid w:val="00F81F25"/>
    <w:rsid w:val="00F8558B"/>
    <w:rsid w:val="00FB2436"/>
    <w:rsid w:val="00FF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B3CED"/>
  <w15:docId w15:val="{2AE34EAD-E64D-D94D-8C8E-FF199635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Courier"/>
        <w:sz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acter">
    <w:name w:val="Character"/>
    <w:next w:val="Dialogue"/>
    <w:pPr>
      <w:keepNext/>
      <w:keepLines/>
      <w:spacing w:before="240"/>
      <w:ind w:left="4320" w:right="720"/>
    </w:pPr>
    <w:rPr>
      <w:rFonts w:ascii="CourierPrime" w:hAnsi="CourierPrime" w:cs="CourierPrime"/>
    </w:rPr>
  </w:style>
  <w:style w:type="paragraph" w:customStyle="1" w:styleId="StageDirection">
    <w:name w:val="Stage Direction"/>
    <w:next w:val="Dialogue"/>
    <w:pPr>
      <w:ind w:left="2880" w:right="720"/>
    </w:pPr>
    <w:rPr>
      <w:rFonts w:ascii="CourierPrime" w:hAnsi="CourierPrime" w:cs="CourierPrime"/>
    </w:rPr>
  </w:style>
  <w:style w:type="paragraph" w:customStyle="1" w:styleId="SceneHeading">
    <w:name w:val="Scene Heading"/>
    <w:next w:val="SetDescription"/>
    <w:pPr>
      <w:spacing w:before="240"/>
      <w:ind w:left="4320"/>
    </w:pPr>
    <w:rPr>
      <w:rFonts w:ascii="CourierPrime" w:hAnsi="CourierPrime" w:cs="CourierPrime"/>
    </w:rPr>
  </w:style>
  <w:style w:type="paragraph" w:customStyle="1" w:styleId="CharacterList">
    <w:name w:val="Character List"/>
    <w:pPr>
      <w:tabs>
        <w:tab w:val="left" w:pos="3398"/>
      </w:tabs>
      <w:spacing w:before="240"/>
      <w:ind w:left="3398" w:hanging="3399"/>
    </w:pPr>
    <w:rPr>
      <w:rFonts w:ascii="CourierPrime" w:hAnsi="CourierPrime" w:cs="CourierPrime"/>
    </w:rPr>
  </w:style>
  <w:style w:type="paragraph" w:customStyle="1" w:styleId="Dialogue">
    <w:name w:val="Dialogue"/>
    <w:next w:val="Character"/>
    <w:pPr>
      <w:ind w:left="720" w:right="720"/>
    </w:pPr>
    <w:rPr>
      <w:rFonts w:ascii="CourierPrime" w:hAnsi="CourierPrime" w:cs="CourierPrime"/>
    </w:rPr>
  </w:style>
  <w:style w:type="paragraph" w:customStyle="1" w:styleId="SceneAction">
    <w:name w:val="Scene Action"/>
    <w:next w:val="Character"/>
    <w:pPr>
      <w:spacing w:before="240"/>
      <w:ind w:left="2880" w:right="720"/>
    </w:pPr>
    <w:rPr>
      <w:rFonts w:ascii="CourierPrime" w:hAnsi="CourierPrime" w:cs="CourierPrime"/>
    </w:rPr>
  </w:style>
  <w:style w:type="paragraph" w:customStyle="1" w:styleId="SetDescription">
    <w:name w:val="Set Description"/>
    <w:next w:val="Character"/>
    <w:pPr>
      <w:tabs>
        <w:tab w:val="left" w:pos="720"/>
      </w:tabs>
      <w:spacing w:before="240"/>
      <w:ind w:left="4320"/>
    </w:pPr>
    <w:rPr>
      <w:rFonts w:ascii="CourierPrime" w:hAnsi="CourierPrime" w:cs="CourierPrime"/>
    </w:rPr>
  </w:style>
  <w:style w:type="paragraph" w:customStyle="1" w:styleId="Transition">
    <w:name w:val="Transition"/>
    <w:next w:val="SceneHeading"/>
    <w:pPr>
      <w:spacing w:before="240"/>
      <w:ind w:left="5040"/>
      <w:jc w:val="right"/>
    </w:pPr>
    <w:rPr>
      <w:rFonts w:ascii="CourierPrime" w:hAnsi="CourierPrime" w:cs="CourierPrim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meppichharri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eppichharris@gmail.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.~WRD0000</Template>
  <TotalTime>62</TotalTime>
  <Pages>68</Pages>
  <Words>12120</Words>
  <Characters>69086</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new nietzsche</vt:lpstr>
    </vt:vector>
  </TitlesOfParts>
  <Company/>
  <LinksUpToDate>false</LinksUpToDate>
  <CharactersWithSpaces>81044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nietzsche</dc:title>
  <cp:lastModifiedBy>Marcia Eppich-Harris</cp:lastModifiedBy>
  <cp:revision>7</cp:revision>
  <dcterms:created xsi:type="dcterms:W3CDTF">2024-05-20T20:42:00Z</dcterms:created>
  <dcterms:modified xsi:type="dcterms:W3CDTF">2024-05-21T15:10:00Z</dcterms:modified>
</cp:coreProperties>
</file>